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FD2C3A" w:rsidTr="00FD2C3A">
        <w:tc>
          <w:tcPr>
            <w:tcW w:w="4678" w:type="dxa"/>
          </w:tcPr>
          <w:p w:rsidR="00FD2C3A" w:rsidRPr="005046A6" w:rsidRDefault="00FD2C3A" w:rsidP="00FD2C3A">
            <w:pPr>
              <w:rPr>
                <w:sz w:val="26"/>
                <w:szCs w:val="26"/>
                <w:lang w:val="pt-BR"/>
              </w:rPr>
            </w:pPr>
            <w:r w:rsidRPr="005046A6">
              <w:rPr>
                <w:sz w:val="26"/>
                <w:szCs w:val="26"/>
                <w:lang w:val="pt-BR"/>
              </w:rPr>
              <w:t xml:space="preserve">UBND </w:t>
            </w:r>
            <w:r w:rsidR="005971A1">
              <w:rPr>
                <w:sz w:val="26"/>
                <w:szCs w:val="26"/>
                <w:lang w:val="pt-BR"/>
              </w:rPr>
              <w:t>PHƯỜNG THẠCH KHÔI</w:t>
            </w:r>
          </w:p>
          <w:p w:rsidR="00FD2C3A" w:rsidRPr="005046A6" w:rsidRDefault="00FD2C3A" w:rsidP="00FD2C3A">
            <w:pPr>
              <w:rPr>
                <w:b/>
                <w:sz w:val="26"/>
                <w:szCs w:val="26"/>
                <w:lang w:val="pt-BR"/>
              </w:rPr>
            </w:pPr>
            <w:r w:rsidRPr="005046A6">
              <w:rPr>
                <w:b/>
                <w:sz w:val="26"/>
                <w:szCs w:val="26"/>
                <w:lang w:val="pt-BR"/>
              </w:rPr>
              <w:t>TRƯỜNG MẦM NON GIA XUYÊN</w:t>
            </w:r>
          </w:p>
          <w:p w:rsidR="00FD2C3A" w:rsidRDefault="00FD2C3A" w:rsidP="00067386">
            <w:pP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381001</wp:posOffset>
                      </wp:positionH>
                      <wp:positionV relativeFrom="paragraph">
                        <wp:posOffset>14605</wp:posOffset>
                      </wp:positionV>
                      <wp:extent cx="1714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714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D517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15pt" to="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" strokecolor="black [3040]"/>
                  </w:pict>
                </mc:Fallback>
              </mc:AlternateContent>
            </w:r>
          </w:p>
        </w:tc>
        <w:tc>
          <w:tcPr>
            <w:tcW w:w="5670" w:type="dxa"/>
          </w:tcPr>
          <w:p w:rsidR="00FD2C3A" w:rsidRDefault="00FD2C3A" w:rsidP="00FD2C3A">
            <w:pPr>
              <w:jc w:val="center"/>
              <w:rPr>
                <w:b/>
                <w:sz w:val="26"/>
                <w:szCs w:val="24"/>
              </w:rPr>
            </w:pPr>
            <w:r>
              <w:rPr>
                <w:b/>
                <w:sz w:val="26"/>
                <w:szCs w:val="24"/>
              </w:rPr>
              <w:t>CỘNG HÒA XÃ HỘI CHỦ NGHĨA VIỆT NAM</w:t>
            </w:r>
          </w:p>
          <w:p w:rsidR="00FD2C3A" w:rsidRDefault="00FD2C3A" w:rsidP="00FD2C3A">
            <w:pPr>
              <w:jc w:val="center"/>
              <w:rPr>
                <w:sz w:val="24"/>
                <w:szCs w:val="24"/>
              </w:rPr>
            </w:pPr>
            <w:r>
              <w:rPr>
                <w:noProof/>
                <w:szCs w:val="28"/>
              </w:rPr>
              <mc:AlternateContent>
                <mc:Choice Requires="wps">
                  <w:drawing>
                    <wp:anchor distT="0" distB="0" distL="114300" distR="114300" simplePos="0" relativeHeight="251663360" behindDoc="0" locked="0" layoutInCell="1" allowOverlap="1">
                      <wp:simplePos x="0" y="0"/>
                      <wp:positionH relativeFrom="column">
                        <wp:posOffset>715646</wp:posOffset>
                      </wp:positionH>
                      <wp:positionV relativeFrom="paragraph">
                        <wp:posOffset>233044</wp:posOffset>
                      </wp:positionV>
                      <wp:extent cx="20193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2019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8E96A"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5pt,18.35pt" to="215.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" strokecolor="black [3040]"/>
                  </w:pict>
                </mc:Fallback>
              </mc:AlternateContent>
            </w:r>
            <w:r w:rsidRPr="005046A6">
              <w:rPr>
                <w:szCs w:val="28"/>
              </w:rPr>
              <w:t>Độc lập - Tự Do - Hạnh Phúc</w:t>
            </w:r>
          </w:p>
        </w:tc>
      </w:tr>
    </w:tbl>
    <w:tbl>
      <w:tblPr>
        <w:tblW w:w="10109" w:type="dxa"/>
        <w:tblLook w:val="01E0" w:firstRow="1" w:lastRow="1" w:firstColumn="1" w:lastColumn="1" w:noHBand="0" w:noVBand="0"/>
      </w:tblPr>
      <w:tblGrid>
        <w:gridCol w:w="9887"/>
        <w:gridCol w:w="222"/>
      </w:tblGrid>
      <w:tr w:rsidR="00650617" w:rsidTr="00C57B94">
        <w:trPr>
          <w:trHeight w:val="93"/>
        </w:trPr>
        <w:tc>
          <w:tcPr>
            <w:tcW w:w="9887" w:type="dxa"/>
          </w:tcPr>
          <w:tbl>
            <w:tblPr>
              <w:tblStyle w:val="TableGrid"/>
              <w:tblW w:w="9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670"/>
            </w:tblGrid>
            <w:tr w:rsidR="00F52C27" w:rsidTr="00F52C27">
              <w:tc>
                <w:tcPr>
                  <w:tcW w:w="4001" w:type="dxa"/>
                </w:tcPr>
                <w:p w:rsidR="00F52C27" w:rsidRPr="00F52C27" w:rsidRDefault="005046A6" w:rsidP="005046A6">
                  <w:pPr>
                    <w:rPr>
                      <w:sz w:val="24"/>
                      <w:szCs w:val="24"/>
                    </w:rPr>
                  </w:pPr>
                  <w:r>
                    <w:rPr>
                      <w:sz w:val="24"/>
                      <w:szCs w:val="20"/>
                      <w:lang w:val="pt-BR"/>
                    </w:rPr>
                    <w:t xml:space="preserve"> </w:t>
                  </w:r>
                  <w:r w:rsidR="00F52C27" w:rsidRPr="00F52C27">
                    <w:rPr>
                      <w:sz w:val="24"/>
                      <w:szCs w:val="24"/>
                    </w:rPr>
                    <w:t>Số</w:t>
                  </w:r>
                  <w:r w:rsidR="00DB2141">
                    <w:rPr>
                      <w:sz w:val="24"/>
                      <w:szCs w:val="24"/>
                    </w:rPr>
                    <w:t xml:space="preserve"> :  </w:t>
                  </w:r>
                  <w:r w:rsidR="00FD2C3A">
                    <w:rPr>
                      <w:sz w:val="24"/>
                      <w:szCs w:val="24"/>
                    </w:rPr>
                    <w:t xml:space="preserve">      </w:t>
                  </w:r>
                  <w:r w:rsidR="00F52C27" w:rsidRPr="00F52C27">
                    <w:rPr>
                      <w:sz w:val="24"/>
                      <w:szCs w:val="24"/>
                    </w:rPr>
                    <w:t>/KH-MNGX</w:t>
                  </w:r>
                </w:p>
                <w:p w:rsidR="00F52C27" w:rsidRDefault="00F52C27" w:rsidP="00F52C27">
                  <w:pPr>
                    <w:jc w:val="center"/>
                    <w:rPr>
                      <w:sz w:val="24"/>
                      <w:szCs w:val="20"/>
                      <w:lang w:val="pt-BR"/>
                    </w:rPr>
                  </w:pPr>
                </w:p>
                <w:p w:rsidR="00F52C27" w:rsidRDefault="00F52C27" w:rsidP="00F52C27">
                  <w:pPr>
                    <w:jc w:val="center"/>
                  </w:pPr>
                </w:p>
              </w:tc>
              <w:tc>
                <w:tcPr>
                  <w:tcW w:w="5670" w:type="dxa"/>
                </w:tcPr>
                <w:p w:rsidR="00F52C27" w:rsidRPr="005046A6" w:rsidRDefault="005046A6" w:rsidP="005971A1">
                  <w:pPr>
                    <w:rPr>
                      <w:i/>
                      <w:szCs w:val="28"/>
                    </w:rPr>
                  </w:pPr>
                  <w:r>
                    <w:rPr>
                      <w:b/>
                      <w:sz w:val="26"/>
                      <w:szCs w:val="24"/>
                    </w:rPr>
                    <w:t xml:space="preserve">          </w:t>
                  </w:r>
                  <w:r w:rsidR="005971A1">
                    <w:rPr>
                      <w:i/>
                      <w:szCs w:val="28"/>
                    </w:rPr>
                    <w:t>P Thạch Khôi</w:t>
                  </w:r>
                  <w:r w:rsidRPr="005046A6">
                    <w:rPr>
                      <w:i/>
                      <w:szCs w:val="28"/>
                    </w:rPr>
                    <w:t xml:space="preserve">, ngày </w:t>
                  </w:r>
                  <w:r w:rsidR="00504B99">
                    <w:rPr>
                      <w:i/>
                      <w:szCs w:val="28"/>
                    </w:rPr>
                    <w:t xml:space="preserve">    </w:t>
                  </w:r>
                  <w:r w:rsidRPr="005046A6">
                    <w:rPr>
                      <w:i/>
                      <w:szCs w:val="28"/>
                    </w:rPr>
                    <w:t xml:space="preserve"> tháng</w:t>
                  </w:r>
                  <w:r w:rsidR="005971A1">
                    <w:rPr>
                      <w:i/>
                      <w:szCs w:val="28"/>
                    </w:rPr>
                    <w:t xml:space="preserve"> 9</w:t>
                  </w:r>
                  <w:r w:rsidRPr="005046A6">
                    <w:rPr>
                      <w:i/>
                      <w:szCs w:val="28"/>
                    </w:rPr>
                    <w:t xml:space="preserve"> năm 202</w:t>
                  </w:r>
                  <w:r w:rsidR="005971A1">
                    <w:rPr>
                      <w:i/>
                      <w:szCs w:val="28"/>
                    </w:rPr>
                    <w:t>5</w:t>
                  </w:r>
                </w:p>
              </w:tc>
            </w:tr>
          </w:tbl>
          <w:p w:rsidR="005046A6" w:rsidRPr="005046A6" w:rsidRDefault="005046A6" w:rsidP="005046A6">
            <w:pPr>
              <w:tabs>
                <w:tab w:val="left" w:pos="3765"/>
              </w:tabs>
              <w:spacing w:after="0" w:line="240" w:lineRule="auto"/>
              <w:jc w:val="center"/>
              <w:rPr>
                <w:b/>
                <w:szCs w:val="28"/>
                <w:lang w:val="pt-BR"/>
              </w:rPr>
            </w:pPr>
            <w:r w:rsidRPr="005046A6">
              <w:rPr>
                <w:b/>
                <w:szCs w:val="28"/>
                <w:lang w:val="pt-BR"/>
              </w:rPr>
              <w:t>KẾ HOẠCH</w:t>
            </w:r>
          </w:p>
          <w:p w:rsidR="00F52C27" w:rsidRDefault="005046A6" w:rsidP="005046A6">
            <w:pPr>
              <w:tabs>
                <w:tab w:val="left" w:pos="3765"/>
              </w:tabs>
              <w:spacing w:after="0" w:line="240" w:lineRule="auto"/>
              <w:jc w:val="center"/>
              <w:rPr>
                <w:b/>
                <w:szCs w:val="28"/>
                <w:lang w:val="pt-BR"/>
              </w:rPr>
            </w:pPr>
            <w:r w:rsidRPr="005046A6">
              <w:rPr>
                <w:b/>
                <w:szCs w:val="28"/>
                <w:lang w:val="pt-BR"/>
              </w:rPr>
              <w:t>TỔ CHỨC NGÀY HỘI ĐẾN TRƯỜNG CỦA BÉ</w:t>
            </w:r>
          </w:p>
          <w:p w:rsidR="005046A6" w:rsidRDefault="005046A6" w:rsidP="005046A6">
            <w:pPr>
              <w:tabs>
                <w:tab w:val="left" w:pos="3765"/>
              </w:tabs>
              <w:spacing w:after="0" w:line="240" w:lineRule="auto"/>
              <w:jc w:val="center"/>
              <w:rPr>
                <w:b/>
                <w:szCs w:val="28"/>
                <w:lang w:val="pt-BR"/>
              </w:rPr>
            </w:pPr>
            <w:r>
              <w:rPr>
                <w:b/>
                <w:szCs w:val="28"/>
                <w:lang w:val="pt-BR"/>
              </w:rPr>
              <w:t>N</w:t>
            </w:r>
            <w:r w:rsidRPr="005046A6">
              <w:rPr>
                <w:b/>
                <w:szCs w:val="28"/>
                <w:lang w:val="pt-BR"/>
              </w:rPr>
              <w:t>ă</w:t>
            </w:r>
            <w:r>
              <w:rPr>
                <w:b/>
                <w:szCs w:val="28"/>
                <w:lang w:val="pt-BR"/>
              </w:rPr>
              <w:t>m h</w:t>
            </w:r>
            <w:r w:rsidRPr="005046A6">
              <w:rPr>
                <w:b/>
                <w:szCs w:val="28"/>
                <w:lang w:val="pt-BR"/>
              </w:rPr>
              <w:t>ọc</w:t>
            </w:r>
            <w:r>
              <w:rPr>
                <w:b/>
                <w:szCs w:val="28"/>
                <w:lang w:val="pt-BR"/>
              </w:rPr>
              <w:t xml:space="preserve"> 202</w:t>
            </w:r>
            <w:r w:rsidR="005971A1">
              <w:rPr>
                <w:b/>
                <w:szCs w:val="28"/>
                <w:lang w:val="pt-BR"/>
              </w:rPr>
              <w:t>5</w:t>
            </w:r>
            <w:r>
              <w:rPr>
                <w:b/>
                <w:szCs w:val="28"/>
                <w:lang w:val="pt-BR"/>
              </w:rPr>
              <w:t xml:space="preserve"> </w:t>
            </w:r>
            <w:r w:rsidR="00C57B94">
              <w:rPr>
                <w:b/>
                <w:szCs w:val="28"/>
                <w:lang w:val="pt-BR"/>
              </w:rPr>
              <w:t>–</w:t>
            </w:r>
            <w:r>
              <w:rPr>
                <w:b/>
                <w:szCs w:val="28"/>
                <w:lang w:val="pt-BR"/>
              </w:rPr>
              <w:t xml:space="preserve"> 202</w:t>
            </w:r>
            <w:r w:rsidR="005971A1">
              <w:rPr>
                <w:b/>
                <w:szCs w:val="28"/>
                <w:lang w:val="pt-BR"/>
              </w:rPr>
              <w:t>6</w:t>
            </w:r>
          </w:p>
          <w:p w:rsidR="00C57B94" w:rsidRPr="005046A6" w:rsidRDefault="00C57B94" w:rsidP="005046A6">
            <w:pPr>
              <w:tabs>
                <w:tab w:val="left" w:pos="3765"/>
              </w:tabs>
              <w:spacing w:after="0" w:line="240" w:lineRule="auto"/>
              <w:jc w:val="center"/>
              <w:rPr>
                <w:sz w:val="24"/>
                <w:szCs w:val="20"/>
                <w:lang w:val="pt-BR"/>
              </w:rPr>
            </w:pPr>
          </w:p>
        </w:tc>
        <w:tc>
          <w:tcPr>
            <w:tcW w:w="222" w:type="dxa"/>
          </w:tcPr>
          <w:p w:rsidR="00650617" w:rsidRDefault="00650617" w:rsidP="00067386">
            <w:pPr>
              <w:spacing w:after="0" w:line="240" w:lineRule="auto"/>
              <w:rPr>
                <w:i/>
                <w:szCs w:val="28"/>
                <w:u w:val="single"/>
                <w:lang w:val="pt-BR"/>
              </w:rPr>
            </w:pPr>
          </w:p>
          <w:p w:rsidR="00F52C27" w:rsidRDefault="00F52C27" w:rsidP="00067386">
            <w:pPr>
              <w:spacing w:after="0" w:line="240" w:lineRule="auto"/>
              <w:rPr>
                <w:i/>
                <w:szCs w:val="28"/>
                <w:u w:val="single"/>
                <w:lang w:val="pt-BR"/>
              </w:rPr>
            </w:pPr>
          </w:p>
          <w:p w:rsidR="00F52C27" w:rsidRDefault="00F52C27" w:rsidP="00067386">
            <w:pPr>
              <w:spacing w:after="0" w:line="240" w:lineRule="auto"/>
              <w:rPr>
                <w:i/>
                <w:szCs w:val="28"/>
                <w:u w:val="single"/>
                <w:lang w:val="pt-BR"/>
              </w:rPr>
            </w:pPr>
          </w:p>
          <w:p w:rsidR="00F52C27" w:rsidRDefault="00F52C27" w:rsidP="00067386">
            <w:pPr>
              <w:spacing w:after="0" w:line="240" w:lineRule="auto"/>
              <w:rPr>
                <w:i/>
                <w:szCs w:val="28"/>
                <w:u w:val="single"/>
                <w:lang w:val="pt-BR"/>
              </w:rPr>
            </w:pPr>
          </w:p>
          <w:p w:rsidR="00F52C27" w:rsidRDefault="00F52C27" w:rsidP="00067386">
            <w:pPr>
              <w:spacing w:after="0" w:line="240" w:lineRule="auto"/>
              <w:rPr>
                <w:i/>
                <w:szCs w:val="28"/>
                <w:u w:val="single"/>
                <w:lang w:val="pt-BR"/>
              </w:rPr>
            </w:pPr>
          </w:p>
        </w:tc>
      </w:tr>
    </w:tbl>
    <w:p w:rsidR="00350873" w:rsidRPr="007D1F82" w:rsidRDefault="005046A6" w:rsidP="00A048CD">
      <w:pPr>
        <w:spacing w:after="0" w:line="360" w:lineRule="exact"/>
        <w:ind w:firstLine="567"/>
        <w:rPr>
          <w:rFonts w:cs="Times New Roman"/>
          <w:bCs/>
          <w:color w:val="FF0000"/>
        </w:rPr>
      </w:pPr>
      <w:r>
        <w:rPr>
          <w:b/>
          <w:szCs w:val="28"/>
          <w:lang w:val="pt-BR"/>
        </w:rPr>
        <w:t xml:space="preserve"> </w:t>
      </w:r>
      <w:r w:rsidR="00350873" w:rsidRPr="007D1F82">
        <w:rPr>
          <w:rFonts w:cs="Times New Roman"/>
          <w:bCs/>
          <w:color w:val="FF0000"/>
          <w:lang w:val="vi-VN"/>
        </w:rPr>
        <w:t xml:space="preserve">Thực hiện </w:t>
      </w:r>
      <w:r w:rsidR="00350873" w:rsidRPr="007D1F82">
        <w:rPr>
          <w:rFonts w:cs="Times New Roman"/>
          <w:bCs/>
          <w:color w:val="FF0000"/>
        </w:rPr>
        <w:t xml:space="preserve">Công văn số </w:t>
      </w:r>
      <w:r w:rsidR="00491C20" w:rsidRPr="007D1F82">
        <w:rPr>
          <w:rFonts w:cs="Times New Roman"/>
          <w:color w:val="FF0000"/>
        </w:rPr>
        <w:t>5950</w:t>
      </w:r>
      <w:r w:rsidR="00350873" w:rsidRPr="007D1F82">
        <w:rPr>
          <w:rFonts w:cs="Times New Roman"/>
          <w:color w:val="FF0000"/>
        </w:rPr>
        <w:t>/</w:t>
      </w:r>
      <w:r w:rsidR="00491C20" w:rsidRPr="007D1F82">
        <w:rPr>
          <w:rFonts w:cs="Times New Roman"/>
          <w:color w:val="FF0000"/>
        </w:rPr>
        <w:t>SGDĐT- GDMN&amp;GDTH</w:t>
      </w:r>
      <w:r w:rsidR="00350873" w:rsidRPr="007D1F82">
        <w:rPr>
          <w:rFonts w:cs="Times New Roman"/>
          <w:color w:val="FF0000"/>
        </w:rPr>
        <w:t xml:space="preserve"> ngày 2</w:t>
      </w:r>
      <w:r w:rsidR="00491C20" w:rsidRPr="007D1F82">
        <w:rPr>
          <w:rFonts w:cs="Times New Roman"/>
          <w:color w:val="FF0000"/>
        </w:rPr>
        <w:t>6</w:t>
      </w:r>
      <w:r w:rsidR="00350873" w:rsidRPr="007D1F82">
        <w:rPr>
          <w:rFonts w:cs="Times New Roman"/>
          <w:color w:val="FF0000"/>
        </w:rPr>
        <w:t>/8/202</w:t>
      </w:r>
      <w:r w:rsidR="00491C20" w:rsidRPr="007D1F82">
        <w:rPr>
          <w:rFonts w:cs="Times New Roman"/>
          <w:color w:val="FF0000"/>
        </w:rPr>
        <w:t xml:space="preserve">5 </w:t>
      </w:r>
      <w:r w:rsidR="00350873" w:rsidRPr="007D1F82">
        <w:rPr>
          <w:rFonts w:cs="Times New Roman"/>
          <w:color w:val="FF0000"/>
        </w:rPr>
        <w:t xml:space="preserve">của </w:t>
      </w:r>
      <w:r w:rsidR="00491C20" w:rsidRPr="007D1F82">
        <w:rPr>
          <w:rFonts w:cs="Times New Roman"/>
          <w:color w:val="FF0000"/>
        </w:rPr>
        <w:t>sở Giáo dục đào tạo Thành phố Hải Phòng</w:t>
      </w:r>
      <w:r w:rsidR="00350873" w:rsidRPr="007D1F82">
        <w:rPr>
          <w:rFonts w:cs="Times New Roman"/>
          <w:color w:val="FF0000"/>
        </w:rPr>
        <w:t xml:space="preserve"> về việc </w:t>
      </w:r>
      <w:r w:rsidR="00491C20" w:rsidRPr="007D1F82">
        <w:rPr>
          <w:rFonts w:cs="Times New Roman"/>
          <w:color w:val="FF0000"/>
        </w:rPr>
        <w:t xml:space="preserve">hướng dẫn </w:t>
      </w:r>
      <w:r w:rsidR="00350873" w:rsidRPr="007D1F82">
        <w:rPr>
          <w:rFonts w:cs="Times New Roman"/>
          <w:color w:val="FF0000"/>
        </w:rPr>
        <w:t xml:space="preserve">thực hiện </w:t>
      </w:r>
      <w:r w:rsidR="00491C20" w:rsidRPr="007D1F82">
        <w:rPr>
          <w:rFonts w:cs="Times New Roman"/>
          <w:color w:val="FF0000"/>
        </w:rPr>
        <w:t xml:space="preserve">nhiệm vụ giáo dục MN </w:t>
      </w:r>
      <w:r w:rsidR="00350873" w:rsidRPr="007D1F82">
        <w:rPr>
          <w:rFonts w:cs="Times New Roman"/>
          <w:color w:val="FF0000"/>
        </w:rPr>
        <w:t>năm học  202</w:t>
      </w:r>
      <w:r w:rsidR="00B230A3">
        <w:rPr>
          <w:rFonts w:cs="Times New Roman"/>
          <w:color w:val="FF0000"/>
        </w:rPr>
        <w:t>5</w:t>
      </w:r>
      <w:r w:rsidR="00350873" w:rsidRPr="007D1F82">
        <w:rPr>
          <w:rFonts w:cs="Times New Roman"/>
          <w:color w:val="FF0000"/>
        </w:rPr>
        <w:t>-202</w:t>
      </w:r>
      <w:r w:rsidR="00B230A3">
        <w:rPr>
          <w:rFonts w:cs="Times New Roman"/>
          <w:color w:val="FF0000"/>
        </w:rPr>
        <w:t>6</w:t>
      </w:r>
      <w:r w:rsidR="00350873" w:rsidRPr="007D1F82">
        <w:rPr>
          <w:rFonts w:cs="Times New Roman"/>
          <w:color w:val="FF0000"/>
        </w:rPr>
        <w:t>;</w:t>
      </w:r>
    </w:p>
    <w:p w:rsidR="00650617" w:rsidRPr="007D1F82" w:rsidRDefault="00650617" w:rsidP="00A048CD">
      <w:pPr>
        <w:spacing w:after="0" w:line="360" w:lineRule="exact"/>
        <w:ind w:firstLine="567"/>
        <w:rPr>
          <w:rFonts w:cs="Times New Roman"/>
          <w:bCs/>
          <w:color w:val="FF0000"/>
        </w:rPr>
      </w:pPr>
      <w:r w:rsidRPr="007D1F82">
        <w:rPr>
          <w:rFonts w:cs="Times New Roman"/>
          <w:color w:val="FF0000"/>
          <w:lang w:val="pt-BR"/>
        </w:rPr>
        <w:t xml:space="preserve">Căn cứ vào kế hoạch </w:t>
      </w:r>
      <w:r w:rsidR="00937D0F" w:rsidRPr="007D1F82">
        <w:rPr>
          <w:rFonts w:cs="Times New Roman"/>
          <w:color w:val="FF0000"/>
          <w:lang w:val="pt-BR"/>
        </w:rPr>
        <w:t xml:space="preserve">thực hiện nhiệm vụ </w:t>
      </w:r>
      <w:r w:rsidRPr="007D1F82">
        <w:rPr>
          <w:rFonts w:cs="Times New Roman"/>
          <w:color w:val="FF0000"/>
          <w:lang w:val="pt-BR"/>
        </w:rPr>
        <w:t>năm</w:t>
      </w:r>
      <w:r w:rsidR="0050368A" w:rsidRPr="007D1F82">
        <w:rPr>
          <w:rFonts w:cs="Times New Roman"/>
          <w:color w:val="FF0000"/>
          <w:lang w:val="pt-BR"/>
        </w:rPr>
        <w:t xml:space="preserve"> </w:t>
      </w:r>
      <w:r w:rsidRPr="007D1F82">
        <w:rPr>
          <w:rFonts w:cs="Times New Roman"/>
          <w:color w:val="FF0000"/>
          <w:lang w:val="pt-BR"/>
        </w:rPr>
        <w:t>học và kế hoạch tổ chức các Hội thi và ngày lễ, ngày hội năm họ</w:t>
      </w:r>
      <w:r w:rsidR="008D397F" w:rsidRPr="007D1F82">
        <w:rPr>
          <w:rFonts w:cs="Times New Roman"/>
          <w:color w:val="FF0000"/>
          <w:lang w:val="pt-BR"/>
        </w:rPr>
        <w:t>c 202</w:t>
      </w:r>
      <w:r w:rsidR="005971A1" w:rsidRPr="007D1F82">
        <w:rPr>
          <w:rFonts w:cs="Times New Roman"/>
          <w:color w:val="FF0000"/>
          <w:lang w:val="pt-BR"/>
        </w:rPr>
        <w:t>5</w:t>
      </w:r>
      <w:r w:rsidR="008D397F" w:rsidRPr="007D1F82">
        <w:rPr>
          <w:rFonts w:cs="Times New Roman"/>
          <w:color w:val="FF0000"/>
          <w:lang w:val="pt-BR"/>
        </w:rPr>
        <w:t xml:space="preserve"> </w:t>
      </w:r>
      <w:r w:rsidR="00CC4914">
        <w:rPr>
          <w:rFonts w:cs="Times New Roman"/>
          <w:color w:val="FF0000"/>
          <w:lang w:val="pt-BR"/>
        </w:rPr>
        <w:t>-</w:t>
      </w:r>
      <w:bookmarkStart w:id="0" w:name="_GoBack"/>
      <w:bookmarkEnd w:id="0"/>
      <w:r w:rsidR="008D397F" w:rsidRPr="007D1F82">
        <w:rPr>
          <w:rFonts w:cs="Times New Roman"/>
          <w:color w:val="FF0000"/>
          <w:lang w:val="pt-BR"/>
        </w:rPr>
        <w:t xml:space="preserve"> 202</w:t>
      </w:r>
      <w:r w:rsidR="005971A1" w:rsidRPr="007D1F82">
        <w:rPr>
          <w:rFonts w:cs="Times New Roman"/>
          <w:color w:val="FF0000"/>
          <w:lang w:val="pt-BR"/>
        </w:rPr>
        <w:t>6</w:t>
      </w:r>
      <w:r w:rsidR="00CC056D" w:rsidRPr="007D1F82">
        <w:rPr>
          <w:rFonts w:cs="Times New Roman"/>
          <w:color w:val="FF0000"/>
          <w:lang w:val="pt-BR"/>
        </w:rPr>
        <w:t>;</w:t>
      </w:r>
    </w:p>
    <w:p w:rsidR="00650617" w:rsidRPr="00A36A78" w:rsidRDefault="00650617" w:rsidP="00A048CD">
      <w:pPr>
        <w:spacing w:after="0" w:line="360" w:lineRule="exact"/>
        <w:ind w:left="57" w:firstLine="567"/>
        <w:rPr>
          <w:rFonts w:cs="Times New Roman"/>
          <w:lang w:val="pt-BR"/>
        </w:rPr>
      </w:pPr>
      <w:r w:rsidRPr="00A36A78">
        <w:rPr>
          <w:rFonts w:cs="Times New Roman"/>
          <w:lang w:val="pt-BR"/>
        </w:rPr>
        <w:t xml:space="preserve">Trường Mầm non Gia Xuyên xây dựng kế hoạch tổ ngày hội đến trường cho </w:t>
      </w:r>
      <w:r w:rsidR="00350873" w:rsidRPr="00A36A78">
        <w:rPr>
          <w:rFonts w:cs="Times New Roman"/>
          <w:lang w:val="pt-BR"/>
        </w:rPr>
        <w:t>bé</w:t>
      </w:r>
      <w:r w:rsidRPr="00A36A78">
        <w:rPr>
          <w:rFonts w:cs="Times New Roman"/>
          <w:lang w:val="pt-BR"/>
        </w:rPr>
        <w:t xml:space="preserve"> cụ thể như sau:</w:t>
      </w:r>
    </w:p>
    <w:p w:rsidR="00650617" w:rsidRPr="00A36A78" w:rsidRDefault="00D762E1" w:rsidP="00A048CD">
      <w:pPr>
        <w:spacing w:after="0" w:line="360" w:lineRule="exact"/>
        <w:ind w:firstLine="567"/>
        <w:rPr>
          <w:rFonts w:cs="Times New Roman"/>
          <w:b/>
          <w:lang w:val="pt-BR"/>
        </w:rPr>
      </w:pPr>
      <w:r w:rsidRPr="00A36A78">
        <w:rPr>
          <w:rFonts w:cs="Times New Roman"/>
          <w:b/>
          <w:lang w:val="pt-BR"/>
        </w:rPr>
        <w:t>I</w:t>
      </w:r>
      <w:r w:rsidR="00650617" w:rsidRPr="00A36A78">
        <w:rPr>
          <w:rFonts w:cs="Times New Roman"/>
          <w:b/>
          <w:lang w:val="pt-BR"/>
        </w:rPr>
        <w:t xml:space="preserve">. </w:t>
      </w:r>
      <w:r w:rsidRPr="00A36A78">
        <w:rPr>
          <w:rFonts w:cs="Times New Roman"/>
          <w:b/>
          <w:lang w:val="pt-BR"/>
        </w:rPr>
        <w:t>MỤC ĐÍCH YÊU CẦU</w:t>
      </w:r>
      <w:r w:rsidR="00937D0F" w:rsidRPr="00A36A78">
        <w:rPr>
          <w:rFonts w:cs="Times New Roman"/>
          <w:b/>
          <w:lang w:val="pt-BR"/>
        </w:rPr>
        <w:t xml:space="preserve"> </w:t>
      </w:r>
    </w:p>
    <w:p w:rsidR="00650617" w:rsidRPr="00A36A78" w:rsidRDefault="00937D0F" w:rsidP="00A048CD">
      <w:pPr>
        <w:pStyle w:val="NormalWeb"/>
        <w:shd w:val="clear" w:color="auto" w:fill="FFFFFF"/>
        <w:spacing w:before="0" w:beforeAutospacing="0" w:after="0" w:afterAutospacing="0" w:line="360" w:lineRule="exact"/>
        <w:ind w:firstLine="567"/>
        <w:jc w:val="both"/>
        <w:rPr>
          <w:rStyle w:val="Strong"/>
          <w:sz w:val="28"/>
          <w:szCs w:val="28"/>
          <w:lang w:val="pt-BR"/>
        </w:rPr>
      </w:pPr>
      <w:r w:rsidRPr="00A36A78">
        <w:rPr>
          <w:rStyle w:val="Strong"/>
          <w:sz w:val="28"/>
          <w:szCs w:val="28"/>
          <w:lang w:val="pt-BR"/>
        </w:rPr>
        <w:t>1.</w:t>
      </w:r>
      <w:r w:rsidR="00650617" w:rsidRPr="00A36A78">
        <w:rPr>
          <w:rStyle w:val="Strong"/>
          <w:sz w:val="28"/>
          <w:szCs w:val="28"/>
          <w:lang w:val="pt-BR"/>
        </w:rPr>
        <w:t xml:space="preserve"> Mục đích</w:t>
      </w:r>
    </w:p>
    <w:p w:rsidR="00187550" w:rsidRPr="00A36A78" w:rsidRDefault="00187550" w:rsidP="00A048CD">
      <w:pPr>
        <w:pStyle w:val="NormalWeb"/>
        <w:shd w:val="clear" w:color="auto" w:fill="FFFFFF"/>
        <w:spacing w:before="0" w:beforeAutospacing="0" w:after="0" w:afterAutospacing="0" w:line="360" w:lineRule="exact"/>
        <w:ind w:firstLine="567"/>
        <w:jc w:val="both"/>
        <w:rPr>
          <w:color w:val="333333"/>
          <w:sz w:val="21"/>
          <w:szCs w:val="21"/>
        </w:rPr>
      </w:pPr>
      <w:r w:rsidRPr="00A36A78">
        <w:rPr>
          <w:color w:val="333333"/>
          <w:sz w:val="28"/>
          <w:szCs w:val="28"/>
        </w:rPr>
        <w:t>- Nhằm tạo không khí vui tươi, phấn khởi cho cô và trẻ khi bắt đầu năm học mới. Giúp trẻ biết một số hoạt động ngày hội đến trường của bé</w:t>
      </w:r>
      <w:r w:rsidR="008D397F" w:rsidRPr="00A36A78">
        <w:rPr>
          <w:color w:val="333333"/>
          <w:sz w:val="28"/>
          <w:szCs w:val="28"/>
        </w:rPr>
        <w:t>.</w:t>
      </w:r>
    </w:p>
    <w:p w:rsidR="00187550" w:rsidRPr="00A36A78" w:rsidRDefault="00187550" w:rsidP="00A048CD">
      <w:pPr>
        <w:tabs>
          <w:tab w:val="left" w:pos="709"/>
        </w:tabs>
        <w:spacing w:after="0" w:line="360" w:lineRule="exact"/>
        <w:ind w:firstLine="567"/>
        <w:rPr>
          <w:rFonts w:eastAsia="Times New Roman" w:cs="Times New Roman"/>
          <w:bCs/>
          <w:spacing w:val="-8"/>
          <w:szCs w:val="28"/>
        </w:rPr>
      </w:pPr>
      <w:r w:rsidRPr="00A36A78">
        <w:rPr>
          <w:rFonts w:eastAsia="Times New Roman" w:cs="Times New Roman"/>
          <w:bCs/>
          <w:spacing w:val="-8"/>
          <w:szCs w:val="28"/>
        </w:rPr>
        <w:t xml:space="preserve">- Tuyên truyền, phổ biến kiến thức nuôi dạy trẻ theo khoa học, giúp các bậc </w:t>
      </w:r>
      <w:r w:rsidR="00937D0F" w:rsidRPr="00A36A78">
        <w:rPr>
          <w:rFonts w:eastAsia="Times New Roman" w:cs="Times New Roman"/>
          <w:bCs/>
          <w:spacing w:val="-8"/>
          <w:szCs w:val="28"/>
        </w:rPr>
        <w:t>PHHS</w:t>
      </w:r>
      <w:r w:rsidRPr="00A36A78">
        <w:rPr>
          <w:rFonts w:eastAsia="Times New Roman" w:cs="Times New Roman"/>
          <w:bCs/>
          <w:spacing w:val="-8"/>
          <w:szCs w:val="28"/>
        </w:rPr>
        <w:t xml:space="preserve"> </w:t>
      </w:r>
      <w:r w:rsidR="00937D0F" w:rsidRPr="00A36A78">
        <w:rPr>
          <w:rFonts w:eastAsia="Times New Roman" w:cs="Times New Roman"/>
          <w:bCs/>
          <w:spacing w:val="-8"/>
          <w:szCs w:val="28"/>
        </w:rPr>
        <w:t>hiểu biết</w:t>
      </w:r>
      <w:r w:rsidRPr="00A36A78">
        <w:rPr>
          <w:rFonts w:eastAsia="Times New Roman" w:cs="Times New Roman"/>
          <w:bCs/>
          <w:spacing w:val="-8"/>
          <w:szCs w:val="28"/>
        </w:rPr>
        <w:t xml:space="preserve"> nhiều hơn về chương trình GDMN</w:t>
      </w:r>
      <w:r w:rsidR="00937D0F" w:rsidRPr="00A36A78">
        <w:rPr>
          <w:rFonts w:eastAsia="Times New Roman" w:cs="Times New Roman"/>
          <w:bCs/>
          <w:spacing w:val="-8"/>
          <w:szCs w:val="28"/>
        </w:rPr>
        <w:t xml:space="preserve">, </w:t>
      </w:r>
      <w:r w:rsidRPr="00A36A78">
        <w:rPr>
          <w:rFonts w:eastAsia="Times New Roman" w:cs="Times New Roman"/>
          <w:bCs/>
          <w:spacing w:val="-8"/>
          <w:szCs w:val="28"/>
        </w:rPr>
        <w:t xml:space="preserve">cho </w:t>
      </w:r>
      <w:r w:rsidR="00937D0F" w:rsidRPr="00A36A78">
        <w:rPr>
          <w:rFonts w:eastAsia="Times New Roman" w:cs="Times New Roman"/>
          <w:bCs/>
          <w:spacing w:val="-8"/>
          <w:szCs w:val="28"/>
        </w:rPr>
        <w:t xml:space="preserve">con </w:t>
      </w:r>
      <w:r w:rsidRPr="00A36A78">
        <w:rPr>
          <w:rFonts w:eastAsia="Times New Roman" w:cs="Times New Roman"/>
          <w:bCs/>
          <w:spacing w:val="-8"/>
          <w:szCs w:val="28"/>
        </w:rPr>
        <w:t>học tại trường từ đó có sự phối hợp tốt hơn giữa gia đình và nhà trường.</w:t>
      </w:r>
    </w:p>
    <w:p w:rsidR="00187550" w:rsidRPr="00A36A78" w:rsidRDefault="00187550" w:rsidP="00A048CD">
      <w:pPr>
        <w:pStyle w:val="NormalWeb"/>
        <w:shd w:val="clear" w:color="auto" w:fill="FFFFFF"/>
        <w:spacing w:before="0" w:beforeAutospacing="0" w:after="0" w:afterAutospacing="0" w:line="360" w:lineRule="exact"/>
        <w:ind w:firstLine="567"/>
        <w:jc w:val="both"/>
        <w:rPr>
          <w:bCs/>
          <w:spacing w:val="-10"/>
          <w:sz w:val="28"/>
          <w:szCs w:val="28"/>
        </w:rPr>
      </w:pPr>
      <w:r w:rsidRPr="00A36A78">
        <w:rPr>
          <w:bCs/>
          <w:spacing w:val="-10"/>
          <w:sz w:val="28"/>
          <w:szCs w:val="28"/>
        </w:rPr>
        <w:t xml:space="preserve">- Thông qua ngày hội tạo cơ hội cho giáo viên nghiên cứu và hiểu sâu về việc đổi </w:t>
      </w:r>
      <w:r w:rsidRPr="00A36A78">
        <w:rPr>
          <w:bCs/>
          <w:spacing w:val="-18"/>
          <w:sz w:val="28"/>
          <w:szCs w:val="28"/>
        </w:rPr>
        <w:t>mới hình thức tổ chức, tăng cường các hoạt động vui chơi, trải nghiệm cho trẻ trong ngày hội.</w:t>
      </w:r>
    </w:p>
    <w:p w:rsidR="00187550" w:rsidRPr="00A36A78" w:rsidRDefault="00187550" w:rsidP="00A048CD">
      <w:pPr>
        <w:pStyle w:val="NormalWeb"/>
        <w:shd w:val="clear" w:color="auto" w:fill="FFFFFF"/>
        <w:spacing w:before="0" w:beforeAutospacing="0" w:after="0" w:afterAutospacing="0" w:line="360" w:lineRule="exact"/>
        <w:ind w:firstLine="567"/>
        <w:jc w:val="both"/>
        <w:rPr>
          <w:color w:val="333333"/>
          <w:sz w:val="21"/>
          <w:szCs w:val="21"/>
        </w:rPr>
      </w:pPr>
      <w:r w:rsidRPr="00A36A78">
        <w:rPr>
          <w:color w:val="333333"/>
          <w:sz w:val="28"/>
          <w:szCs w:val="28"/>
        </w:rPr>
        <w:t>- Tạo tâm thế sẵn sàng cho cô và trẻ bắt đầu</w:t>
      </w:r>
      <w:r w:rsidR="00937D0F" w:rsidRPr="00A36A78">
        <w:rPr>
          <w:color w:val="333333"/>
          <w:sz w:val="28"/>
          <w:szCs w:val="28"/>
        </w:rPr>
        <w:t xml:space="preserve"> vào</w:t>
      </w:r>
      <w:r w:rsidRPr="00A36A78">
        <w:rPr>
          <w:color w:val="333333"/>
          <w:sz w:val="28"/>
          <w:szCs w:val="28"/>
        </w:rPr>
        <w:t xml:space="preserve"> năm học mới.</w:t>
      </w:r>
    </w:p>
    <w:p w:rsidR="00650617" w:rsidRPr="00A36A78" w:rsidRDefault="00937D0F" w:rsidP="00A048CD">
      <w:pPr>
        <w:pStyle w:val="NormalWeb"/>
        <w:shd w:val="clear" w:color="auto" w:fill="FFFFFF"/>
        <w:spacing w:before="0" w:beforeAutospacing="0" w:after="0" w:afterAutospacing="0" w:line="360" w:lineRule="exact"/>
        <w:ind w:firstLine="567"/>
        <w:jc w:val="both"/>
        <w:rPr>
          <w:sz w:val="28"/>
          <w:szCs w:val="28"/>
          <w:lang w:val="pt-BR"/>
        </w:rPr>
      </w:pPr>
      <w:r w:rsidRPr="00A36A78">
        <w:rPr>
          <w:rStyle w:val="Strong"/>
          <w:sz w:val="28"/>
          <w:szCs w:val="28"/>
          <w:lang w:val="pt-BR"/>
        </w:rPr>
        <w:t>2.</w:t>
      </w:r>
      <w:r w:rsidR="00650617" w:rsidRPr="00A36A78">
        <w:rPr>
          <w:rStyle w:val="Strong"/>
          <w:sz w:val="28"/>
          <w:szCs w:val="28"/>
          <w:lang w:val="pt-BR"/>
        </w:rPr>
        <w:t xml:space="preserve"> Yêu cầu</w:t>
      </w:r>
    </w:p>
    <w:p w:rsidR="00650617" w:rsidRPr="00A36A78" w:rsidRDefault="00650617" w:rsidP="00A048CD">
      <w:pPr>
        <w:pStyle w:val="NormalWeb"/>
        <w:shd w:val="clear" w:color="auto" w:fill="FFFFFF"/>
        <w:spacing w:before="0" w:beforeAutospacing="0" w:after="0" w:afterAutospacing="0" w:line="360" w:lineRule="exact"/>
        <w:ind w:left="57" w:firstLine="567"/>
        <w:jc w:val="both"/>
        <w:rPr>
          <w:sz w:val="28"/>
          <w:szCs w:val="28"/>
          <w:lang w:val="pt-BR"/>
        </w:rPr>
      </w:pPr>
      <w:r w:rsidRPr="00A36A78">
        <w:rPr>
          <w:sz w:val="28"/>
          <w:szCs w:val="28"/>
          <w:lang w:val="pt-BR"/>
        </w:rPr>
        <w:t xml:space="preserve">- Tổ chức các hoạt động </w:t>
      </w:r>
      <w:r w:rsidR="00187550" w:rsidRPr="00A36A78">
        <w:rPr>
          <w:sz w:val="28"/>
          <w:szCs w:val="28"/>
          <w:lang w:val="pt-BR"/>
        </w:rPr>
        <w:t xml:space="preserve">trong ngày hội đến trường của bé </w:t>
      </w:r>
      <w:r w:rsidRPr="00A36A78">
        <w:rPr>
          <w:sz w:val="28"/>
          <w:szCs w:val="28"/>
          <w:lang w:val="pt-BR"/>
        </w:rPr>
        <w:t>tạo không khí vui tươi phấn khởi cho</w:t>
      </w:r>
      <w:r w:rsidR="00187550" w:rsidRPr="00A36A78">
        <w:rPr>
          <w:sz w:val="28"/>
          <w:szCs w:val="28"/>
          <w:lang w:val="pt-BR"/>
        </w:rPr>
        <w:t xml:space="preserve"> cô, phụ huynh và</w:t>
      </w:r>
      <w:r w:rsidRPr="00A36A78">
        <w:rPr>
          <w:sz w:val="28"/>
          <w:szCs w:val="28"/>
          <w:lang w:val="pt-BR"/>
        </w:rPr>
        <w:t xml:space="preserve"> các cháu, đảm bảo an toàn, bổ ích, tiết kiệm, hiệu quả.</w:t>
      </w:r>
    </w:p>
    <w:p w:rsidR="00D762E1" w:rsidRPr="00A36A78" w:rsidRDefault="00D762E1" w:rsidP="00A048CD">
      <w:pPr>
        <w:pStyle w:val="NormalWeb"/>
        <w:shd w:val="clear" w:color="auto" w:fill="FFFFFF"/>
        <w:spacing w:before="0" w:beforeAutospacing="0" w:after="0" w:afterAutospacing="0" w:line="360" w:lineRule="exact"/>
        <w:ind w:firstLine="567"/>
        <w:jc w:val="both"/>
        <w:rPr>
          <w:b/>
          <w:sz w:val="28"/>
          <w:szCs w:val="28"/>
          <w:lang w:val="pt-BR"/>
        </w:rPr>
      </w:pPr>
      <w:r w:rsidRPr="00A36A78">
        <w:rPr>
          <w:b/>
          <w:sz w:val="28"/>
          <w:szCs w:val="28"/>
          <w:lang w:val="pt-BR"/>
        </w:rPr>
        <w:t>II. NỘI DUNG</w:t>
      </w:r>
    </w:p>
    <w:p w:rsidR="00650617" w:rsidRPr="00A36A78" w:rsidRDefault="00D762E1" w:rsidP="00A048CD">
      <w:pPr>
        <w:spacing w:after="0" w:line="360" w:lineRule="exact"/>
        <w:ind w:firstLine="567"/>
        <w:rPr>
          <w:rFonts w:cs="Times New Roman"/>
          <w:b/>
          <w:szCs w:val="28"/>
          <w:lang w:val="pt-BR"/>
        </w:rPr>
      </w:pPr>
      <w:r w:rsidRPr="00A36A78">
        <w:rPr>
          <w:rFonts w:cs="Times New Roman"/>
          <w:b/>
          <w:lang w:val="pt-BR"/>
        </w:rPr>
        <w:t>1</w:t>
      </w:r>
      <w:r w:rsidR="00650617" w:rsidRPr="00A36A78">
        <w:rPr>
          <w:rFonts w:cs="Times New Roman"/>
          <w:b/>
          <w:lang w:val="pt-BR"/>
        </w:rPr>
        <w:t>. Thời gian tổ chức:</w:t>
      </w:r>
      <w:r w:rsidR="00650617" w:rsidRPr="00A36A78">
        <w:rPr>
          <w:rFonts w:cs="Times New Roman"/>
          <w:lang w:val="pt-BR"/>
        </w:rPr>
        <w:t xml:space="preserve"> </w:t>
      </w:r>
      <w:r w:rsidR="00937D0F" w:rsidRPr="00A36A78">
        <w:rPr>
          <w:rFonts w:cs="Times New Roman"/>
          <w:lang w:val="pt-BR"/>
        </w:rPr>
        <w:t>1/2</w:t>
      </w:r>
      <w:r w:rsidR="00650617" w:rsidRPr="00A36A78">
        <w:rPr>
          <w:rFonts w:cs="Times New Roman"/>
          <w:lang w:val="pt-BR"/>
        </w:rPr>
        <w:t xml:space="preserve"> ngày </w:t>
      </w:r>
      <w:r w:rsidR="00187550" w:rsidRPr="00A36A78">
        <w:rPr>
          <w:rFonts w:cs="Times New Roman"/>
          <w:lang w:val="pt-BR"/>
        </w:rPr>
        <w:t>05/9/202</w:t>
      </w:r>
      <w:r w:rsidR="00CC056D" w:rsidRPr="00A36A78">
        <w:rPr>
          <w:rFonts w:cs="Times New Roman"/>
          <w:lang w:val="pt-BR"/>
        </w:rPr>
        <w:t>4</w:t>
      </w:r>
      <w:r w:rsidR="00650617" w:rsidRPr="00A36A78">
        <w:rPr>
          <w:rFonts w:cs="Times New Roman"/>
          <w:lang w:val="pt-BR"/>
        </w:rPr>
        <w:t xml:space="preserve"> </w:t>
      </w:r>
      <w:r w:rsidR="00937D0F" w:rsidRPr="00A36A78">
        <w:rPr>
          <w:rFonts w:cs="Times New Roman"/>
          <w:lang w:val="pt-BR"/>
        </w:rPr>
        <w:t>bắt đầu từ</w:t>
      </w:r>
      <w:r w:rsidR="00CC056D" w:rsidRPr="00A36A78">
        <w:rPr>
          <w:rFonts w:cs="Times New Roman"/>
          <w:lang w:val="pt-BR"/>
        </w:rPr>
        <w:t xml:space="preserve"> 7h</w:t>
      </w:r>
      <w:r w:rsidR="00937D0F" w:rsidRPr="00A36A78">
        <w:rPr>
          <w:rFonts w:cs="Times New Roman"/>
          <w:lang w:val="pt-BR"/>
        </w:rPr>
        <w:t>30</w:t>
      </w:r>
      <w:r w:rsidR="008D397F" w:rsidRPr="00A36A78">
        <w:rPr>
          <w:rFonts w:cs="Times New Roman"/>
          <w:lang w:val="pt-BR"/>
        </w:rPr>
        <w:t>.</w:t>
      </w:r>
    </w:p>
    <w:p w:rsidR="00650617" w:rsidRPr="00A36A78" w:rsidRDefault="00D762E1" w:rsidP="00A048CD">
      <w:pPr>
        <w:spacing w:after="0" w:line="360" w:lineRule="exact"/>
        <w:ind w:firstLine="567"/>
        <w:rPr>
          <w:rFonts w:cs="Times New Roman"/>
          <w:lang w:val="pt-BR"/>
        </w:rPr>
      </w:pPr>
      <w:r w:rsidRPr="00A36A78">
        <w:rPr>
          <w:rFonts w:cs="Times New Roman"/>
          <w:b/>
          <w:lang w:val="pt-BR"/>
        </w:rPr>
        <w:t>2</w:t>
      </w:r>
      <w:r w:rsidR="00650617" w:rsidRPr="00A36A78">
        <w:rPr>
          <w:rFonts w:cs="Times New Roman"/>
          <w:b/>
          <w:lang w:val="pt-BR"/>
        </w:rPr>
        <w:t>. Địa điểm tổ chức:</w:t>
      </w:r>
      <w:r w:rsidR="00650617" w:rsidRPr="00A36A78">
        <w:rPr>
          <w:rFonts w:cs="Times New Roman"/>
          <w:lang w:val="pt-BR"/>
        </w:rPr>
        <w:t xml:space="preserve"> Tại </w:t>
      </w:r>
      <w:r w:rsidR="005971A1">
        <w:rPr>
          <w:rFonts w:cs="Times New Roman"/>
          <w:lang w:val="pt-BR"/>
        </w:rPr>
        <w:t>hội trường tổ dân phố Tằng Hạ</w:t>
      </w:r>
    </w:p>
    <w:p w:rsidR="00187550" w:rsidRPr="00A36A78" w:rsidRDefault="00D762E1" w:rsidP="00A048CD">
      <w:pPr>
        <w:pStyle w:val="NormalWeb"/>
        <w:shd w:val="clear" w:color="auto" w:fill="FFFFFF"/>
        <w:spacing w:before="0" w:beforeAutospacing="0" w:after="0" w:afterAutospacing="0" w:line="360" w:lineRule="exact"/>
        <w:ind w:firstLine="567"/>
        <w:jc w:val="both"/>
        <w:rPr>
          <w:b/>
          <w:bCs/>
          <w:color w:val="333333"/>
          <w:sz w:val="28"/>
          <w:szCs w:val="28"/>
        </w:rPr>
      </w:pPr>
      <w:r w:rsidRPr="00A36A78">
        <w:rPr>
          <w:b/>
          <w:bCs/>
          <w:color w:val="333333"/>
          <w:sz w:val="28"/>
          <w:szCs w:val="28"/>
        </w:rPr>
        <w:t>3</w:t>
      </w:r>
      <w:r w:rsidR="00187550" w:rsidRPr="00A36A78">
        <w:rPr>
          <w:b/>
          <w:bCs/>
          <w:color w:val="333333"/>
          <w:sz w:val="28"/>
          <w:szCs w:val="28"/>
        </w:rPr>
        <w:t>. Thành phần tham dự</w:t>
      </w:r>
      <w:r w:rsidR="00937D0F" w:rsidRPr="00A36A78">
        <w:rPr>
          <w:b/>
          <w:bCs/>
          <w:color w:val="333333"/>
          <w:sz w:val="28"/>
          <w:szCs w:val="28"/>
        </w:rPr>
        <w:t xml:space="preserve"> </w:t>
      </w:r>
    </w:p>
    <w:p w:rsidR="00D762E1" w:rsidRPr="00A36A78" w:rsidRDefault="00D762E1" w:rsidP="00A048CD">
      <w:pPr>
        <w:pStyle w:val="NormalWeb"/>
        <w:shd w:val="clear" w:color="auto" w:fill="FFFFFF"/>
        <w:spacing w:before="0" w:beforeAutospacing="0" w:after="0" w:afterAutospacing="0" w:line="360" w:lineRule="exact"/>
        <w:ind w:firstLine="567"/>
        <w:jc w:val="both"/>
        <w:rPr>
          <w:color w:val="333333"/>
          <w:sz w:val="21"/>
          <w:szCs w:val="21"/>
        </w:rPr>
      </w:pPr>
      <w:r w:rsidRPr="00A36A78">
        <w:rPr>
          <w:b/>
          <w:bCs/>
          <w:color w:val="333333"/>
          <w:sz w:val="28"/>
          <w:szCs w:val="28"/>
        </w:rPr>
        <w:t>* Khách mời địa phương</w:t>
      </w:r>
    </w:p>
    <w:p w:rsidR="00187550" w:rsidRPr="00A36A78" w:rsidRDefault="00CC056D" w:rsidP="00A048CD">
      <w:pPr>
        <w:pStyle w:val="NormalWeb"/>
        <w:shd w:val="clear" w:color="auto" w:fill="FFFFFF"/>
        <w:spacing w:before="0" w:beforeAutospacing="0" w:after="0" w:afterAutospacing="0" w:line="360" w:lineRule="exact"/>
        <w:ind w:firstLine="567"/>
        <w:jc w:val="both"/>
        <w:rPr>
          <w:color w:val="333333"/>
          <w:sz w:val="28"/>
          <w:szCs w:val="28"/>
        </w:rPr>
      </w:pPr>
      <w:r w:rsidRPr="00A36A78">
        <w:rPr>
          <w:color w:val="333333"/>
          <w:sz w:val="28"/>
          <w:szCs w:val="28"/>
        </w:rPr>
        <w:t>- Đại biểu Đảng ủy -</w:t>
      </w:r>
      <w:r w:rsidR="00187550" w:rsidRPr="00A36A78">
        <w:rPr>
          <w:color w:val="333333"/>
          <w:sz w:val="28"/>
          <w:szCs w:val="28"/>
        </w:rPr>
        <w:t xml:space="preserve">HĐND-UBND </w:t>
      </w:r>
      <w:r w:rsidR="005971A1">
        <w:rPr>
          <w:color w:val="333333"/>
          <w:sz w:val="28"/>
          <w:szCs w:val="28"/>
        </w:rPr>
        <w:t>phường Thạch Khôi</w:t>
      </w:r>
      <w:r w:rsidR="00187550" w:rsidRPr="00A36A78">
        <w:rPr>
          <w:color w:val="333333"/>
          <w:sz w:val="28"/>
          <w:szCs w:val="28"/>
        </w:rPr>
        <w:t>.</w:t>
      </w:r>
    </w:p>
    <w:p w:rsidR="00D762E1" w:rsidRPr="00A36A78" w:rsidRDefault="00D762E1" w:rsidP="00A048CD">
      <w:pPr>
        <w:pStyle w:val="NormalWeb"/>
        <w:shd w:val="clear" w:color="auto" w:fill="FFFFFF"/>
        <w:spacing w:before="0" w:beforeAutospacing="0" w:after="0" w:afterAutospacing="0" w:line="360" w:lineRule="exact"/>
        <w:ind w:firstLine="567"/>
        <w:jc w:val="both"/>
        <w:rPr>
          <w:b/>
          <w:color w:val="333333"/>
          <w:sz w:val="21"/>
          <w:szCs w:val="21"/>
        </w:rPr>
      </w:pPr>
      <w:r w:rsidRPr="00A36A78">
        <w:rPr>
          <w:b/>
          <w:color w:val="333333"/>
          <w:sz w:val="28"/>
          <w:szCs w:val="28"/>
        </w:rPr>
        <w:t>* Phía nhà trường:</w:t>
      </w:r>
    </w:p>
    <w:p w:rsidR="00187550" w:rsidRPr="00A36A78" w:rsidRDefault="00187550" w:rsidP="00A048CD">
      <w:pPr>
        <w:pStyle w:val="NormalWeb"/>
        <w:shd w:val="clear" w:color="auto" w:fill="FFFFFF"/>
        <w:spacing w:before="0" w:beforeAutospacing="0" w:after="0" w:afterAutospacing="0" w:line="360" w:lineRule="exact"/>
        <w:ind w:firstLine="567"/>
        <w:jc w:val="both"/>
        <w:rPr>
          <w:color w:val="333333"/>
          <w:sz w:val="21"/>
          <w:szCs w:val="21"/>
        </w:rPr>
      </w:pPr>
      <w:r w:rsidRPr="00A36A78">
        <w:rPr>
          <w:color w:val="333333"/>
          <w:sz w:val="28"/>
          <w:szCs w:val="28"/>
        </w:rPr>
        <w:t xml:space="preserve">- Ban đại diện </w:t>
      </w:r>
      <w:r w:rsidR="00937D0F" w:rsidRPr="00A36A78">
        <w:rPr>
          <w:color w:val="333333"/>
          <w:sz w:val="28"/>
          <w:szCs w:val="28"/>
        </w:rPr>
        <w:t xml:space="preserve">Hội </w:t>
      </w:r>
      <w:r w:rsidR="008D397F" w:rsidRPr="00A36A78">
        <w:rPr>
          <w:color w:val="333333"/>
          <w:sz w:val="28"/>
          <w:szCs w:val="28"/>
        </w:rPr>
        <w:t>Cha mẹ học sinh.</w:t>
      </w:r>
    </w:p>
    <w:p w:rsidR="00187550" w:rsidRPr="00A36A78" w:rsidRDefault="00187550" w:rsidP="00A048CD">
      <w:pPr>
        <w:pStyle w:val="NormalWeb"/>
        <w:shd w:val="clear" w:color="auto" w:fill="FFFFFF"/>
        <w:spacing w:before="0" w:beforeAutospacing="0" w:after="0" w:afterAutospacing="0" w:line="360" w:lineRule="exact"/>
        <w:ind w:firstLine="567"/>
        <w:jc w:val="both"/>
        <w:rPr>
          <w:color w:val="333333"/>
          <w:sz w:val="21"/>
          <w:szCs w:val="21"/>
        </w:rPr>
      </w:pPr>
      <w:r w:rsidRPr="00A36A78">
        <w:rPr>
          <w:color w:val="333333"/>
          <w:sz w:val="28"/>
          <w:szCs w:val="28"/>
        </w:rPr>
        <w:t>- Toàn thể CB-GV-NV nhà trường</w:t>
      </w:r>
      <w:r w:rsidR="008D397F" w:rsidRPr="00A36A78">
        <w:rPr>
          <w:color w:val="333333"/>
          <w:sz w:val="28"/>
          <w:szCs w:val="28"/>
        </w:rPr>
        <w:t>.</w:t>
      </w:r>
    </w:p>
    <w:p w:rsidR="00187550" w:rsidRPr="00A36A78" w:rsidRDefault="00187550" w:rsidP="00A048CD">
      <w:pPr>
        <w:pStyle w:val="NormalWeb"/>
        <w:shd w:val="clear" w:color="auto" w:fill="FFFFFF"/>
        <w:spacing w:before="0" w:beforeAutospacing="0" w:after="0" w:afterAutospacing="0" w:line="360" w:lineRule="exact"/>
        <w:ind w:firstLine="567"/>
        <w:jc w:val="both"/>
        <w:rPr>
          <w:color w:val="333333"/>
          <w:sz w:val="21"/>
          <w:szCs w:val="21"/>
        </w:rPr>
      </w:pPr>
      <w:r w:rsidRPr="00A36A78">
        <w:rPr>
          <w:color w:val="333333"/>
          <w:sz w:val="28"/>
          <w:szCs w:val="28"/>
        </w:rPr>
        <w:t>- Các cháu học sinh từ nhà trẻ đến mẫu giáo đăng ký học tại trường.</w:t>
      </w:r>
    </w:p>
    <w:p w:rsidR="00A048CD" w:rsidRDefault="00D762E1" w:rsidP="00A048CD">
      <w:pPr>
        <w:pStyle w:val="NormalWeb"/>
        <w:shd w:val="clear" w:color="auto" w:fill="FFFFFF"/>
        <w:spacing w:before="0" w:beforeAutospacing="0" w:after="0" w:afterAutospacing="0" w:line="360" w:lineRule="exact"/>
        <w:ind w:firstLine="567"/>
        <w:jc w:val="both"/>
        <w:rPr>
          <w:b/>
          <w:bCs/>
          <w:color w:val="333333"/>
          <w:sz w:val="28"/>
          <w:szCs w:val="28"/>
        </w:rPr>
      </w:pPr>
      <w:r w:rsidRPr="00A36A78">
        <w:rPr>
          <w:b/>
          <w:bCs/>
          <w:color w:val="333333"/>
          <w:sz w:val="28"/>
          <w:szCs w:val="28"/>
        </w:rPr>
        <w:t>4</w:t>
      </w:r>
      <w:r w:rsidR="00A048CD">
        <w:rPr>
          <w:b/>
          <w:bCs/>
          <w:color w:val="333333"/>
          <w:sz w:val="28"/>
          <w:szCs w:val="28"/>
        </w:rPr>
        <w:t xml:space="preserve">. Chương trình </w:t>
      </w:r>
    </w:p>
    <w:p w:rsidR="00187550" w:rsidRPr="00A36A78" w:rsidRDefault="00187550" w:rsidP="00A048CD">
      <w:pPr>
        <w:pStyle w:val="NormalWeb"/>
        <w:shd w:val="clear" w:color="auto" w:fill="FFFFFF"/>
        <w:spacing w:before="0" w:beforeAutospacing="0" w:after="0" w:afterAutospacing="0" w:line="360" w:lineRule="exact"/>
        <w:ind w:firstLine="567"/>
        <w:jc w:val="both"/>
        <w:rPr>
          <w:color w:val="333333"/>
          <w:sz w:val="21"/>
          <w:szCs w:val="21"/>
        </w:rPr>
      </w:pPr>
      <w:r w:rsidRPr="00A36A78">
        <w:rPr>
          <w:color w:val="333333"/>
          <w:sz w:val="28"/>
          <w:szCs w:val="28"/>
        </w:rPr>
        <w:lastRenderedPageBreak/>
        <w:t>- Ổn định tổ chức, tổ chức đón học sinh.</w:t>
      </w:r>
      <w:r w:rsidR="0011130C" w:rsidRPr="00A36A78">
        <w:rPr>
          <w:color w:val="333333"/>
          <w:sz w:val="28"/>
          <w:szCs w:val="28"/>
        </w:rPr>
        <w:t xml:space="preserve"> tiếp khách</w:t>
      </w:r>
      <w:r w:rsidR="00937D0F" w:rsidRPr="00A36A78">
        <w:rPr>
          <w:color w:val="333333"/>
          <w:sz w:val="28"/>
          <w:szCs w:val="28"/>
        </w:rPr>
        <w:t xml:space="preserve"> </w:t>
      </w:r>
      <w:r w:rsidR="0011130C" w:rsidRPr="00A36A78">
        <w:rPr>
          <w:color w:val="333333"/>
          <w:sz w:val="28"/>
          <w:szCs w:val="28"/>
        </w:rPr>
        <w:t>(Đại biểu, Phụ huynh)</w:t>
      </w:r>
      <w:r w:rsidR="008D397F" w:rsidRPr="00A36A78">
        <w:rPr>
          <w:color w:val="333333"/>
          <w:sz w:val="28"/>
          <w:szCs w:val="28"/>
        </w:rPr>
        <w:t>.</w:t>
      </w:r>
    </w:p>
    <w:p w:rsidR="00187550" w:rsidRPr="00A36A78" w:rsidRDefault="00187550" w:rsidP="00A048CD">
      <w:pPr>
        <w:pStyle w:val="NormalWeb"/>
        <w:shd w:val="clear" w:color="auto" w:fill="FFFFFF"/>
        <w:spacing w:before="0" w:beforeAutospacing="0" w:after="0" w:afterAutospacing="0" w:line="360" w:lineRule="exact"/>
        <w:ind w:firstLine="567"/>
        <w:jc w:val="both"/>
        <w:rPr>
          <w:color w:val="333333"/>
          <w:sz w:val="21"/>
          <w:szCs w:val="21"/>
        </w:rPr>
      </w:pPr>
      <w:r w:rsidRPr="00A36A78">
        <w:rPr>
          <w:color w:val="333333"/>
          <w:sz w:val="28"/>
          <w:szCs w:val="28"/>
        </w:rPr>
        <w:t>- Chương trìn</w:t>
      </w:r>
      <w:r w:rsidR="00CC056D" w:rsidRPr="00A36A78">
        <w:rPr>
          <w:color w:val="333333"/>
          <w:sz w:val="28"/>
          <w:szCs w:val="28"/>
        </w:rPr>
        <w:t>h văn nghệ chào mừng năm học mới;</w:t>
      </w:r>
      <w:r w:rsidR="00B230A3">
        <w:rPr>
          <w:b/>
          <w:bCs/>
          <w:color w:val="333333"/>
          <w:sz w:val="28"/>
          <w:szCs w:val="28"/>
        </w:rPr>
        <w:t> </w:t>
      </w:r>
      <w:r w:rsidR="00B230A3">
        <w:rPr>
          <w:color w:val="333333"/>
          <w:sz w:val="28"/>
          <w:szCs w:val="28"/>
        </w:rPr>
        <w:t>Tuyên bố lý do, g</w:t>
      </w:r>
      <w:r w:rsidRPr="00A36A78">
        <w:rPr>
          <w:color w:val="333333"/>
          <w:sz w:val="28"/>
          <w:szCs w:val="28"/>
        </w:rPr>
        <w:t>iới thiệu đại biểu</w:t>
      </w:r>
      <w:r w:rsidR="00CC056D" w:rsidRPr="00A36A78">
        <w:rPr>
          <w:color w:val="333333"/>
          <w:sz w:val="28"/>
          <w:szCs w:val="28"/>
        </w:rPr>
        <w:t>;</w:t>
      </w:r>
      <w:r w:rsidR="007D1F82">
        <w:rPr>
          <w:color w:val="333333"/>
          <w:sz w:val="28"/>
          <w:szCs w:val="28"/>
        </w:rPr>
        <w:t xml:space="preserve"> tặng quà cho trẻ có hoàn cảnh khó khăn</w:t>
      </w:r>
      <w:r w:rsidR="00B230A3">
        <w:rPr>
          <w:color w:val="333333"/>
          <w:sz w:val="28"/>
          <w:szCs w:val="28"/>
        </w:rPr>
        <w:t>.</w:t>
      </w:r>
    </w:p>
    <w:p w:rsidR="00187550" w:rsidRPr="00A36A78" w:rsidRDefault="00187550" w:rsidP="005971A1">
      <w:pPr>
        <w:pStyle w:val="NormalWeb"/>
        <w:shd w:val="clear" w:color="auto" w:fill="FFFFFF"/>
        <w:spacing w:before="0" w:beforeAutospacing="0" w:after="0" w:afterAutospacing="0" w:line="360" w:lineRule="exact"/>
        <w:ind w:firstLine="567"/>
        <w:jc w:val="both"/>
        <w:rPr>
          <w:lang w:val="pt-BR"/>
        </w:rPr>
      </w:pPr>
      <w:r w:rsidRPr="00A36A78">
        <w:rPr>
          <w:color w:val="333333"/>
          <w:sz w:val="28"/>
          <w:szCs w:val="28"/>
        </w:rPr>
        <w:t xml:space="preserve">- </w:t>
      </w:r>
      <w:r w:rsidR="007D1F82">
        <w:rPr>
          <w:color w:val="333333"/>
          <w:sz w:val="28"/>
          <w:szCs w:val="28"/>
        </w:rPr>
        <w:t>Dự lễ</w:t>
      </w:r>
      <w:r w:rsidR="005971A1">
        <w:rPr>
          <w:color w:val="333333"/>
          <w:sz w:val="28"/>
          <w:szCs w:val="28"/>
        </w:rPr>
        <w:t xml:space="preserve"> khai giảng trực tuyến của Bộ Giáo Dục và Đào Tạo</w:t>
      </w:r>
    </w:p>
    <w:p w:rsidR="0011130C" w:rsidRPr="00A36A78" w:rsidRDefault="0011130C" w:rsidP="00A048CD">
      <w:pPr>
        <w:spacing w:after="0" w:line="360" w:lineRule="exact"/>
        <w:ind w:firstLine="567"/>
        <w:rPr>
          <w:rFonts w:cs="Times New Roman"/>
          <w:lang w:val="pt-BR"/>
        </w:rPr>
      </w:pPr>
      <w:r w:rsidRPr="00A36A78">
        <w:rPr>
          <w:rFonts w:cs="Times New Roman"/>
          <w:lang w:val="pt-BR"/>
        </w:rPr>
        <w:t>- Tặng quà bánh kẹo cho trẻ.</w:t>
      </w:r>
    </w:p>
    <w:p w:rsidR="004527D2" w:rsidRPr="00A36A78" w:rsidRDefault="004527D2" w:rsidP="00A048CD">
      <w:pPr>
        <w:spacing w:after="0" w:line="360" w:lineRule="exact"/>
        <w:ind w:firstLine="567"/>
        <w:rPr>
          <w:rFonts w:cs="Times New Roman"/>
          <w:b/>
          <w:lang w:val="pt-BR"/>
        </w:rPr>
      </w:pPr>
      <w:r w:rsidRPr="00A36A78">
        <w:rPr>
          <w:rFonts w:cs="Times New Roman"/>
          <w:b/>
          <w:lang w:val="pt-BR"/>
        </w:rPr>
        <w:t>III. NHỮNG QUY ĐỊ</w:t>
      </w:r>
      <w:r w:rsidR="00D71462" w:rsidRPr="00A36A78">
        <w:rPr>
          <w:rFonts w:cs="Times New Roman"/>
          <w:b/>
          <w:lang w:val="pt-BR"/>
        </w:rPr>
        <w:t>NH CHUNG</w:t>
      </w:r>
      <w:r w:rsidRPr="00A36A78">
        <w:rPr>
          <w:rFonts w:cs="Times New Roman"/>
          <w:b/>
          <w:lang w:val="pt-BR"/>
        </w:rPr>
        <w:t xml:space="preserve"> ĐỐI VỚI CBGV VÀ TRẺ</w:t>
      </w:r>
    </w:p>
    <w:p w:rsidR="00187550" w:rsidRPr="00A36A78" w:rsidRDefault="004527D2" w:rsidP="00A048CD">
      <w:pPr>
        <w:shd w:val="clear" w:color="auto" w:fill="FFFFFF"/>
        <w:spacing w:after="0" w:line="360" w:lineRule="exact"/>
        <w:ind w:firstLine="567"/>
        <w:rPr>
          <w:rFonts w:eastAsia="Times New Roman" w:cs="Times New Roman"/>
          <w:color w:val="333333"/>
          <w:sz w:val="21"/>
          <w:szCs w:val="21"/>
        </w:rPr>
      </w:pPr>
      <w:r w:rsidRPr="00A36A78">
        <w:rPr>
          <w:rFonts w:eastAsia="Times New Roman" w:cs="Times New Roman"/>
          <w:b/>
          <w:bCs/>
          <w:color w:val="333333"/>
          <w:szCs w:val="28"/>
        </w:rPr>
        <w:t>1. Trang phục</w:t>
      </w:r>
    </w:p>
    <w:p w:rsidR="00187550" w:rsidRPr="00A36A78" w:rsidRDefault="002868AE" w:rsidP="00A048CD">
      <w:pPr>
        <w:shd w:val="clear" w:color="auto" w:fill="FFFFFF"/>
        <w:spacing w:after="0" w:line="360" w:lineRule="exact"/>
        <w:ind w:firstLine="567"/>
        <w:rPr>
          <w:rFonts w:eastAsia="Times New Roman" w:cs="Times New Roman"/>
          <w:color w:val="333333"/>
          <w:sz w:val="21"/>
          <w:szCs w:val="21"/>
        </w:rPr>
      </w:pPr>
      <w:r w:rsidRPr="00A36A78">
        <w:rPr>
          <w:rFonts w:eastAsia="Times New Roman" w:cs="Times New Roman"/>
          <w:color w:val="333333"/>
          <w:spacing w:val="-4"/>
          <w:szCs w:val="28"/>
        </w:rPr>
        <w:t xml:space="preserve">- </w:t>
      </w:r>
      <w:r w:rsidR="00187550" w:rsidRPr="00A36A78">
        <w:rPr>
          <w:rFonts w:eastAsia="Times New Roman" w:cs="Times New Roman"/>
          <w:color w:val="333333"/>
          <w:spacing w:val="-4"/>
          <w:szCs w:val="28"/>
        </w:rPr>
        <w:t xml:space="preserve">Đối với CB giáo viên và nhân viên:  Nữ </w:t>
      </w:r>
      <w:r w:rsidRPr="00A36A78">
        <w:rPr>
          <w:rFonts w:eastAsia="Times New Roman" w:cs="Times New Roman"/>
          <w:color w:val="333333"/>
          <w:spacing w:val="-4"/>
          <w:szCs w:val="28"/>
        </w:rPr>
        <w:t>á</w:t>
      </w:r>
      <w:r w:rsidR="00187550" w:rsidRPr="00A36A78">
        <w:rPr>
          <w:rFonts w:eastAsia="Times New Roman" w:cs="Times New Roman"/>
          <w:color w:val="333333"/>
          <w:spacing w:val="-4"/>
          <w:szCs w:val="28"/>
        </w:rPr>
        <w:t>o dài truyền thống…Nam</w:t>
      </w:r>
      <w:r w:rsidRPr="00A36A78">
        <w:rPr>
          <w:rFonts w:eastAsia="Times New Roman" w:cs="Times New Roman"/>
          <w:color w:val="333333"/>
          <w:spacing w:val="-4"/>
          <w:szCs w:val="28"/>
        </w:rPr>
        <w:t xml:space="preserve"> (</w:t>
      </w:r>
      <w:r w:rsidR="00187550" w:rsidRPr="00A36A78">
        <w:rPr>
          <w:rFonts w:eastAsia="Times New Roman" w:cs="Times New Roman"/>
          <w:color w:val="333333"/>
          <w:spacing w:val="-4"/>
          <w:szCs w:val="28"/>
        </w:rPr>
        <w:t xml:space="preserve">Bác bảo vệ) </w:t>
      </w:r>
      <w:r w:rsidRPr="00A36A78">
        <w:rPr>
          <w:rFonts w:eastAsia="Times New Roman" w:cs="Times New Roman"/>
          <w:color w:val="333333"/>
          <w:spacing w:val="-4"/>
          <w:szCs w:val="28"/>
        </w:rPr>
        <w:t>t</w:t>
      </w:r>
      <w:r w:rsidR="00187550" w:rsidRPr="00A36A78">
        <w:rPr>
          <w:rFonts w:eastAsia="Times New Roman" w:cs="Times New Roman"/>
          <w:color w:val="333333"/>
          <w:spacing w:val="-4"/>
          <w:szCs w:val="28"/>
        </w:rPr>
        <w:t>rang phục gọn g</w:t>
      </w:r>
      <w:r w:rsidRPr="00A36A78">
        <w:rPr>
          <w:rFonts w:eastAsia="Times New Roman" w:cs="Times New Roman"/>
          <w:color w:val="333333"/>
          <w:spacing w:val="-4"/>
          <w:szCs w:val="28"/>
        </w:rPr>
        <w:t>à</w:t>
      </w:r>
      <w:r w:rsidR="00187550" w:rsidRPr="00A36A78">
        <w:rPr>
          <w:rFonts w:eastAsia="Times New Roman" w:cs="Times New Roman"/>
          <w:color w:val="333333"/>
          <w:spacing w:val="-4"/>
          <w:szCs w:val="28"/>
        </w:rPr>
        <w:t xml:space="preserve">ng lịch sự. </w:t>
      </w:r>
    </w:p>
    <w:p w:rsidR="00187550" w:rsidRPr="00A36A78" w:rsidRDefault="002868AE" w:rsidP="00A048CD">
      <w:pPr>
        <w:shd w:val="clear" w:color="auto" w:fill="FFFFFF"/>
        <w:spacing w:after="0" w:line="360" w:lineRule="exact"/>
        <w:ind w:firstLine="567"/>
        <w:rPr>
          <w:rFonts w:eastAsia="Times New Roman" w:cs="Times New Roman"/>
          <w:color w:val="333333"/>
          <w:sz w:val="21"/>
          <w:szCs w:val="21"/>
        </w:rPr>
      </w:pPr>
      <w:r w:rsidRPr="00A36A78">
        <w:rPr>
          <w:rFonts w:eastAsia="Times New Roman" w:cs="Times New Roman"/>
          <w:color w:val="333333"/>
          <w:spacing w:val="-4"/>
          <w:szCs w:val="28"/>
        </w:rPr>
        <w:t xml:space="preserve">- </w:t>
      </w:r>
      <w:r w:rsidR="00187550" w:rsidRPr="00A36A78">
        <w:rPr>
          <w:rFonts w:eastAsia="Times New Roman" w:cs="Times New Roman"/>
          <w:color w:val="333333"/>
          <w:spacing w:val="-4"/>
          <w:szCs w:val="28"/>
        </w:rPr>
        <w:t>Đối với trẻ: Đồng</w:t>
      </w:r>
      <w:r w:rsidR="00187550" w:rsidRPr="00A36A78">
        <w:rPr>
          <w:rFonts w:eastAsia="Times New Roman" w:cs="Times New Roman"/>
          <w:color w:val="333333"/>
          <w:spacing w:val="-4"/>
          <w:szCs w:val="28"/>
          <w:lang w:val="vi-VN"/>
        </w:rPr>
        <w:t> phục </w:t>
      </w:r>
      <w:r w:rsidR="00187550" w:rsidRPr="00A36A78">
        <w:rPr>
          <w:rFonts w:eastAsia="Times New Roman" w:cs="Times New Roman"/>
          <w:color w:val="333333"/>
          <w:spacing w:val="-4"/>
          <w:szCs w:val="28"/>
        </w:rPr>
        <w:t>của trẻ </w:t>
      </w:r>
      <w:r w:rsidR="00187550" w:rsidRPr="00A36A78">
        <w:rPr>
          <w:rFonts w:eastAsia="Times New Roman" w:cs="Times New Roman"/>
          <w:color w:val="333333"/>
          <w:spacing w:val="-4"/>
          <w:szCs w:val="28"/>
          <w:lang w:val="vi-VN"/>
        </w:rPr>
        <w:t>gọn gàng</w:t>
      </w:r>
      <w:r w:rsidR="00D71462" w:rsidRPr="00A36A78">
        <w:rPr>
          <w:rFonts w:eastAsia="Times New Roman" w:cs="Times New Roman"/>
          <w:color w:val="333333"/>
          <w:spacing w:val="-4"/>
          <w:szCs w:val="28"/>
        </w:rPr>
        <w:t xml:space="preserve">, sạch đẹp. </w:t>
      </w:r>
      <w:r w:rsidRPr="00A36A78">
        <w:rPr>
          <w:rFonts w:eastAsia="Times New Roman" w:cs="Times New Roman"/>
          <w:color w:val="333333"/>
          <w:spacing w:val="-4"/>
          <w:szCs w:val="28"/>
        </w:rPr>
        <w:t xml:space="preserve">Mỗi trẻ một </w:t>
      </w:r>
      <w:r w:rsidR="007D1F82">
        <w:rPr>
          <w:rFonts w:eastAsia="Times New Roman" w:cs="Times New Roman"/>
          <w:color w:val="333333"/>
          <w:spacing w:val="-4"/>
          <w:szCs w:val="28"/>
        </w:rPr>
        <w:t xml:space="preserve">hình ảnh </w:t>
      </w:r>
      <w:r w:rsidR="00CC056D" w:rsidRPr="00A36A78">
        <w:rPr>
          <w:rFonts w:eastAsia="Times New Roman" w:cs="Times New Roman"/>
          <w:color w:val="333333"/>
          <w:spacing w:val="-4"/>
          <w:szCs w:val="28"/>
        </w:rPr>
        <w:t>biểu tượng</w:t>
      </w:r>
      <w:r w:rsidRPr="00A36A78">
        <w:rPr>
          <w:rFonts w:eastAsia="Times New Roman" w:cs="Times New Roman"/>
          <w:color w:val="333333"/>
          <w:spacing w:val="-4"/>
          <w:szCs w:val="28"/>
        </w:rPr>
        <w:t xml:space="preserve"> hoặc bóng bay</w:t>
      </w:r>
      <w:r w:rsidR="00187550" w:rsidRPr="00A36A78">
        <w:rPr>
          <w:rFonts w:eastAsia="Times New Roman" w:cs="Times New Roman"/>
          <w:color w:val="333333"/>
          <w:spacing w:val="-4"/>
          <w:szCs w:val="28"/>
        </w:rPr>
        <w:t>.</w:t>
      </w:r>
    </w:p>
    <w:p w:rsidR="00187550" w:rsidRPr="00A36A78" w:rsidRDefault="004527D2" w:rsidP="00A048CD">
      <w:pPr>
        <w:shd w:val="clear" w:color="auto" w:fill="FFFFFF"/>
        <w:spacing w:after="0" w:line="360" w:lineRule="exact"/>
        <w:ind w:firstLine="567"/>
        <w:rPr>
          <w:rFonts w:eastAsia="Times New Roman" w:cs="Times New Roman"/>
          <w:color w:val="333333"/>
          <w:sz w:val="21"/>
          <w:szCs w:val="21"/>
        </w:rPr>
      </w:pPr>
      <w:r w:rsidRPr="00A36A78">
        <w:rPr>
          <w:rFonts w:eastAsia="Times New Roman" w:cs="Times New Roman"/>
          <w:b/>
          <w:bCs/>
          <w:color w:val="333333"/>
          <w:szCs w:val="28"/>
        </w:rPr>
        <w:t xml:space="preserve">2. Quy tắc ứng xử </w:t>
      </w:r>
    </w:p>
    <w:p w:rsidR="00187550" w:rsidRPr="00A36A78" w:rsidRDefault="002868AE" w:rsidP="00A048CD">
      <w:pPr>
        <w:shd w:val="clear" w:color="auto" w:fill="FFFFFF"/>
        <w:spacing w:after="0" w:line="360" w:lineRule="exact"/>
        <w:ind w:firstLine="567"/>
        <w:rPr>
          <w:rFonts w:eastAsia="Times New Roman" w:cs="Times New Roman"/>
          <w:color w:val="333333"/>
          <w:sz w:val="21"/>
          <w:szCs w:val="21"/>
        </w:rPr>
      </w:pPr>
      <w:r w:rsidRPr="00A36A78">
        <w:rPr>
          <w:rFonts w:eastAsia="Times New Roman" w:cs="Times New Roman"/>
          <w:color w:val="333333"/>
          <w:spacing w:val="-6"/>
          <w:szCs w:val="28"/>
        </w:rPr>
        <w:t xml:space="preserve">- </w:t>
      </w:r>
      <w:r w:rsidR="00187550" w:rsidRPr="00A36A78">
        <w:rPr>
          <w:rFonts w:eastAsia="Times New Roman" w:cs="Times New Roman"/>
          <w:color w:val="333333"/>
          <w:spacing w:val="-6"/>
          <w:szCs w:val="28"/>
          <w:lang w:val="vi-VN"/>
        </w:rPr>
        <w:t xml:space="preserve"> </w:t>
      </w:r>
      <w:r w:rsidR="00CC056D" w:rsidRPr="00A36A78">
        <w:rPr>
          <w:rFonts w:eastAsia="Times New Roman" w:cs="Times New Roman"/>
          <w:color w:val="333333"/>
          <w:spacing w:val="-6"/>
          <w:szCs w:val="28"/>
        </w:rPr>
        <w:t>Cán bộ giáo viên, nhân viên</w:t>
      </w:r>
      <w:r w:rsidR="00187550" w:rsidRPr="00A36A78">
        <w:rPr>
          <w:rFonts w:eastAsia="Times New Roman" w:cs="Times New Roman"/>
          <w:color w:val="333333"/>
          <w:spacing w:val="-6"/>
          <w:szCs w:val="28"/>
          <w:lang w:val="vi-VN"/>
        </w:rPr>
        <w:t>: Tác phong nhanh nhẹn, thực hiện chào hỏi lịch sự và giao tiếp thân thiện với các quý vị đại biểu, các đồng nghiệp, giao tiếp ứng </w:t>
      </w:r>
      <w:r w:rsidR="00187550" w:rsidRPr="00A36A78">
        <w:rPr>
          <w:rFonts w:eastAsia="Times New Roman" w:cs="Times New Roman"/>
          <w:color w:val="333333"/>
          <w:spacing w:val="-6"/>
          <w:szCs w:val="28"/>
        </w:rPr>
        <w:t>x</w:t>
      </w:r>
      <w:r w:rsidR="00187550" w:rsidRPr="00A36A78">
        <w:rPr>
          <w:rFonts w:eastAsia="Times New Roman" w:cs="Times New Roman"/>
          <w:color w:val="333333"/>
          <w:spacing w:val="-6"/>
          <w:szCs w:val="28"/>
          <w:lang w:val="vi-VN"/>
        </w:rPr>
        <w:t>ử phù hợp</w:t>
      </w:r>
      <w:r w:rsidR="00187550" w:rsidRPr="00A36A78">
        <w:rPr>
          <w:rFonts w:eastAsia="Times New Roman" w:cs="Times New Roman"/>
          <w:color w:val="333333"/>
          <w:szCs w:val="28"/>
        </w:rPr>
        <w:t> </w:t>
      </w:r>
      <w:r w:rsidR="00187550" w:rsidRPr="00A36A78">
        <w:rPr>
          <w:rFonts w:eastAsia="Times New Roman" w:cs="Times New Roman"/>
          <w:color w:val="333333"/>
          <w:spacing w:val="-6"/>
          <w:szCs w:val="28"/>
          <w:lang w:val="vi-VN"/>
        </w:rPr>
        <w:t>thân thiện nhẹ nhàng tạo không khí vui tươi cho trẻ thực sự là ngày hội đến trường của bé.</w:t>
      </w:r>
    </w:p>
    <w:p w:rsidR="00187550" w:rsidRPr="00A36A78" w:rsidRDefault="002868AE" w:rsidP="00A048CD">
      <w:pPr>
        <w:shd w:val="clear" w:color="auto" w:fill="FFFFFF"/>
        <w:spacing w:after="0" w:line="360" w:lineRule="exact"/>
        <w:ind w:firstLine="567"/>
        <w:rPr>
          <w:rFonts w:eastAsia="Times New Roman" w:cs="Times New Roman"/>
          <w:color w:val="333333"/>
          <w:szCs w:val="28"/>
        </w:rPr>
      </w:pPr>
      <w:r w:rsidRPr="00A36A78">
        <w:rPr>
          <w:rFonts w:eastAsia="Times New Roman" w:cs="Times New Roman"/>
          <w:color w:val="333333"/>
          <w:szCs w:val="28"/>
        </w:rPr>
        <w:t>-</w:t>
      </w:r>
      <w:r w:rsidR="00187550" w:rsidRPr="00A36A78">
        <w:rPr>
          <w:rFonts w:eastAsia="Times New Roman" w:cs="Times New Roman"/>
          <w:color w:val="333333"/>
          <w:szCs w:val="28"/>
        </w:rPr>
        <w:t xml:space="preserve"> Đối với tr</w:t>
      </w:r>
      <w:r w:rsidR="007D1F82">
        <w:rPr>
          <w:rFonts w:eastAsia="Times New Roman" w:cs="Times New Roman"/>
          <w:color w:val="333333"/>
          <w:szCs w:val="28"/>
        </w:rPr>
        <w:t xml:space="preserve">ẻ: Giáo viên giáo dục dạy trẻ 1 </w:t>
      </w:r>
      <w:r w:rsidR="00187550" w:rsidRPr="00A36A78">
        <w:rPr>
          <w:rFonts w:eastAsia="Times New Roman" w:cs="Times New Roman"/>
          <w:color w:val="333333"/>
          <w:szCs w:val="28"/>
        </w:rPr>
        <w:t xml:space="preserve">số kỹ năng lễ phép biết chào hỏi đối với những người lớn tuổi, không đi lại </w:t>
      </w:r>
      <w:r w:rsidRPr="00A36A78">
        <w:rPr>
          <w:rFonts w:eastAsia="Times New Roman" w:cs="Times New Roman"/>
          <w:color w:val="333333"/>
          <w:szCs w:val="28"/>
        </w:rPr>
        <w:t>tự do</w:t>
      </w:r>
      <w:r w:rsidR="00187550" w:rsidRPr="00A36A78">
        <w:rPr>
          <w:rFonts w:eastAsia="Times New Roman" w:cs="Times New Roman"/>
          <w:color w:val="333333"/>
          <w:szCs w:val="28"/>
        </w:rPr>
        <w:t>, không mất trật tự.</w:t>
      </w:r>
    </w:p>
    <w:p w:rsidR="004527D2" w:rsidRPr="00A36A78" w:rsidRDefault="004527D2" w:rsidP="00A048CD">
      <w:pPr>
        <w:shd w:val="clear" w:color="auto" w:fill="FFFFFF"/>
        <w:spacing w:after="0" w:line="360" w:lineRule="exact"/>
        <w:ind w:firstLine="567"/>
        <w:rPr>
          <w:rFonts w:eastAsia="Times New Roman" w:cs="Times New Roman"/>
          <w:b/>
          <w:color w:val="333333"/>
          <w:sz w:val="21"/>
          <w:szCs w:val="21"/>
        </w:rPr>
      </w:pPr>
      <w:r w:rsidRPr="00A36A78">
        <w:rPr>
          <w:rFonts w:eastAsia="Times New Roman" w:cs="Times New Roman"/>
          <w:b/>
          <w:color w:val="333333"/>
          <w:szCs w:val="28"/>
        </w:rPr>
        <w:t>IV. CÔNG TÁC CHUẨN BỊ CHO NGÀY HỘI</w:t>
      </w:r>
    </w:p>
    <w:p w:rsidR="00187550" w:rsidRPr="00A36A78" w:rsidRDefault="00187550" w:rsidP="00A048CD">
      <w:pPr>
        <w:shd w:val="clear" w:color="auto" w:fill="FFFFFF"/>
        <w:spacing w:after="0" w:line="360" w:lineRule="exact"/>
        <w:ind w:firstLine="567"/>
        <w:rPr>
          <w:rFonts w:eastAsia="Times New Roman" w:cs="Times New Roman"/>
          <w:color w:val="333333"/>
          <w:sz w:val="21"/>
          <w:szCs w:val="21"/>
        </w:rPr>
      </w:pPr>
      <w:r w:rsidRPr="00A36A78">
        <w:rPr>
          <w:rFonts w:eastAsia="Times New Roman" w:cs="Times New Roman"/>
          <w:color w:val="333333"/>
          <w:szCs w:val="28"/>
        </w:rPr>
        <w:t xml:space="preserve">- Thời gian: </w:t>
      </w:r>
      <w:r w:rsidR="002868AE" w:rsidRPr="00A36A78">
        <w:rPr>
          <w:rFonts w:eastAsia="Times New Roman" w:cs="Times New Roman"/>
          <w:color w:val="333333"/>
          <w:szCs w:val="28"/>
        </w:rPr>
        <w:t>Từ</w:t>
      </w:r>
      <w:r w:rsidRPr="00A36A78">
        <w:rPr>
          <w:rFonts w:eastAsia="Times New Roman" w:cs="Times New Roman"/>
          <w:color w:val="333333"/>
          <w:szCs w:val="28"/>
        </w:rPr>
        <w:t xml:space="preserve"> </w:t>
      </w:r>
      <w:r w:rsidR="002868AE" w:rsidRPr="00A36A78">
        <w:rPr>
          <w:rFonts w:eastAsia="Times New Roman" w:cs="Times New Roman"/>
          <w:color w:val="333333"/>
          <w:szCs w:val="28"/>
        </w:rPr>
        <w:t>7</w:t>
      </w:r>
      <w:r w:rsidRPr="00A36A78">
        <w:rPr>
          <w:rFonts w:eastAsia="Times New Roman" w:cs="Times New Roman"/>
          <w:color w:val="333333"/>
          <w:szCs w:val="28"/>
        </w:rPr>
        <w:t>h00 ngày 04/9/202</w:t>
      </w:r>
      <w:r w:rsidR="006015C5">
        <w:rPr>
          <w:rFonts w:eastAsia="Times New Roman" w:cs="Times New Roman"/>
          <w:color w:val="333333"/>
          <w:szCs w:val="28"/>
        </w:rPr>
        <w:t>5</w:t>
      </w:r>
      <w:r w:rsidR="008D397F" w:rsidRPr="00A36A78">
        <w:rPr>
          <w:rFonts w:eastAsia="Times New Roman" w:cs="Times New Roman"/>
          <w:color w:val="333333"/>
          <w:szCs w:val="28"/>
        </w:rPr>
        <w:t>.</w:t>
      </w:r>
    </w:p>
    <w:p w:rsidR="00A048CD" w:rsidRDefault="00187550" w:rsidP="00A048CD">
      <w:pPr>
        <w:shd w:val="clear" w:color="auto" w:fill="FFFFFF"/>
        <w:spacing w:after="0" w:line="360" w:lineRule="exact"/>
        <w:ind w:firstLine="567"/>
        <w:rPr>
          <w:rFonts w:eastAsia="Times New Roman" w:cs="Times New Roman"/>
          <w:color w:val="333333"/>
          <w:szCs w:val="28"/>
        </w:rPr>
      </w:pPr>
      <w:r w:rsidRPr="00A36A78">
        <w:rPr>
          <w:rFonts w:eastAsia="Times New Roman" w:cs="Times New Roman"/>
          <w:color w:val="333333"/>
          <w:szCs w:val="28"/>
        </w:rPr>
        <w:t xml:space="preserve">- Thành </w:t>
      </w:r>
      <w:r w:rsidR="00CC056D" w:rsidRPr="00A36A78">
        <w:rPr>
          <w:rFonts w:eastAsia="Times New Roman" w:cs="Times New Roman"/>
          <w:color w:val="333333"/>
          <w:szCs w:val="28"/>
        </w:rPr>
        <w:t xml:space="preserve">phần: </w:t>
      </w:r>
      <w:r w:rsidRPr="00A36A78">
        <w:rPr>
          <w:rFonts w:eastAsia="Times New Roman" w:cs="Times New Roman"/>
          <w:color w:val="333333"/>
          <w:szCs w:val="28"/>
        </w:rPr>
        <w:t xml:space="preserve"> </w:t>
      </w:r>
      <w:r w:rsidR="00CC056D" w:rsidRPr="00A36A78">
        <w:rPr>
          <w:rFonts w:eastAsia="Times New Roman" w:cs="Times New Roman"/>
          <w:color w:val="333333"/>
          <w:szCs w:val="28"/>
        </w:rPr>
        <w:t>Cán bộ giáo viên, nhân viên</w:t>
      </w:r>
      <w:r w:rsidR="00A048CD">
        <w:rPr>
          <w:rFonts w:eastAsia="Times New Roman" w:cs="Times New Roman"/>
          <w:color w:val="333333"/>
          <w:szCs w:val="28"/>
        </w:rPr>
        <w:t xml:space="preserve"> nhà trư</w:t>
      </w:r>
      <w:r w:rsidR="00A048CD" w:rsidRPr="00A048CD">
        <w:rPr>
          <w:rFonts w:eastAsia="Times New Roman" w:cs="Times New Roman"/>
          <w:color w:val="333333"/>
          <w:szCs w:val="28"/>
        </w:rPr>
        <w:t>ờng</w:t>
      </w:r>
    </w:p>
    <w:p w:rsidR="00CC056D" w:rsidRPr="00A048CD" w:rsidRDefault="00187550" w:rsidP="00A048CD">
      <w:pPr>
        <w:shd w:val="clear" w:color="auto" w:fill="FFFFFF"/>
        <w:spacing w:after="0" w:line="360" w:lineRule="exact"/>
        <w:ind w:firstLine="567"/>
        <w:rPr>
          <w:rFonts w:eastAsia="Times New Roman" w:cs="Times New Roman"/>
          <w:color w:val="333333"/>
          <w:sz w:val="21"/>
          <w:szCs w:val="21"/>
        </w:rPr>
      </w:pPr>
      <w:r w:rsidRPr="00A36A78">
        <w:rPr>
          <w:rFonts w:eastAsia="Times New Roman" w:cs="Times New Roman"/>
          <w:color w:val="333333"/>
          <w:szCs w:val="28"/>
        </w:rPr>
        <w:t xml:space="preserve">- Công việc: Thực hiện tốt công tác tổng vệ sinh khuôn viên trường học; </w:t>
      </w:r>
      <w:r w:rsidR="002868AE" w:rsidRPr="00A36A78">
        <w:rPr>
          <w:rFonts w:eastAsia="Times New Roman" w:cs="Times New Roman"/>
          <w:color w:val="333333"/>
          <w:szCs w:val="28"/>
        </w:rPr>
        <w:t xml:space="preserve">chuẩn bị các </w:t>
      </w:r>
      <w:r w:rsidRPr="00A36A78">
        <w:rPr>
          <w:rFonts w:eastAsia="Times New Roman" w:cs="Times New Roman"/>
          <w:color w:val="333333"/>
          <w:szCs w:val="28"/>
        </w:rPr>
        <w:t>điều kiện về trang trí khánh tiết, loa đài và các điều kiện khác;</w:t>
      </w:r>
    </w:p>
    <w:p w:rsidR="00067386" w:rsidRPr="00A36A78" w:rsidRDefault="00BD2175" w:rsidP="00A36A78">
      <w:pPr>
        <w:shd w:val="clear" w:color="auto" w:fill="FFFFFF"/>
        <w:spacing w:after="0" w:line="360" w:lineRule="exact"/>
        <w:ind w:firstLine="567"/>
        <w:rPr>
          <w:rFonts w:eastAsia="Times New Roman" w:cs="Times New Roman"/>
          <w:b/>
          <w:bCs/>
          <w:color w:val="333333"/>
          <w:szCs w:val="28"/>
        </w:rPr>
      </w:pPr>
      <w:r>
        <w:rPr>
          <w:rFonts w:eastAsia="Times New Roman" w:cs="Times New Roman"/>
          <w:b/>
          <w:bCs/>
          <w:color w:val="333333"/>
          <w:szCs w:val="28"/>
        </w:rPr>
        <w:t>V</w:t>
      </w:r>
      <w:r w:rsidR="00187550" w:rsidRPr="00A36A78">
        <w:rPr>
          <w:rFonts w:eastAsia="Times New Roman" w:cs="Times New Roman"/>
          <w:b/>
          <w:bCs/>
          <w:color w:val="333333"/>
          <w:szCs w:val="28"/>
        </w:rPr>
        <w:t>.</w:t>
      </w:r>
      <w:r w:rsidR="00BF299A" w:rsidRPr="00A36A78">
        <w:rPr>
          <w:rFonts w:eastAsia="Times New Roman" w:cs="Times New Roman"/>
          <w:b/>
          <w:bCs/>
          <w:color w:val="333333"/>
          <w:szCs w:val="28"/>
        </w:rPr>
        <w:t xml:space="preserve"> DỰ TRÙ</w:t>
      </w:r>
      <w:r w:rsidR="00187550" w:rsidRPr="00A36A78">
        <w:rPr>
          <w:rFonts w:eastAsia="Times New Roman" w:cs="Times New Roman"/>
          <w:b/>
          <w:bCs/>
          <w:color w:val="333333"/>
          <w:szCs w:val="28"/>
        </w:rPr>
        <w:t xml:space="preserve"> KINH PHÍ THỰC HIỆN</w:t>
      </w:r>
    </w:p>
    <w:tbl>
      <w:tblPr>
        <w:tblStyle w:val="TableGrid"/>
        <w:tblW w:w="0" w:type="auto"/>
        <w:tblLook w:val="04A0" w:firstRow="1" w:lastRow="0" w:firstColumn="1" w:lastColumn="0" w:noHBand="0" w:noVBand="1"/>
      </w:tblPr>
      <w:tblGrid>
        <w:gridCol w:w="670"/>
        <w:gridCol w:w="2019"/>
        <w:gridCol w:w="1028"/>
        <w:gridCol w:w="1289"/>
        <w:gridCol w:w="1298"/>
        <w:gridCol w:w="1476"/>
        <w:gridCol w:w="1282"/>
      </w:tblGrid>
      <w:tr w:rsidR="006015C5" w:rsidRPr="00A36A78" w:rsidTr="00BD2175">
        <w:tc>
          <w:tcPr>
            <w:tcW w:w="670" w:type="dxa"/>
            <w:vAlign w:val="center"/>
          </w:tcPr>
          <w:p w:rsidR="002350CC" w:rsidRPr="00A36A78" w:rsidRDefault="002350CC" w:rsidP="00A36A78">
            <w:pPr>
              <w:spacing w:line="360" w:lineRule="exact"/>
              <w:rPr>
                <w:rFonts w:cs="Times New Roman"/>
                <w:b/>
                <w:sz w:val="24"/>
                <w:szCs w:val="24"/>
              </w:rPr>
            </w:pPr>
            <w:r w:rsidRPr="00A36A78">
              <w:rPr>
                <w:rFonts w:cs="Times New Roman"/>
                <w:b/>
                <w:sz w:val="24"/>
                <w:szCs w:val="24"/>
              </w:rPr>
              <w:t>STT</w:t>
            </w:r>
          </w:p>
        </w:tc>
        <w:tc>
          <w:tcPr>
            <w:tcW w:w="2019" w:type="dxa"/>
            <w:vAlign w:val="center"/>
          </w:tcPr>
          <w:p w:rsidR="002350CC" w:rsidRPr="00A36A78" w:rsidRDefault="002350CC" w:rsidP="00A36A78">
            <w:pPr>
              <w:spacing w:line="360" w:lineRule="exact"/>
              <w:rPr>
                <w:rFonts w:cs="Times New Roman"/>
                <w:b/>
                <w:sz w:val="24"/>
                <w:szCs w:val="24"/>
              </w:rPr>
            </w:pPr>
            <w:r w:rsidRPr="00A36A78">
              <w:rPr>
                <w:rFonts w:cs="Times New Roman"/>
                <w:b/>
                <w:sz w:val="24"/>
                <w:szCs w:val="24"/>
              </w:rPr>
              <w:t>TÊN ĐỒ DÙNG</w:t>
            </w:r>
          </w:p>
        </w:tc>
        <w:tc>
          <w:tcPr>
            <w:tcW w:w="1028" w:type="dxa"/>
            <w:vAlign w:val="center"/>
          </w:tcPr>
          <w:p w:rsidR="002350CC" w:rsidRPr="00A36A78" w:rsidRDefault="002350CC" w:rsidP="00A36A78">
            <w:pPr>
              <w:spacing w:line="360" w:lineRule="exact"/>
              <w:rPr>
                <w:rFonts w:cs="Times New Roman"/>
                <w:b/>
                <w:sz w:val="24"/>
                <w:szCs w:val="24"/>
              </w:rPr>
            </w:pPr>
            <w:r w:rsidRPr="00A36A78">
              <w:rPr>
                <w:rFonts w:cs="Times New Roman"/>
                <w:b/>
                <w:sz w:val="24"/>
                <w:szCs w:val="24"/>
              </w:rPr>
              <w:t>ĐVT</w:t>
            </w:r>
          </w:p>
        </w:tc>
        <w:tc>
          <w:tcPr>
            <w:tcW w:w="1289" w:type="dxa"/>
            <w:vAlign w:val="center"/>
          </w:tcPr>
          <w:p w:rsidR="002350CC" w:rsidRPr="00A36A78" w:rsidRDefault="002350CC" w:rsidP="00A36A78">
            <w:pPr>
              <w:spacing w:line="360" w:lineRule="exact"/>
              <w:rPr>
                <w:rFonts w:cs="Times New Roman"/>
                <w:b/>
                <w:sz w:val="24"/>
                <w:szCs w:val="24"/>
              </w:rPr>
            </w:pPr>
            <w:r w:rsidRPr="00A36A78">
              <w:rPr>
                <w:rFonts w:cs="Times New Roman"/>
                <w:b/>
                <w:sz w:val="24"/>
                <w:szCs w:val="24"/>
              </w:rPr>
              <w:t>SỐ LƯỢNG</w:t>
            </w:r>
          </w:p>
        </w:tc>
        <w:tc>
          <w:tcPr>
            <w:tcW w:w="1298" w:type="dxa"/>
            <w:vAlign w:val="center"/>
          </w:tcPr>
          <w:p w:rsidR="002350CC" w:rsidRPr="00A36A78" w:rsidRDefault="002350CC" w:rsidP="00A36A78">
            <w:pPr>
              <w:spacing w:line="360" w:lineRule="exact"/>
              <w:rPr>
                <w:rFonts w:cs="Times New Roman"/>
                <w:b/>
                <w:sz w:val="24"/>
                <w:szCs w:val="24"/>
              </w:rPr>
            </w:pPr>
            <w:r w:rsidRPr="00A36A78">
              <w:rPr>
                <w:rFonts w:cs="Times New Roman"/>
                <w:b/>
                <w:sz w:val="24"/>
                <w:szCs w:val="24"/>
              </w:rPr>
              <w:t>ĐƠN GIÁ</w:t>
            </w:r>
          </w:p>
        </w:tc>
        <w:tc>
          <w:tcPr>
            <w:tcW w:w="1476" w:type="dxa"/>
            <w:vAlign w:val="center"/>
          </w:tcPr>
          <w:p w:rsidR="002350CC" w:rsidRPr="00A36A78" w:rsidRDefault="002350CC" w:rsidP="00A36A78">
            <w:pPr>
              <w:spacing w:line="360" w:lineRule="exact"/>
              <w:rPr>
                <w:rFonts w:cs="Times New Roman"/>
                <w:b/>
                <w:sz w:val="24"/>
                <w:szCs w:val="24"/>
              </w:rPr>
            </w:pPr>
            <w:r w:rsidRPr="00A36A78">
              <w:rPr>
                <w:rFonts w:cs="Times New Roman"/>
                <w:b/>
                <w:sz w:val="24"/>
                <w:szCs w:val="24"/>
              </w:rPr>
              <w:t>THÀNH TIỀN</w:t>
            </w:r>
          </w:p>
        </w:tc>
        <w:tc>
          <w:tcPr>
            <w:tcW w:w="1282" w:type="dxa"/>
            <w:vAlign w:val="center"/>
          </w:tcPr>
          <w:p w:rsidR="002350CC" w:rsidRPr="00A36A78" w:rsidRDefault="002350CC" w:rsidP="00A36A78">
            <w:pPr>
              <w:spacing w:line="360" w:lineRule="exact"/>
              <w:rPr>
                <w:rFonts w:cs="Times New Roman"/>
                <w:b/>
                <w:sz w:val="24"/>
                <w:szCs w:val="24"/>
              </w:rPr>
            </w:pPr>
            <w:r w:rsidRPr="00A36A78">
              <w:rPr>
                <w:rFonts w:cs="Times New Roman"/>
                <w:b/>
                <w:sz w:val="24"/>
                <w:szCs w:val="24"/>
              </w:rPr>
              <w:t>GHI CHÚ</w:t>
            </w:r>
          </w:p>
        </w:tc>
      </w:tr>
      <w:tr w:rsidR="006015C5" w:rsidRPr="00A36A78" w:rsidTr="00BD2175">
        <w:tc>
          <w:tcPr>
            <w:tcW w:w="670" w:type="dxa"/>
            <w:vAlign w:val="center"/>
          </w:tcPr>
          <w:p w:rsidR="002350CC" w:rsidRPr="00A36A78" w:rsidRDefault="00FD13DC" w:rsidP="00A36A78">
            <w:pPr>
              <w:spacing w:line="360" w:lineRule="exact"/>
              <w:rPr>
                <w:rFonts w:cs="Times New Roman"/>
              </w:rPr>
            </w:pPr>
            <w:r w:rsidRPr="00A36A78">
              <w:rPr>
                <w:rFonts w:cs="Times New Roman"/>
              </w:rPr>
              <w:t>1</w:t>
            </w:r>
          </w:p>
        </w:tc>
        <w:tc>
          <w:tcPr>
            <w:tcW w:w="2019" w:type="dxa"/>
            <w:vAlign w:val="center"/>
          </w:tcPr>
          <w:p w:rsidR="002350CC" w:rsidRPr="00A36A78" w:rsidRDefault="00CC056D" w:rsidP="00A36A78">
            <w:pPr>
              <w:spacing w:line="360" w:lineRule="exact"/>
              <w:rPr>
                <w:rFonts w:cs="Times New Roman"/>
                <w:b/>
              </w:rPr>
            </w:pPr>
            <w:r w:rsidRPr="00A36A78">
              <w:rPr>
                <w:rFonts w:cs="Times New Roman"/>
              </w:rPr>
              <w:t>Cờ + Bóng bay +</w:t>
            </w:r>
            <w:r w:rsidR="00504B99" w:rsidRPr="00A36A78">
              <w:rPr>
                <w:rFonts w:cs="Times New Roman"/>
              </w:rPr>
              <w:t xml:space="preserve"> băng zôn, Làm chữ số con vật</w:t>
            </w:r>
            <w:r w:rsidRPr="00A36A78">
              <w:rPr>
                <w:rFonts w:cs="Times New Roman"/>
              </w:rPr>
              <w:t xml:space="preserve"> hoa trang trí</w:t>
            </w:r>
          </w:p>
        </w:tc>
        <w:tc>
          <w:tcPr>
            <w:tcW w:w="1028" w:type="dxa"/>
            <w:vAlign w:val="center"/>
          </w:tcPr>
          <w:p w:rsidR="002350CC" w:rsidRPr="00A36A78" w:rsidRDefault="002350CC" w:rsidP="00A36A78">
            <w:pPr>
              <w:spacing w:line="360" w:lineRule="exact"/>
              <w:rPr>
                <w:rFonts w:cs="Times New Roman"/>
              </w:rPr>
            </w:pPr>
            <w:r w:rsidRPr="00A36A78">
              <w:rPr>
                <w:rFonts w:cs="Times New Roman"/>
              </w:rPr>
              <w:t>Cái</w:t>
            </w:r>
          </w:p>
        </w:tc>
        <w:tc>
          <w:tcPr>
            <w:tcW w:w="1289" w:type="dxa"/>
            <w:vAlign w:val="center"/>
          </w:tcPr>
          <w:p w:rsidR="002350CC" w:rsidRPr="00A36A78" w:rsidRDefault="002350CC" w:rsidP="00A36A78">
            <w:pPr>
              <w:spacing w:line="360" w:lineRule="exact"/>
              <w:rPr>
                <w:rFonts w:cs="Times New Roman"/>
              </w:rPr>
            </w:pPr>
          </w:p>
        </w:tc>
        <w:tc>
          <w:tcPr>
            <w:tcW w:w="1298" w:type="dxa"/>
            <w:vAlign w:val="center"/>
          </w:tcPr>
          <w:p w:rsidR="002350CC" w:rsidRPr="00A36A78" w:rsidRDefault="002350CC" w:rsidP="00A36A78">
            <w:pPr>
              <w:spacing w:line="360" w:lineRule="exact"/>
              <w:rPr>
                <w:rFonts w:cs="Times New Roman"/>
              </w:rPr>
            </w:pPr>
          </w:p>
        </w:tc>
        <w:tc>
          <w:tcPr>
            <w:tcW w:w="1476" w:type="dxa"/>
            <w:vAlign w:val="center"/>
          </w:tcPr>
          <w:p w:rsidR="002350CC" w:rsidRPr="00A36A78" w:rsidRDefault="00504B99" w:rsidP="00A36A78">
            <w:pPr>
              <w:spacing w:line="360" w:lineRule="exact"/>
              <w:rPr>
                <w:rFonts w:cs="Times New Roman"/>
              </w:rPr>
            </w:pPr>
            <w:r w:rsidRPr="00A36A78">
              <w:rPr>
                <w:rFonts w:cs="Times New Roman"/>
              </w:rPr>
              <w:t>2.</w:t>
            </w:r>
            <w:r w:rsidR="00B24BAD" w:rsidRPr="00A36A78">
              <w:rPr>
                <w:rFonts w:cs="Times New Roman"/>
              </w:rPr>
              <w:t>700</w:t>
            </w:r>
            <w:r w:rsidRPr="00A36A78">
              <w:rPr>
                <w:rFonts w:cs="Times New Roman"/>
              </w:rPr>
              <w:t>.000</w:t>
            </w:r>
          </w:p>
        </w:tc>
        <w:tc>
          <w:tcPr>
            <w:tcW w:w="1282" w:type="dxa"/>
            <w:vAlign w:val="center"/>
          </w:tcPr>
          <w:p w:rsidR="002350CC" w:rsidRPr="00A36A78" w:rsidRDefault="002350CC" w:rsidP="00A36A78">
            <w:pPr>
              <w:spacing w:line="360" w:lineRule="exact"/>
              <w:rPr>
                <w:rFonts w:cs="Times New Roman"/>
                <w:b/>
              </w:rPr>
            </w:pPr>
          </w:p>
        </w:tc>
      </w:tr>
      <w:tr w:rsidR="006015C5" w:rsidRPr="00A36A78" w:rsidTr="00BD2175">
        <w:tc>
          <w:tcPr>
            <w:tcW w:w="670" w:type="dxa"/>
            <w:vAlign w:val="center"/>
          </w:tcPr>
          <w:p w:rsidR="002350CC" w:rsidRPr="00A36A78" w:rsidRDefault="00FD13DC" w:rsidP="00A36A78">
            <w:pPr>
              <w:spacing w:line="360" w:lineRule="exact"/>
              <w:rPr>
                <w:rFonts w:cs="Times New Roman"/>
              </w:rPr>
            </w:pPr>
            <w:r w:rsidRPr="00A36A78">
              <w:rPr>
                <w:rFonts w:cs="Times New Roman"/>
              </w:rPr>
              <w:t>3</w:t>
            </w:r>
          </w:p>
        </w:tc>
        <w:tc>
          <w:tcPr>
            <w:tcW w:w="2019" w:type="dxa"/>
            <w:vAlign w:val="center"/>
          </w:tcPr>
          <w:p w:rsidR="002350CC" w:rsidRPr="00A36A78" w:rsidRDefault="002350CC" w:rsidP="00A36A78">
            <w:pPr>
              <w:spacing w:line="360" w:lineRule="exact"/>
              <w:rPr>
                <w:rFonts w:cs="Times New Roman"/>
                <w:b/>
              </w:rPr>
            </w:pPr>
            <w:r w:rsidRPr="00A36A78">
              <w:rPr>
                <w:rFonts w:cs="Times New Roman"/>
              </w:rPr>
              <w:t>Trang phục</w:t>
            </w:r>
            <w:r w:rsidR="00504B99" w:rsidRPr="00A36A78">
              <w:rPr>
                <w:rFonts w:cs="Times New Roman"/>
              </w:rPr>
              <w:t>+ đạo cụ</w:t>
            </w:r>
            <w:r w:rsidRPr="00A36A78">
              <w:rPr>
                <w:rFonts w:cs="Times New Roman"/>
              </w:rPr>
              <w:t xml:space="preserve"> biểu diễn</w:t>
            </w:r>
          </w:p>
        </w:tc>
        <w:tc>
          <w:tcPr>
            <w:tcW w:w="1028" w:type="dxa"/>
            <w:vAlign w:val="center"/>
          </w:tcPr>
          <w:p w:rsidR="002350CC" w:rsidRPr="00A36A78" w:rsidRDefault="002350CC" w:rsidP="00A36A78">
            <w:pPr>
              <w:spacing w:line="360" w:lineRule="exact"/>
              <w:rPr>
                <w:rFonts w:cs="Times New Roman"/>
              </w:rPr>
            </w:pPr>
            <w:r w:rsidRPr="00A36A78">
              <w:rPr>
                <w:rFonts w:cs="Times New Roman"/>
              </w:rPr>
              <w:t>Bộ</w:t>
            </w:r>
          </w:p>
        </w:tc>
        <w:tc>
          <w:tcPr>
            <w:tcW w:w="1289" w:type="dxa"/>
            <w:vAlign w:val="center"/>
          </w:tcPr>
          <w:p w:rsidR="002350CC" w:rsidRPr="00A36A78" w:rsidRDefault="00504B99" w:rsidP="00A36A78">
            <w:pPr>
              <w:spacing w:line="360" w:lineRule="exact"/>
              <w:rPr>
                <w:rFonts w:cs="Times New Roman"/>
              </w:rPr>
            </w:pPr>
            <w:r w:rsidRPr="00A36A78">
              <w:rPr>
                <w:rFonts w:cs="Times New Roman"/>
              </w:rPr>
              <w:t>47</w:t>
            </w:r>
          </w:p>
        </w:tc>
        <w:tc>
          <w:tcPr>
            <w:tcW w:w="1298" w:type="dxa"/>
            <w:vAlign w:val="center"/>
          </w:tcPr>
          <w:p w:rsidR="002350CC" w:rsidRPr="00A36A78" w:rsidRDefault="002350CC" w:rsidP="00A36A78">
            <w:pPr>
              <w:spacing w:line="360" w:lineRule="exact"/>
              <w:rPr>
                <w:rFonts w:cs="Times New Roman"/>
              </w:rPr>
            </w:pPr>
            <w:r w:rsidRPr="00A36A78">
              <w:rPr>
                <w:rFonts w:cs="Times New Roman"/>
              </w:rPr>
              <w:t>50.000</w:t>
            </w:r>
          </w:p>
        </w:tc>
        <w:tc>
          <w:tcPr>
            <w:tcW w:w="1476" w:type="dxa"/>
            <w:vAlign w:val="center"/>
          </w:tcPr>
          <w:p w:rsidR="002350CC" w:rsidRPr="00A36A78" w:rsidRDefault="00CC056D" w:rsidP="00A36A78">
            <w:pPr>
              <w:spacing w:line="360" w:lineRule="exact"/>
              <w:rPr>
                <w:rFonts w:cs="Times New Roman"/>
              </w:rPr>
            </w:pPr>
            <w:r w:rsidRPr="00A36A78">
              <w:rPr>
                <w:rFonts w:cs="Times New Roman"/>
              </w:rPr>
              <w:t>2.</w:t>
            </w:r>
            <w:r w:rsidR="00504B99" w:rsidRPr="00A36A78">
              <w:rPr>
                <w:rFonts w:cs="Times New Roman"/>
              </w:rPr>
              <w:t>3</w:t>
            </w:r>
            <w:r w:rsidR="00B24BAD" w:rsidRPr="00A36A78">
              <w:rPr>
                <w:rFonts w:cs="Times New Roman"/>
              </w:rPr>
              <w:t>5</w:t>
            </w:r>
            <w:r w:rsidR="002350CC" w:rsidRPr="00A36A78">
              <w:rPr>
                <w:rFonts w:cs="Times New Roman"/>
              </w:rPr>
              <w:t>0.000</w:t>
            </w:r>
          </w:p>
        </w:tc>
        <w:tc>
          <w:tcPr>
            <w:tcW w:w="1282" w:type="dxa"/>
            <w:vAlign w:val="center"/>
          </w:tcPr>
          <w:p w:rsidR="002350CC" w:rsidRPr="00A36A78" w:rsidRDefault="002350CC" w:rsidP="00A36A78">
            <w:pPr>
              <w:spacing w:line="360" w:lineRule="exact"/>
              <w:rPr>
                <w:rFonts w:cs="Times New Roman"/>
              </w:rPr>
            </w:pPr>
            <w:r w:rsidRPr="00A36A78">
              <w:rPr>
                <w:rFonts w:cs="Times New Roman"/>
              </w:rPr>
              <w:t>Cô+Trẻ</w:t>
            </w:r>
          </w:p>
        </w:tc>
      </w:tr>
      <w:tr w:rsidR="006015C5" w:rsidRPr="00A36A78" w:rsidTr="00BD2175">
        <w:tc>
          <w:tcPr>
            <w:tcW w:w="670" w:type="dxa"/>
            <w:vAlign w:val="center"/>
          </w:tcPr>
          <w:p w:rsidR="002350CC" w:rsidRPr="00A36A78" w:rsidRDefault="00FD13DC" w:rsidP="00A36A78">
            <w:pPr>
              <w:spacing w:line="360" w:lineRule="exact"/>
              <w:rPr>
                <w:rFonts w:cs="Times New Roman"/>
              </w:rPr>
            </w:pPr>
            <w:r w:rsidRPr="00A36A78">
              <w:rPr>
                <w:rFonts w:cs="Times New Roman"/>
              </w:rPr>
              <w:t>4</w:t>
            </w:r>
          </w:p>
        </w:tc>
        <w:tc>
          <w:tcPr>
            <w:tcW w:w="2019" w:type="dxa"/>
            <w:vAlign w:val="center"/>
          </w:tcPr>
          <w:p w:rsidR="002350CC" w:rsidRPr="00A36A78" w:rsidRDefault="00504B99" w:rsidP="006015C5">
            <w:pPr>
              <w:spacing w:line="360" w:lineRule="exact"/>
              <w:rPr>
                <w:rFonts w:cs="Times New Roman"/>
              </w:rPr>
            </w:pPr>
            <w:r w:rsidRPr="00A36A78">
              <w:rPr>
                <w:rFonts w:cs="Times New Roman"/>
              </w:rPr>
              <w:t xml:space="preserve">Thuê </w:t>
            </w:r>
            <w:r w:rsidR="006015C5">
              <w:rPr>
                <w:rFonts w:cs="Times New Roman"/>
              </w:rPr>
              <w:t xml:space="preserve">hội trưởng </w:t>
            </w:r>
          </w:p>
        </w:tc>
        <w:tc>
          <w:tcPr>
            <w:tcW w:w="1028" w:type="dxa"/>
            <w:vAlign w:val="center"/>
          </w:tcPr>
          <w:p w:rsidR="002350CC" w:rsidRPr="00A36A78" w:rsidRDefault="002350CC" w:rsidP="00A36A78">
            <w:pPr>
              <w:spacing w:line="360" w:lineRule="exact"/>
              <w:rPr>
                <w:rFonts w:cs="Times New Roman"/>
              </w:rPr>
            </w:pPr>
            <w:r w:rsidRPr="00A36A78">
              <w:rPr>
                <w:rFonts w:cs="Times New Roman"/>
              </w:rPr>
              <w:t>Cái</w:t>
            </w:r>
          </w:p>
        </w:tc>
        <w:tc>
          <w:tcPr>
            <w:tcW w:w="1289" w:type="dxa"/>
            <w:vAlign w:val="center"/>
          </w:tcPr>
          <w:p w:rsidR="002350CC" w:rsidRPr="00A36A78" w:rsidRDefault="002350CC" w:rsidP="00A36A78">
            <w:pPr>
              <w:spacing w:line="360" w:lineRule="exact"/>
              <w:rPr>
                <w:rFonts w:cs="Times New Roman"/>
              </w:rPr>
            </w:pPr>
          </w:p>
        </w:tc>
        <w:tc>
          <w:tcPr>
            <w:tcW w:w="1298" w:type="dxa"/>
            <w:vAlign w:val="center"/>
          </w:tcPr>
          <w:p w:rsidR="002350CC" w:rsidRPr="00A36A78" w:rsidRDefault="002350CC" w:rsidP="00A36A78">
            <w:pPr>
              <w:spacing w:line="360" w:lineRule="exact"/>
              <w:rPr>
                <w:rFonts w:cs="Times New Roman"/>
              </w:rPr>
            </w:pPr>
          </w:p>
        </w:tc>
        <w:tc>
          <w:tcPr>
            <w:tcW w:w="1476" w:type="dxa"/>
            <w:vAlign w:val="center"/>
          </w:tcPr>
          <w:p w:rsidR="002350CC" w:rsidRPr="00A36A78" w:rsidRDefault="006015C5" w:rsidP="00A36A78">
            <w:pPr>
              <w:spacing w:line="360" w:lineRule="exact"/>
              <w:rPr>
                <w:rFonts w:cs="Times New Roman"/>
              </w:rPr>
            </w:pPr>
            <w:r>
              <w:rPr>
                <w:rFonts w:cs="Times New Roman"/>
              </w:rPr>
              <w:t>1</w:t>
            </w:r>
            <w:r w:rsidR="00504B99" w:rsidRPr="00A36A78">
              <w:rPr>
                <w:rFonts w:cs="Times New Roman"/>
              </w:rPr>
              <w:t>.0</w:t>
            </w:r>
            <w:r w:rsidR="00A36A78" w:rsidRPr="00A36A78">
              <w:rPr>
                <w:rFonts w:cs="Times New Roman"/>
              </w:rPr>
              <w:t>0</w:t>
            </w:r>
            <w:r w:rsidR="00B24BAD" w:rsidRPr="00A36A78">
              <w:rPr>
                <w:rFonts w:cs="Times New Roman"/>
              </w:rPr>
              <w:t>0</w:t>
            </w:r>
            <w:r w:rsidR="00504B99" w:rsidRPr="00A36A78">
              <w:rPr>
                <w:rFonts w:cs="Times New Roman"/>
              </w:rPr>
              <w:t>.000</w:t>
            </w:r>
          </w:p>
        </w:tc>
        <w:tc>
          <w:tcPr>
            <w:tcW w:w="1282" w:type="dxa"/>
            <w:vAlign w:val="center"/>
          </w:tcPr>
          <w:p w:rsidR="002350CC" w:rsidRPr="00A36A78" w:rsidRDefault="002350CC" w:rsidP="00A36A78">
            <w:pPr>
              <w:spacing w:line="360" w:lineRule="exact"/>
              <w:rPr>
                <w:rFonts w:cs="Times New Roman"/>
                <w:b/>
              </w:rPr>
            </w:pPr>
          </w:p>
        </w:tc>
      </w:tr>
      <w:tr w:rsidR="006015C5" w:rsidRPr="00A36A78" w:rsidTr="00BD2175">
        <w:tc>
          <w:tcPr>
            <w:tcW w:w="670" w:type="dxa"/>
            <w:vAlign w:val="center"/>
          </w:tcPr>
          <w:p w:rsidR="00E263B9" w:rsidRPr="00A36A78" w:rsidRDefault="00FD13DC" w:rsidP="00A36A78">
            <w:pPr>
              <w:spacing w:line="360" w:lineRule="exact"/>
              <w:rPr>
                <w:rFonts w:cs="Times New Roman"/>
              </w:rPr>
            </w:pPr>
            <w:r w:rsidRPr="00A36A78">
              <w:rPr>
                <w:rFonts w:cs="Times New Roman"/>
              </w:rPr>
              <w:t>5</w:t>
            </w:r>
          </w:p>
        </w:tc>
        <w:tc>
          <w:tcPr>
            <w:tcW w:w="2019" w:type="dxa"/>
            <w:vAlign w:val="center"/>
          </w:tcPr>
          <w:p w:rsidR="002350CC" w:rsidRPr="00A36A78" w:rsidRDefault="002350CC" w:rsidP="00A36A78">
            <w:pPr>
              <w:spacing w:line="360" w:lineRule="exact"/>
              <w:rPr>
                <w:rFonts w:cs="Times New Roman"/>
              </w:rPr>
            </w:pPr>
            <w:r w:rsidRPr="00A36A78">
              <w:rPr>
                <w:rFonts w:cs="Times New Roman"/>
              </w:rPr>
              <w:t>Bánh kẹo cho trẻ</w:t>
            </w:r>
          </w:p>
        </w:tc>
        <w:tc>
          <w:tcPr>
            <w:tcW w:w="1028" w:type="dxa"/>
            <w:vAlign w:val="center"/>
          </w:tcPr>
          <w:p w:rsidR="002350CC" w:rsidRPr="00A36A78" w:rsidRDefault="002350CC" w:rsidP="00A36A78">
            <w:pPr>
              <w:spacing w:line="360" w:lineRule="exact"/>
              <w:rPr>
                <w:rFonts w:cs="Times New Roman"/>
              </w:rPr>
            </w:pPr>
            <w:r w:rsidRPr="00A36A78">
              <w:rPr>
                <w:rFonts w:cs="Times New Roman"/>
              </w:rPr>
              <w:t>Túi</w:t>
            </w:r>
          </w:p>
        </w:tc>
        <w:tc>
          <w:tcPr>
            <w:tcW w:w="1289" w:type="dxa"/>
            <w:vAlign w:val="center"/>
          </w:tcPr>
          <w:p w:rsidR="002350CC" w:rsidRPr="00A36A78" w:rsidRDefault="002350CC" w:rsidP="00A36A78">
            <w:pPr>
              <w:spacing w:line="360" w:lineRule="exact"/>
              <w:rPr>
                <w:rFonts w:cs="Times New Roman"/>
              </w:rPr>
            </w:pPr>
          </w:p>
        </w:tc>
        <w:tc>
          <w:tcPr>
            <w:tcW w:w="1298" w:type="dxa"/>
            <w:vAlign w:val="center"/>
          </w:tcPr>
          <w:p w:rsidR="002350CC" w:rsidRPr="00A36A78" w:rsidRDefault="002350CC" w:rsidP="00A36A78">
            <w:pPr>
              <w:spacing w:line="360" w:lineRule="exact"/>
              <w:rPr>
                <w:rFonts w:cs="Times New Roman"/>
              </w:rPr>
            </w:pPr>
          </w:p>
        </w:tc>
        <w:tc>
          <w:tcPr>
            <w:tcW w:w="1476" w:type="dxa"/>
            <w:vAlign w:val="center"/>
          </w:tcPr>
          <w:p w:rsidR="002350CC" w:rsidRPr="00A36A78" w:rsidRDefault="00B24BAD" w:rsidP="00A36A78">
            <w:pPr>
              <w:spacing w:line="360" w:lineRule="exact"/>
              <w:rPr>
                <w:rFonts w:cs="Times New Roman"/>
              </w:rPr>
            </w:pPr>
            <w:r w:rsidRPr="00A36A78">
              <w:rPr>
                <w:rFonts w:cs="Times New Roman"/>
              </w:rPr>
              <w:t>4.000</w:t>
            </w:r>
            <w:r w:rsidR="00071735" w:rsidRPr="00A36A78">
              <w:rPr>
                <w:rFonts w:cs="Times New Roman"/>
              </w:rPr>
              <w:t>.000</w:t>
            </w:r>
          </w:p>
        </w:tc>
        <w:tc>
          <w:tcPr>
            <w:tcW w:w="1282" w:type="dxa"/>
            <w:vAlign w:val="center"/>
          </w:tcPr>
          <w:p w:rsidR="002350CC" w:rsidRPr="00A36A78" w:rsidRDefault="00FD13DC" w:rsidP="00A36A78">
            <w:pPr>
              <w:spacing w:line="360" w:lineRule="exact"/>
              <w:rPr>
                <w:rFonts w:cs="Times New Roman"/>
                <w:b/>
              </w:rPr>
            </w:pPr>
            <w:r w:rsidRPr="00A36A78">
              <w:rPr>
                <w:rFonts w:cs="Times New Roman"/>
                <w:b/>
              </w:rPr>
              <w:t>Chi từ quỹ hội PH</w:t>
            </w:r>
          </w:p>
        </w:tc>
      </w:tr>
      <w:tr w:rsidR="006015C5" w:rsidRPr="00A36A78" w:rsidTr="00BD2175">
        <w:trPr>
          <w:trHeight w:val="396"/>
        </w:trPr>
        <w:tc>
          <w:tcPr>
            <w:tcW w:w="670" w:type="dxa"/>
            <w:vAlign w:val="center"/>
          </w:tcPr>
          <w:p w:rsidR="002350CC" w:rsidRPr="00A36A78" w:rsidRDefault="002350CC" w:rsidP="00A36A78">
            <w:pPr>
              <w:spacing w:line="360" w:lineRule="exact"/>
              <w:rPr>
                <w:rFonts w:cs="Times New Roman"/>
                <w:b/>
              </w:rPr>
            </w:pPr>
          </w:p>
        </w:tc>
        <w:tc>
          <w:tcPr>
            <w:tcW w:w="2019" w:type="dxa"/>
            <w:vAlign w:val="center"/>
          </w:tcPr>
          <w:p w:rsidR="002350CC" w:rsidRPr="00A36A78" w:rsidRDefault="002350CC" w:rsidP="00A36A78">
            <w:pPr>
              <w:spacing w:line="360" w:lineRule="exact"/>
              <w:rPr>
                <w:rFonts w:cs="Times New Roman"/>
                <w:b/>
              </w:rPr>
            </w:pPr>
            <w:r w:rsidRPr="00A36A78">
              <w:rPr>
                <w:rFonts w:cs="Times New Roman"/>
                <w:b/>
              </w:rPr>
              <w:t>Tổng</w:t>
            </w:r>
          </w:p>
        </w:tc>
        <w:tc>
          <w:tcPr>
            <w:tcW w:w="1028" w:type="dxa"/>
            <w:vAlign w:val="center"/>
          </w:tcPr>
          <w:p w:rsidR="002350CC" w:rsidRPr="00A36A78" w:rsidRDefault="002350CC" w:rsidP="00A36A78">
            <w:pPr>
              <w:spacing w:line="360" w:lineRule="exact"/>
              <w:rPr>
                <w:rFonts w:cs="Times New Roman"/>
              </w:rPr>
            </w:pPr>
          </w:p>
        </w:tc>
        <w:tc>
          <w:tcPr>
            <w:tcW w:w="1289" w:type="dxa"/>
            <w:vAlign w:val="center"/>
          </w:tcPr>
          <w:p w:rsidR="002350CC" w:rsidRPr="00A36A78" w:rsidRDefault="002350CC" w:rsidP="00A36A78">
            <w:pPr>
              <w:spacing w:line="360" w:lineRule="exact"/>
              <w:rPr>
                <w:rFonts w:cs="Times New Roman"/>
              </w:rPr>
            </w:pPr>
          </w:p>
        </w:tc>
        <w:tc>
          <w:tcPr>
            <w:tcW w:w="1298" w:type="dxa"/>
            <w:vAlign w:val="center"/>
          </w:tcPr>
          <w:p w:rsidR="002350CC" w:rsidRPr="00A36A78" w:rsidRDefault="002350CC" w:rsidP="00A36A78">
            <w:pPr>
              <w:spacing w:line="360" w:lineRule="exact"/>
              <w:rPr>
                <w:rFonts w:cs="Times New Roman"/>
                <w:b/>
              </w:rPr>
            </w:pPr>
          </w:p>
        </w:tc>
        <w:tc>
          <w:tcPr>
            <w:tcW w:w="1476" w:type="dxa"/>
            <w:vAlign w:val="center"/>
          </w:tcPr>
          <w:p w:rsidR="002350CC" w:rsidRPr="00A36A78" w:rsidRDefault="00B24BAD" w:rsidP="006015C5">
            <w:pPr>
              <w:spacing w:line="360" w:lineRule="exact"/>
              <w:rPr>
                <w:rFonts w:cs="Times New Roman"/>
                <w:b/>
              </w:rPr>
            </w:pPr>
            <w:r w:rsidRPr="00A36A78">
              <w:rPr>
                <w:rFonts w:cs="Times New Roman"/>
                <w:b/>
              </w:rPr>
              <w:t>1</w:t>
            </w:r>
            <w:r w:rsidR="006015C5">
              <w:rPr>
                <w:rFonts w:cs="Times New Roman"/>
                <w:b/>
              </w:rPr>
              <w:t>0</w:t>
            </w:r>
            <w:r w:rsidRPr="00A36A78">
              <w:rPr>
                <w:rFonts w:cs="Times New Roman"/>
                <w:b/>
              </w:rPr>
              <w:t>.</w:t>
            </w:r>
            <w:r w:rsidR="00A36A78" w:rsidRPr="00A36A78">
              <w:rPr>
                <w:rFonts w:cs="Times New Roman"/>
                <w:b/>
              </w:rPr>
              <w:t>05</w:t>
            </w:r>
            <w:r w:rsidRPr="00A36A78">
              <w:rPr>
                <w:rFonts w:cs="Times New Roman"/>
                <w:b/>
              </w:rPr>
              <w:t>0</w:t>
            </w:r>
            <w:r w:rsidR="002350CC" w:rsidRPr="00A36A78">
              <w:rPr>
                <w:rFonts w:cs="Times New Roman"/>
                <w:b/>
              </w:rPr>
              <w:t>.000</w:t>
            </w:r>
          </w:p>
        </w:tc>
        <w:tc>
          <w:tcPr>
            <w:tcW w:w="1282" w:type="dxa"/>
            <w:vAlign w:val="center"/>
          </w:tcPr>
          <w:p w:rsidR="002350CC" w:rsidRPr="00A36A78" w:rsidRDefault="002350CC" w:rsidP="00A36A78">
            <w:pPr>
              <w:spacing w:line="360" w:lineRule="exact"/>
              <w:rPr>
                <w:rFonts w:cs="Times New Roman"/>
                <w:b/>
              </w:rPr>
            </w:pPr>
          </w:p>
        </w:tc>
      </w:tr>
      <w:tr w:rsidR="0050368A" w:rsidRPr="00A36A78" w:rsidTr="00BD2175">
        <w:trPr>
          <w:trHeight w:val="396"/>
        </w:trPr>
        <w:tc>
          <w:tcPr>
            <w:tcW w:w="9062" w:type="dxa"/>
            <w:gridSpan w:val="7"/>
            <w:vAlign w:val="center"/>
          </w:tcPr>
          <w:p w:rsidR="0050368A" w:rsidRPr="00A36A78" w:rsidRDefault="0050368A" w:rsidP="006015C5">
            <w:pPr>
              <w:spacing w:line="360" w:lineRule="exact"/>
              <w:jc w:val="center"/>
              <w:rPr>
                <w:rFonts w:cs="Times New Roman"/>
                <w:b/>
                <w:i/>
              </w:rPr>
            </w:pPr>
            <w:r w:rsidRPr="00A36A78">
              <w:rPr>
                <w:rFonts w:cs="Times New Roman"/>
                <w:b/>
                <w:i/>
              </w:rPr>
              <w:t xml:space="preserve">Viết bằng chữ: Mười  triệu </w:t>
            </w:r>
            <w:r w:rsidR="00A36A78" w:rsidRPr="00A36A78">
              <w:rPr>
                <w:rFonts w:cs="Times New Roman"/>
                <w:b/>
                <w:i/>
              </w:rPr>
              <w:t>không</w:t>
            </w:r>
            <w:r w:rsidRPr="00A36A78">
              <w:rPr>
                <w:rFonts w:cs="Times New Roman"/>
                <w:b/>
                <w:i/>
              </w:rPr>
              <w:t xml:space="preserve"> trăm </w:t>
            </w:r>
            <w:r w:rsidR="00A36A78" w:rsidRPr="00A36A78">
              <w:rPr>
                <w:rFonts w:cs="Times New Roman"/>
                <w:b/>
                <w:i/>
              </w:rPr>
              <w:t>năm mươi</w:t>
            </w:r>
            <w:r w:rsidRPr="00A36A78">
              <w:rPr>
                <w:rFonts w:cs="Times New Roman"/>
                <w:b/>
                <w:i/>
              </w:rPr>
              <w:t xml:space="preserve"> ngàn đồng chẵn</w:t>
            </w:r>
          </w:p>
        </w:tc>
      </w:tr>
    </w:tbl>
    <w:p w:rsidR="00F60381" w:rsidRDefault="00F60381" w:rsidP="00A36A78">
      <w:pPr>
        <w:shd w:val="clear" w:color="auto" w:fill="FFFFFF"/>
        <w:spacing w:after="0" w:line="360" w:lineRule="exact"/>
        <w:ind w:firstLine="567"/>
        <w:rPr>
          <w:rFonts w:eastAsia="Times New Roman" w:cs="Times New Roman"/>
          <w:b/>
          <w:bCs/>
          <w:color w:val="333333"/>
          <w:szCs w:val="28"/>
          <w:bdr w:val="none" w:sz="0" w:space="0" w:color="auto" w:frame="1"/>
        </w:rPr>
      </w:pPr>
    </w:p>
    <w:p w:rsidR="00BD2175" w:rsidRDefault="00BD2175" w:rsidP="00A36A78">
      <w:pPr>
        <w:shd w:val="clear" w:color="auto" w:fill="FFFFFF"/>
        <w:spacing w:after="0" w:line="360" w:lineRule="exact"/>
        <w:ind w:firstLine="567"/>
        <w:rPr>
          <w:rFonts w:eastAsia="Times New Roman" w:cs="Times New Roman"/>
          <w:b/>
          <w:bCs/>
          <w:color w:val="333333"/>
          <w:szCs w:val="28"/>
          <w:bdr w:val="none" w:sz="0" w:space="0" w:color="auto" w:frame="1"/>
        </w:rPr>
      </w:pPr>
    </w:p>
    <w:p w:rsidR="00187550" w:rsidRPr="00A36A78" w:rsidRDefault="004D7EE1" w:rsidP="00A36A78">
      <w:pPr>
        <w:shd w:val="clear" w:color="auto" w:fill="FFFFFF"/>
        <w:spacing w:after="0" w:line="360" w:lineRule="exact"/>
        <w:ind w:firstLine="567"/>
        <w:rPr>
          <w:rFonts w:eastAsia="Times New Roman" w:cs="Times New Roman"/>
          <w:color w:val="333333"/>
          <w:sz w:val="21"/>
          <w:szCs w:val="21"/>
        </w:rPr>
      </w:pPr>
      <w:r w:rsidRPr="00A36A78">
        <w:rPr>
          <w:rFonts w:eastAsia="Times New Roman" w:cs="Times New Roman"/>
          <w:b/>
          <w:bCs/>
          <w:color w:val="333333"/>
          <w:szCs w:val="28"/>
          <w:bdr w:val="none" w:sz="0" w:space="0" w:color="auto" w:frame="1"/>
        </w:rPr>
        <w:lastRenderedPageBreak/>
        <w:t>VII. TỔ CHỨC THỰC HIỆN</w:t>
      </w:r>
    </w:p>
    <w:p w:rsidR="00187550" w:rsidRPr="00A36A78" w:rsidRDefault="00187550" w:rsidP="00A36A78">
      <w:pPr>
        <w:shd w:val="clear" w:color="auto" w:fill="FFFFFF"/>
        <w:spacing w:after="0" w:line="360" w:lineRule="exact"/>
        <w:ind w:firstLine="567"/>
        <w:rPr>
          <w:rFonts w:eastAsia="Times New Roman" w:cs="Times New Roman"/>
          <w:color w:val="333333"/>
          <w:sz w:val="21"/>
          <w:szCs w:val="21"/>
        </w:rPr>
      </w:pPr>
      <w:r w:rsidRPr="00A36A78">
        <w:rPr>
          <w:rFonts w:eastAsia="Times New Roman" w:cs="Times New Roman"/>
          <w:color w:val="333333"/>
          <w:spacing w:val="-4"/>
          <w:szCs w:val="28"/>
          <w:bdr w:val="none" w:sz="0" w:space="0" w:color="auto" w:frame="1"/>
        </w:rPr>
        <w:t xml:space="preserve">1. Ban giám hiệu giao nhiệm vụ các cá nhân có tên thực hiện nội dung công việc </w:t>
      </w:r>
      <w:r w:rsidR="00E263B9" w:rsidRPr="00A36A78">
        <w:rPr>
          <w:rFonts w:eastAsia="Times New Roman" w:cs="Times New Roman"/>
          <w:color w:val="333333"/>
          <w:spacing w:val="-4"/>
          <w:szCs w:val="28"/>
          <w:bdr w:val="none" w:sz="0" w:space="0" w:color="auto" w:frame="1"/>
        </w:rPr>
        <w:t xml:space="preserve">đạt </w:t>
      </w:r>
      <w:r w:rsidRPr="00A36A78">
        <w:rPr>
          <w:rFonts w:eastAsia="Times New Roman" w:cs="Times New Roman"/>
          <w:color w:val="333333"/>
          <w:spacing w:val="-4"/>
          <w:szCs w:val="28"/>
          <w:bdr w:val="none" w:sz="0" w:space="0" w:color="auto" w:frame="1"/>
        </w:rPr>
        <w:t>hiệu quả.</w:t>
      </w:r>
    </w:p>
    <w:p w:rsidR="00187550" w:rsidRPr="00A36A78" w:rsidRDefault="00187550" w:rsidP="00A36A78">
      <w:pPr>
        <w:shd w:val="clear" w:color="auto" w:fill="FFFFFF"/>
        <w:spacing w:after="0" w:line="360" w:lineRule="exact"/>
        <w:ind w:firstLine="567"/>
        <w:rPr>
          <w:rFonts w:eastAsia="Times New Roman" w:cs="Times New Roman"/>
          <w:color w:val="333333"/>
          <w:sz w:val="21"/>
          <w:szCs w:val="21"/>
        </w:rPr>
      </w:pPr>
      <w:r w:rsidRPr="00A36A78">
        <w:rPr>
          <w:rFonts w:eastAsia="Times New Roman" w:cs="Times New Roman"/>
          <w:color w:val="333333"/>
          <w:szCs w:val="28"/>
          <w:bdr w:val="none" w:sz="0" w:space="0" w:color="auto" w:frame="1"/>
        </w:rPr>
        <w:t xml:space="preserve">2. Các đồng chí tổ trưởng </w:t>
      </w:r>
      <w:r w:rsidR="00071735" w:rsidRPr="00A36A78">
        <w:rPr>
          <w:rFonts w:eastAsia="Times New Roman" w:cs="Times New Roman"/>
          <w:color w:val="333333"/>
          <w:szCs w:val="28"/>
          <w:bdr w:val="none" w:sz="0" w:space="0" w:color="auto" w:frame="1"/>
        </w:rPr>
        <w:t>chuyên môn</w:t>
      </w:r>
      <w:r w:rsidR="00E263B9" w:rsidRPr="00A36A78">
        <w:rPr>
          <w:rFonts w:eastAsia="Times New Roman" w:cs="Times New Roman"/>
          <w:color w:val="333333"/>
          <w:szCs w:val="28"/>
          <w:bdr w:val="none" w:sz="0" w:space="0" w:color="auto" w:frame="1"/>
        </w:rPr>
        <w:t xml:space="preserve">, </w:t>
      </w:r>
      <w:r w:rsidRPr="00A36A78">
        <w:rPr>
          <w:rFonts w:eastAsia="Times New Roman" w:cs="Times New Roman"/>
          <w:color w:val="333333"/>
          <w:szCs w:val="28"/>
          <w:bdr w:val="none" w:sz="0" w:space="0" w:color="auto" w:frame="1"/>
        </w:rPr>
        <w:t xml:space="preserve">các tổ chức Công đoàn, Đoàn thanh niên, các đồng chí </w:t>
      </w:r>
      <w:r w:rsidR="00071735" w:rsidRPr="00A36A78">
        <w:rPr>
          <w:rFonts w:eastAsia="Times New Roman" w:cs="Times New Roman"/>
          <w:color w:val="333333"/>
          <w:szCs w:val="28"/>
          <w:bdr w:val="none" w:sz="0" w:space="0" w:color="auto" w:frame="1"/>
        </w:rPr>
        <w:t>giáo viên, nhân viên</w:t>
      </w:r>
      <w:r w:rsidRPr="00A36A78">
        <w:rPr>
          <w:rFonts w:eastAsia="Times New Roman" w:cs="Times New Roman"/>
          <w:color w:val="333333"/>
          <w:szCs w:val="28"/>
          <w:bdr w:val="none" w:sz="0" w:space="0" w:color="auto" w:frame="1"/>
        </w:rPr>
        <w:t xml:space="preserve"> phối hợp chặt chẽ thực hiện kế hoạch đề ra</w:t>
      </w:r>
      <w:r w:rsidR="00E263B9" w:rsidRPr="00A36A78">
        <w:rPr>
          <w:rFonts w:eastAsia="Times New Roman" w:cs="Times New Roman"/>
          <w:color w:val="333333"/>
          <w:szCs w:val="28"/>
          <w:bdr w:val="none" w:sz="0" w:space="0" w:color="auto" w:frame="1"/>
        </w:rPr>
        <w:t xml:space="preserve"> </w:t>
      </w:r>
      <w:r w:rsidRPr="00A36A78">
        <w:rPr>
          <w:rFonts w:eastAsia="Times New Roman" w:cs="Times New Roman"/>
          <w:color w:val="333333"/>
          <w:szCs w:val="28"/>
          <w:bdr w:val="none" w:sz="0" w:space="0" w:color="auto" w:frame="1"/>
        </w:rPr>
        <w:t>để ngày khai giảng thực sự là: “Ngày hội toàn dân đưa trẻ đến trường”.</w:t>
      </w:r>
    </w:p>
    <w:p w:rsidR="008D397F" w:rsidRPr="00A36A78" w:rsidRDefault="00187550" w:rsidP="00A36A78">
      <w:pPr>
        <w:shd w:val="clear" w:color="auto" w:fill="FFFFFF"/>
        <w:spacing w:after="0" w:line="360" w:lineRule="exact"/>
        <w:ind w:firstLine="567"/>
        <w:rPr>
          <w:rFonts w:eastAsia="Times New Roman" w:cs="Times New Roman"/>
          <w:color w:val="333333"/>
          <w:sz w:val="21"/>
          <w:szCs w:val="21"/>
        </w:rPr>
      </w:pPr>
      <w:r w:rsidRPr="00A36A78">
        <w:rPr>
          <w:rFonts w:eastAsia="Times New Roman" w:cs="Times New Roman"/>
          <w:color w:val="333333"/>
          <w:szCs w:val="28"/>
        </w:rPr>
        <w:t xml:space="preserve">Trên đây là kế hoạch tổ chức </w:t>
      </w:r>
      <w:r w:rsidR="00E263B9" w:rsidRPr="00A36A78">
        <w:rPr>
          <w:rFonts w:eastAsia="Times New Roman" w:cs="Times New Roman"/>
          <w:color w:val="333333"/>
          <w:szCs w:val="28"/>
        </w:rPr>
        <w:t>“</w:t>
      </w:r>
      <w:r w:rsidRPr="00A36A78">
        <w:rPr>
          <w:rFonts w:eastAsia="Times New Roman" w:cs="Times New Roman"/>
          <w:color w:val="333333"/>
          <w:szCs w:val="28"/>
        </w:rPr>
        <w:t>Ngày hộ</w:t>
      </w:r>
      <w:r w:rsidR="00067386" w:rsidRPr="00A36A78">
        <w:rPr>
          <w:rFonts w:eastAsia="Times New Roman" w:cs="Times New Roman"/>
          <w:color w:val="333333"/>
          <w:szCs w:val="28"/>
        </w:rPr>
        <w:t>i đến trường của bé</w:t>
      </w:r>
      <w:r w:rsidR="00E263B9" w:rsidRPr="00A36A78">
        <w:rPr>
          <w:rFonts w:eastAsia="Times New Roman" w:cs="Times New Roman"/>
          <w:color w:val="333333"/>
          <w:szCs w:val="28"/>
        </w:rPr>
        <w:t>”</w:t>
      </w:r>
      <w:r w:rsidR="00067386" w:rsidRPr="00A36A78">
        <w:rPr>
          <w:rFonts w:eastAsia="Times New Roman" w:cs="Times New Roman"/>
          <w:color w:val="333333"/>
          <w:szCs w:val="28"/>
        </w:rPr>
        <w:t xml:space="preserve"> năm học 202</w:t>
      </w:r>
      <w:r w:rsidR="00E551A2">
        <w:rPr>
          <w:rFonts w:eastAsia="Times New Roman" w:cs="Times New Roman"/>
          <w:color w:val="333333"/>
          <w:szCs w:val="28"/>
        </w:rPr>
        <w:t>5</w:t>
      </w:r>
      <w:r w:rsidR="00067386" w:rsidRPr="00A36A78">
        <w:rPr>
          <w:rFonts w:eastAsia="Times New Roman" w:cs="Times New Roman"/>
          <w:color w:val="333333"/>
          <w:szCs w:val="28"/>
        </w:rPr>
        <w:t>-202</w:t>
      </w:r>
      <w:r w:rsidR="00E551A2">
        <w:rPr>
          <w:rFonts w:eastAsia="Times New Roman" w:cs="Times New Roman"/>
          <w:color w:val="333333"/>
          <w:szCs w:val="28"/>
        </w:rPr>
        <w:t>6</w:t>
      </w:r>
      <w:r w:rsidRPr="00A36A78">
        <w:rPr>
          <w:rFonts w:eastAsia="Times New Roman" w:cs="Times New Roman"/>
          <w:color w:val="333333"/>
          <w:szCs w:val="28"/>
        </w:rPr>
        <w:t xml:space="preserve"> của trường Mầm non </w:t>
      </w:r>
      <w:r w:rsidR="00067386" w:rsidRPr="00A36A78">
        <w:rPr>
          <w:rFonts w:eastAsia="Times New Roman" w:cs="Times New Roman"/>
          <w:color w:val="333333"/>
          <w:spacing w:val="-14"/>
          <w:szCs w:val="28"/>
        </w:rPr>
        <w:t>Gia Xuyên</w:t>
      </w:r>
      <w:r w:rsidRPr="00A36A78">
        <w:rPr>
          <w:rFonts w:eastAsia="Times New Roman" w:cs="Times New Roman"/>
          <w:color w:val="333333"/>
          <w:szCs w:val="28"/>
        </w:rPr>
        <w:t xml:space="preserve">. Yêu cầu các Đoàn thể, tổ chuyên môn, </w:t>
      </w:r>
      <w:r w:rsidR="00071735" w:rsidRPr="00A36A78">
        <w:rPr>
          <w:rFonts w:eastAsia="Times New Roman" w:cs="Times New Roman"/>
          <w:color w:val="333333"/>
          <w:szCs w:val="28"/>
        </w:rPr>
        <w:t>cán bộ giáo viên nhân viên</w:t>
      </w:r>
      <w:r w:rsidRPr="00A36A78">
        <w:rPr>
          <w:rFonts w:eastAsia="Times New Roman" w:cs="Times New Roman"/>
          <w:color w:val="333333"/>
          <w:szCs w:val="28"/>
        </w:rPr>
        <w:t xml:space="preserve"> nhà trường nghiêm túc thực hiện</w:t>
      </w:r>
      <w:r w:rsidR="00E263B9" w:rsidRPr="00A36A78">
        <w:rPr>
          <w:rFonts w:eastAsia="Times New Roman" w:cs="Times New Roman"/>
          <w:color w:val="333333"/>
          <w:szCs w:val="28"/>
        </w:rPr>
        <w:t>. T</w:t>
      </w:r>
      <w:r w:rsidRPr="00A36A78">
        <w:rPr>
          <w:rFonts w:eastAsia="Times New Roman" w:cs="Times New Roman"/>
          <w:color w:val="333333"/>
          <w:szCs w:val="28"/>
        </w:rPr>
        <w:t xml:space="preserve">rong quá thực hiện </w:t>
      </w:r>
      <w:r w:rsidR="00E263B9" w:rsidRPr="00A36A78">
        <w:rPr>
          <w:rFonts w:eastAsia="Times New Roman" w:cs="Times New Roman"/>
          <w:color w:val="333333"/>
          <w:szCs w:val="28"/>
        </w:rPr>
        <w:t>nếu có</w:t>
      </w:r>
      <w:r w:rsidRPr="00A36A78">
        <w:rPr>
          <w:rFonts w:eastAsia="Times New Roman" w:cs="Times New Roman"/>
          <w:color w:val="333333"/>
          <w:szCs w:val="28"/>
        </w:rPr>
        <w:t xml:space="preserve"> vướng mắc, báo cáo nhà trường để kịp thời giải quyết./.</w:t>
      </w:r>
    </w:p>
    <w:p w:rsidR="008D397F" w:rsidRPr="00A36A78" w:rsidRDefault="008D397F" w:rsidP="00A36A78">
      <w:pPr>
        <w:spacing w:after="0" w:line="360" w:lineRule="exact"/>
        <w:ind w:left="57" w:firstLine="720"/>
        <w:rPr>
          <w:rFonts w:cs="Times New Roman"/>
          <w:lang w:val="pt-BR"/>
        </w:rPr>
      </w:pP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492"/>
      </w:tblGrid>
      <w:tr w:rsidR="008D397F" w:rsidRPr="00A36A78" w:rsidTr="008D397F">
        <w:tc>
          <w:tcPr>
            <w:tcW w:w="4839" w:type="dxa"/>
          </w:tcPr>
          <w:p w:rsidR="008D397F" w:rsidRPr="00A36A78" w:rsidRDefault="008D397F" w:rsidP="00A36A78">
            <w:pPr>
              <w:spacing w:line="360" w:lineRule="exact"/>
              <w:jc w:val="center"/>
              <w:rPr>
                <w:rFonts w:cs="Times New Roman"/>
                <w:b/>
              </w:rPr>
            </w:pPr>
            <w:r w:rsidRPr="00A36A78">
              <w:rPr>
                <w:rFonts w:cs="Times New Roman"/>
                <w:b/>
              </w:rPr>
              <w:t>HIỆU TRƯỞNG</w:t>
            </w:r>
          </w:p>
          <w:p w:rsidR="00FD13DC" w:rsidRPr="00A36A78" w:rsidRDefault="00FD13DC" w:rsidP="00A36A78">
            <w:pPr>
              <w:spacing w:line="360" w:lineRule="exact"/>
              <w:jc w:val="center"/>
              <w:rPr>
                <w:rFonts w:cs="Times New Roman"/>
                <w:b/>
              </w:rPr>
            </w:pPr>
          </w:p>
          <w:p w:rsidR="00FD13DC" w:rsidRPr="00A36A78" w:rsidRDefault="00FD13DC" w:rsidP="00A36A78">
            <w:pPr>
              <w:spacing w:line="360" w:lineRule="exact"/>
              <w:jc w:val="center"/>
              <w:rPr>
                <w:rFonts w:cs="Times New Roman"/>
                <w:b/>
              </w:rPr>
            </w:pPr>
          </w:p>
          <w:p w:rsidR="00FD13DC" w:rsidRPr="00A36A78" w:rsidRDefault="00FD13DC" w:rsidP="00A36A78">
            <w:pPr>
              <w:spacing w:line="360" w:lineRule="exact"/>
              <w:jc w:val="center"/>
              <w:rPr>
                <w:rFonts w:cs="Times New Roman"/>
                <w:b/>
              </w:rPr>
            </w:pPr>
          </w:p>
          <w:p w:rsidR="00FD13DC" w:rsidRPr="00A36A78" w:rsidRDefault="00FD13DC" w:rsidP="00A36A78">
            <w:pPr>
              <w:spacing w:line="360" w:lineRule="exact"/>
              <w:jc w:val="center"/>
              <w:rPr>
                <w:rFonts w:cs="Times New Roman"/>
                <w:b/>
                <w:lang w:val="pt-BR"/>
              </w:rPr>
            </w:pPr>
            <w:r w:rsidRPr="00A36A78">
              <w:rPr>
                <w:rFonts w:cs="Times New Roman"/>
                <w:b/>
                <w:lang w:val="pt-BR"/>
              </w:rPr>
              <w:t>Đoàn Thị Hương Sen</w:t>
            </w:r>
          </w:p>
        </w:tc>
        <w:tc>
          <w:tcPr>
            <w:tcW w:w="4839" w:type="dxa"/>
          </w:tcPr>
          <w:p w:rsidR="008D397F" w:rsidRPr="00A36A78" w:rsidRDefault="008D397F" w:rsidP="00A36A78">
            <w:pPr>
              <w:spacing w:line="360" w:lineRule="exact"/>
              <w:jc w:val="center"/>
              <w:rPr>
                <w:rFonts w:cs="Times New Roman"/>
                <w:b/>
                <w:sz w:val="24"/>
                <w:szCs w:val="24"/>
              </w:rPr>
            </w:pPr>
            <w:r w:rsidRPr="00A36A78">
              <w:rPr>
                <w:rFonts w:cs="Times New Roman"/>
                <w:b/>
                <w:sz w:val="24"/>
                <w:szCs w:val="24"/>
              </w:rPr>
              <w:t>NGƯỜI XÂY DỰNG</w:t>
            </w:r>
          </w:p>
          <w:p w:rsidR="00FD13DC" w:rsidRPr="00A36A78" w:rsidRDefault="00FD13DC" w:rsidP="00A36A78">
            <w:pPr>
              <w:spacing w:line="360" w:lineRule="exact"/>
              <w:jc w:val="center"/>
              <w:rPr>
                <w:rFonts w:cs="Times New Roman"/>
                <w:b/>
                <w:sz w:val="24"/>
                <w:szCs w:val="24"/>
              </w:rPr>
            </w:pPr>
          </w:p>
          <w:p w:rsidR="00FD13DC" w:rsidRPr="00A36A78" w:rsidRDefault="00FD13DC" w:rsidP="00A36A78">
            <w:pPr>
              <w:spacing w:line="360" w:lineRule="exact"/>
              <w:jc w:val="center"/>
              <w:rPr>
                <w:rFonts w:cs="Times New Roman"/>
                <w:b/>
                <w:sz w:val="24"/>
                <w:szCs w:val="24"/>
              </w:rPr>
            </w:pPr>
          </w:p>
          <w:p w:rsidR="00FD13DC" w:rsidRPr="00A36A78" w:rsidRDefault="00FD13DC" w:rsidP="00A36A78">
            <w:pPr>
              <w:spacing w:line="360" w:lineRule="exact"/>
              <w:rPr>
                <w:rFonts w:cs="Times New Roman"/>
                <w:b/>
                <w:sz w:val="24"/>
                <w:szCs w:val="24"/>
              </w:rPr>
            </w:pPr>
          </w:p>
          <w:p w:rsidR="00FD13DC" w:rsidRPr="00A36A78" w:rsidRDefault="00FD13DC" w:rsidP="00A36A78">
            <w:pPr>
              <w:spacing w:line="360" w:lineRule="exact"/>
              <w:jc w:val="center"/>
              <w:rPr>
                <w:rFonts w:cs="Times New Roman"/>
                <w:b/>
                <w:szCs w:val="28"/>
              </w:rPr>
            </w:pPr>
            <w:r w:rsidRPr="00A36A78">
              <w:rPr>
                <w:rFonts w:cs="Times New Roman"/>
                <w:b/>
                <w:szCs w:val="28"/>
              </w:rPr>
              <w:t>Nguyễn Thị Hương</w:t>
            </w:r>
          </w:p>
          <w:p w:rsidR="008D397F" w:rsidRPr="00A36A78" w:rsidRDefault="008D397F" w:rsidP="00A36A78">
            <w:pPr>
              <w:spacing w:line="360" w:lineRule="exact"/>
              <w:jc w:val="center"/>
              <w:rPr>
                <w:rFonts w:cs="Times New Roman"/>
                <w:b/>
                <w:sz w:val="24"/>
                <w:szCs w:val="24"/>
              </w:rPr>
            </w:pPr>
          </w:p>
          <w:p w:rsidR="008D397F" w:rsidRPr="00A36A78" w:rsidRDefault="008D397F" w:rsidP="00A36A78">
            <w:pPr>
              <w:spacing w:line="360" w:lineRule="exact"/>
              <w:jc w:val="center"/>
              <w:rPr>
                <w:rFonts w:cs="Times New Roman"/>
                <w:b/>
                <w:sz w:val="24"/>
                <w:szCs w:val="24"/>
              </w:rPr>
            </w:pPr>
          </w:p>
          <w:p w:rsidR="008D397F" w:rsidRPr="00A36A78" w:rsidRDefault="00C57B94" w:rsidP="00A36A78">
            <w:pPr>
              <w:spacing w:line="360" w:lineRule="exact"/>
              <w:rPr>
                <w:rFonts w:cs="Times New Roman"/>
                <w:b/>
                <w:sz w:val="24"/>
                <w:szCs w:val="24"/>
              </w:rPr>
            </w:pPr>
            <w:r w:rsidRPr="00A36A78">
              <w:rPr>
                <w:rFonts w:cs="Times New Roman"/>
                <w:b/>
                <w:sz w:val="24"/>
                <w:szCs w:val="24"/>
              </w:rPr>
              <w:t xml:space="preserve">                 </w:t>
            </w:r>
          </w:p>
          <w:p w:rsidR="008D397F" w:rsidRPr="00A36A78" w:rsidRDefault="008D397F" w:rsidP="00A36A78">
            <w:pPr>
              <w:spacing w:line="360" w:lineRule="exact"/>
              <w:jc w:val="center"/>
              <w:rPr>
                <w:rFonts w:cs="Times New Roman"/>
                <w:lang w:val="pt-BR"/>
              </w:rPr>
            </w:pPr>
          </w:p>
        </w:tc>
      </w:tr>
    </w:tbl>
    <w:p w:rsidR="008D397F" w:rsidRDefault="008D397F"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p w:rsidR="00BD2175" w:rsidRDefault="00BD2175" w:rsidP="00B24BAD">
      <w:pPr>
        <w:spacing w:after="0" w:line="360" w:lineRule="exact"/>
        <w:ind w:left="57" w:firstLine="720"/>
        <w:rPr>
          <w:lang w:val="pt-BR"/>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9"/>
        <w:gridCol w:w="4798"/>
      </w:tblGrid>
      <w:tr w:rsidR="00067386" w:rsidTr="006015C5">
        <w:tc>
          <w:tcPr>
            <w:tcW w:w="4099" w:type="dxa"/>
          </w:tcPr>
          <w:p w:rsidR="00067386" w:rsidRDefault="00067386" w:rsidP="00B24BAD">
            <w:pPr>
              <w:spacing w:line="360" w:lineRule="exact"/>
              <w:rPr>
                <w:rFonts w:ascii=".VnTimeH" w:hAnsi=".VnTimeH"/>
                <w:b/>
                <w:sz w:val="24"/>
                <w:szCs w:val="24"/>
              </w:rPr>
            </w:pPr>
          </w:p>
        </w:tc>
        <w:tc>
          <w:tcPr>
            <w:tcW w:w="4798" w:type="dxa"/>
          </w:tcPr>
          <w:p w:rsidR="00067386" w:rsidRDefault="00067386" w:rsidP="00B24BAD">
            <w:pPr>
              <w:spacing w:line="360" w:lineRule="exact"/>
              <w:ind w:left="-151" w:right="-415"/>
              <w:rPr>
                <w:i/>
                <w:sz w:val="26"/>
                <w:szCs w:val="24"/>
              </w:rPr>
            </w:pPr>
          </w:p>
        </w:tc>
      </w:tr>
    </w:tbl>
    <w:p w:rsidR="00F63C25" w:rsidRPr="00BD2175" w:rsidRDefault="006015C5" w:rsidP="00E551A2">
      <w:pPr>
        <w:spacing w:after="0" w:line="360" w:lineRule="exact"/>
        <w:jc w:val="center"/>
        <w:rPr>
          <w:b/>
        </w:rPr>
      </w:pPr>
      <w:r w:rsidRPr="00BD2175">
        <w:rPr>
          <w:b/>
        </w:rPr>
        <w:lastRenderedPageBreak/>
        <w:t xml:space="preserve">PHÂN CÔNG </w:t>
      </w:r>
      <w:r w:rsidR="00BD2175" w:rsidRPr="00BD2175">
        <w:rPr>
          <w:b/>
        </w:rPr>
        <w:t xml:space="preserve">NHIỆM VỤ </w:t>
      </w:r>
      <w:r w:rsidRPr="00BD2175">
        <w:rPr>
          <w:b/>
        </w:rPr>
        <w:t>CỤ THỂ</w:t>
      </w:r>
    </w:p>
    <w:tbl>
      <w:tblPr>
        <w:tblStyle w:val="TableGrid"/>
        <w:tblW w:w="0" w:type="auto"/>
        <w:tblLook w:val="04A0" w:firstRow="1" w:lastRow="0" w:firstColumn="1" w:lastColumn="0" w:noHBand="0" w:noVBand="1"/>
      </w:tblPr>
      <w:tblGrid>
        <w:gridCol w:w="973"/>
        <w:gridCol w:w="4276"/>
        <w:gridCol w:w="2461"/>
        <w:gridCol w:w="1352"/>
      </w:tblGrid>
      <w:tr w:rsidR="00234D15" w:rsidTr="007556B8">
        <w:tc>
          <w:tcPr>
            <w:tcW w:w="983" w:type="dxa"/>
          </w:tcPr>
          <w:p w:rsidR="006015C5" w:rsidRDefault="004F378D" w:rsidP="00B24BAD">
            <w:pPr>
              <w:spacing w:line="360" w:lineRule="exact"/>
            </w:pPr>
            <w:r>
              <w:t>STT</w:t>
            </w:r>
          </w:p>
        </w:tc>
        <w:tc>
          <w:tcPr>
            <w:tcW w:w="4399" w:type="dxa"/>
          </w:tcPr>
          <w:p w:rsidR="006015C5" w:rsidRPr="004F378D" w:rsidRDefault="004F378D" w:rsidP="004F378D">
            <w:pPr>
              <w:spacing w:line="360" w:lineRule="exact"/>
              <w:rPr>
                <w:rFonts w:cs="Times New Roman"/>
                <w:lang w:val="es-BO"/>
              </w:rPr>
            </w:pPr>
            <w:r>
              <w:rPr>
                <w:rFonts w:cs="Times New Roman"/>
                <w:lang w:val="es-BO"/>
              </w:rPr>
              <w:t>Nội dung công việc</w:t>
            </w:r>
          </w:p>
        </w:tc>
        <w:tc>
          <w:tcPr>
            <w:tcW w:w="2468" w:type="dxa"/>
          </w:tcPr>
          <w:p w:rsidR="006015C5" w:rsidRDefault="004F378D" w:rsidP="00B24BAD">
            <w:pPr>
              <w:spacing w:line="360" w:lineRule="exact"/>
            </w:pPr>
            <w:r>
              <w:t>Người thực hiện</w:t>
            </w:r>
          </w:p>
        </w:tc>
        <w:tc>
          <w:tcPr>
            <w:tcW w:w="1212" w:type="dxa"/>
          </w:tcPr>
          <w:p w:rsidR="006015C5" w:rsidRDefault="004F378D" w:rsidP="00B24BAD">
            <w:pPr>
              <w:spacing w:line="360" w:lineRule="exact"/>
            </w:pPr>
            <w:r>
              <w:t>Thời gian</w:t>
            </w:r>
          </w:p>
        </w:tc>
      </w:tr>
      <w:tr w:rsidR="004F378D" w:rsidTr="007556B8">
        <w:tc>
          <w:tcPr>
            <w:tcW w:w="983" w:type="dxa"/>
          </w:tcPr>
          <w:p w:rsidR="004F378D" w:rsidRDefault="00BD2175" w:rsidP="004F378D">
            <w:pPr>
              <w:spacing w:line="360" w:lineRule="exact"/>
            </w:pPr>
            <w:r>
              <w:t>1</w:t>
            </w:r>
          </w:p>
        </w:tc>
        <w:tc>
          <w:tcPr>
            <w:tcW w:w="4399" w:type="dxa"/>
          </w:tcPr>
          <w:p w:rsidR="004F378D" w:rsidRPr="004F378D" w:rsidRDefault="004F378D" w:rsidP="004F378D">
            <w:pPr>
              <w:spacing w:line="360" w:lineRule="exact"/>
              <w:rPr>
                <w:rFonts w:cs="Times New Roman"/>
                <w:lang w:val="es-BO"/>
              </w:rPr>
            </w:pPr>
            <w:r>
              <w:rPr>
                <w:rFonts w:cs="Times New Roman"/>
                <w:lang w:val="nl-NL"/>
              </w:rPr>
              <w:t xml:space="preserve">- Chỉ đạo chung </w:t>
            </w:r>
          </w:p>
        </w:tc>
        <w:tc>
          <w:tcPr>
            <w:tcW w:w="2468" w:type="dxa"/>
          </w:tcPr>
          <w:p w:rsidR="004F378D" w:rsidRDefault="007556B8" w:rsidP="004F378D">
            <w:pPr>
              <w:spacing w:line="360" w:lineRule="exact"/>
            </w:pPr>
            <w:r>
              <w:rPr>
                <w:rFonts w:cs="Times New Roman"/>
                <w:lang w:val="nl-NL"/>
              </w:rPr>
              <w:t xml:space="preserve">Đoàn Thị Hương Sen - </w:t>
            </w:r>
            <w:r w:rsidR="004F378D" w:rsidRPr="00A36A78">
              <w:rPr>
                <w:rFonts w:cs="Times New Roman"/>
                <w:lang w:val="nl-NL"/>
              </w:rPr>
              <w:t xml:space="preserve">Hiệu </w:t>
            </w:r>
            <w:r w:rsidR="004F378D">
              <w:rPr>
                <w:rFonts w:cs="Times New Roman"/>
                <w:lang w:val="nl-NL"/>
              </w:rPr>
              <w:t>trưởng</w:t>
            </w:r>
          </w:p>
        </w:tc>
        <w:tc>
          <w:tcPr>
            <w:tcW w:w="1212" w:type="dxa"/>
          </w:tcPr>
          <w:p w:rsidR="004F378D" w:rsidRDefault="004F378D" w:rsidP="004F378D">
            <w:pPr>
              <w:spacing w:line="360" w:lineRule="exact"/>
            </w:pPr>
          </w:p>
        </w:tc>
      </w:tr>
      <w:tr w:rsidR="004F378D" w:rsidTr="007556B8">
        <w:tc>
          <w:tcPr>
            <w:tcW w:w="983" w:type="dxa"/>
          </w:tcPr>
          <w:p w:rsidR="004F378D" w:rsidRDefault="00BD2175" w:rsidP="004F378D">
            <w:pPr>
              <w:spacing w:line="360" w:lineRule="exact"/>
            </w:pPr>
            <w:r>
              <w:t>2</w:t>
            </w:r>
          </w:p>
        </w:tc>
        <w:tc>
          <w:tcPr>
            <w:tcW w:w="4399" w:type="dxa"/>
          </w:tcPr>
          <w:p w:rsidR="004F378D" w:rsidRDefault="00F74C38" w:rsidP="007556B8">
            <w:pPr>
              <w:spacing w:line="360" w:lineRule="exact"/>
            </w:pPr>
            <w:r>
              <w:rPr>
                <w:rFonts w:cs="Times New Roman"/>
                <w:lang w:val="nl-NL"/>
              </w:rPr>
              <w:t xml:space="preserve">- </w:t>
            </w:r>
            <w:r w:rsidR="004F378D" w:rsidRPr="00A36A78">
              <w:rPr>
                <w:rFonts w:cs="Times New Roman"/>
                <w:lang w:val="nl-NL"/>
              </w:rPr>
              <w:t xml:space="preserve">Chỉ đạo công tác chuẩn bị, lao động, trang trí khánh tiết: </w:t>
            </w:r>
          </w:p>
        </w:tc>
        <w:tc>
          <w:tcPr>
            <w:tcW w:w="2468" w:type="dxa"/>
          </w:tcPr>
          <w:p w:rsidR="004F378D" w:rsidRDefault="007556B8" w:rsidP="007556B8">
            <w:pPr>
              <w:spacing w:line="360" w:lineRule="exact"/>
              <w:jc w:val="center"/>
            </w:pPr>
            <w:r w:rsidRPr="00A36A78">
              <w:rPr>
                <w:rFonts w:cs="Times New Roman"/>
                <w:lang w:val="nl-NL"/>
              </w:rPr>
              <w:t>Nguyễn Thị Vĩnh</w:t>
            </w:r>
            <w:r>
              <w:rPr>
                <w:rFonts w:cs="Times New Roman"/>
                <w:lang w:val="nl-NL"/>
              </w:rPr>
              <w:t xml:space="preserve"> </w:t>
            </w:r>
            <w:r>
              <w:rPr>
                <w:rFonts w:cs="Times New Roman"/>
                <w:lang w:val="es-BO"/>
              </w:rPr>
              <w:t>Nguy</w:t>
            </w:r>
            <w:r w:rsidRPr="00A36A78">
              <w:rPr>
                <w:rFonts w:cs="Times New Roman"/>
                <w:lang w:val="es-BO"/>
              </w:rPr>
              <w:t>ễn</w:t>
            </w:r>
            <w:r>
              <w:rPr>
                <w:rFonts w:cs="Times New Roman"/>
                <w:lang w:val="es-BO"/>
              </w:rPr>
              <w:t xml:space="preserve"> Th</w:t>
            </w:r>
            <w:r w:rsidRPr="00A36A78">
              <w:rPr>
                <w:rFonts w:cs="Times New Roman"/>
                <w:lang w:val="es-BO"/>
              </w:rPr>
              <w:t>ị</w:t>
            </w:r>
            <w:r>
              <w:rPr>
                <w:rFonts w:cs="Times New Roman"/>
                <w:lang w:val="es-BO"/>
              </w:rPr>
              <w:t xml:space="preserve"> H</w:t>
            </w:r>
            <w:r w:rsidRPr="00A36A78">
              <w:rPr>
                <w:rFonts w:cs="Times New Roman"/>
                <w:lang w:val="es-BO"/>
              </w:rPr>
              <w:t>ươn</w:t>
            </w:r>
            <w:r>
              <w:rPr>
                <w:rFonts w:cs="Times New Roman"/>
                <w:lang w:val="es-BO"/>
              </w:rPr>
              <w:t xml:space="preserve">g </w:t>
            </w:r>
            <w:r>
              <w:rPr>
                <w:rFonts w:cs="Times New Roman"/>
                <w:lang w:val="nl-NL"/>
              </w:rPr>
              <w:t xml:space="preserve">                    (PHT)</w:t>
            </w:r>
          </w:p>
        </w:tc>
        <w:tc>
          <w:tcPr>
            <w:tcW w:w="1212" w:type="dxa"/>
          </w:tcPr>
          <w:p w:rsidR="004F378D" w:rsidRDefault="007556B8" w:rsidP="004F378D">
            <w:pPr>
              <w:spacing w:line="360" w:lineRule="exact"/>
            </w:pPr>
            <w:r>
              <w:t>30-3/9/2025</w:t>
            </w:r>
          </w:p>
        </w:tc>
      </w:tr>
      <w:tr w:rsidR="004F378D" w:rsidTr="007556B8">
        <w:tc>
          <w:tcPr>
            <w:tcW w:w="983" w:type="dxa"/>
          </w:tcPr>
          <w:p w:rsidR="004F378D" w:rsidRDefault="00BD2175" w:rsidP="004F378D">
            <w:pPr>
              <w:spacing w:line="360" w:lineRule="exact"/>
            </w:pPr>
            <w:r>
              <w:t>3</w:t>
            </w:r>
          </w:p>
        </w:tc>
        <w:tc>
          <w:tcPr>
            <w:tcW w:w="4399" w:type="dxa"/>
          </w:tcPr>
          <w:p w:rsidR="004F378D" w:rsidRPr="00A36A78" w:rsidRDefault="004F378D" w:rsidP="004F378D">
            <w:pPr>
              <w:spacing w:line="360" w:lineRule="exact"/>
              <w:rPr>
                <w:rFonts w:cs="Times New Roman"/>
                <w:lang w:val="es-BO"/>
              </w:rPr>
            </w:pPr>
            <w:r w:rsidRPr="00A36A78">
              <w:rPr>
                <w:rFonts w:cs="Times New Roman"/>
                <w:lang w:val="es-BO"/>
              </w:rPr>
              <w:t xml:space="preserve">- </w:t>
            </w:r>
            <w:r>
              <w:rPr>
                <w:rFonts w:cs="Times New Roman"/>
                <w:lang w:val="es-BO"/>
              </w:rPr>
              <w:t>Chu</w:t>
            </w:r>
            <w:r w:rsidRPr="00A36A78">
              <w:rPr>
                <w:rFonts w:cs="Times New Roman"/>
                <w:lang w:val="es-BO"/>
              </w:rPr>
              <w:t>ẩn</w:t>
            </w:r>
            <w:r>
              <w:rPr>
                <w:rFonts w:cs="Times New Roman"/>
                <w:lang w:val="es-BO"/>
              </w:rPr>
              <w:t xml:space="preserve"> b</w:t>
            </w:r>
            <w:r w:rsidRPr="00A36A78">
              <w:rPr>
                <w:rFonts w:cs="Times New Roman"/>
                <w:lang w:val="es-BO"/>
              </w:rPr>
              <w:t>ị</w:t>
            </w:r>
            <w:r>
              <w:rPr>
                <w:rFonts w:cs="Times New Roman"/>
                <w:lang w:val="es-BO"/>
              </w:rPr>
              <w:t xml:space="preserve"> gi</w:t>
            </w:r>
            <w:r w:rsidRPr="00A36A78">
              <w:rPr>
                <w:rFonts w:cs="Times New Roman"/>
                <w:lang w:val="es-BO"/>
              </w:rPr>
              <w:t>ấ</w:t>
            </w:r>
            <w:r>
              <w:rPr>
                <w:rFonts w:cs="Times New Roman"/>
                <w:lang w:val="es-BO"/>
              </w:rPr>
              <w:t>y m</w:t>
            </w:r>
            <w:r w:rsidRPr="00A36A78">
              <w:rPr>
                <w:rFonts w:cs="Times New Roman"/>
                <w:lang w:val="es-BO"/>
              </w:rPr>
              <w:t>ời</w:t>
            </w:r>
            <w:r>
              <w:rPr>
                <w:rFonts w:cs="Times New Roman"/>
                <w:lang w:val="es-BO"/>
              </w:rPr>
              <w:t xml:space="preserve"> + Ti</w:t>
            </w:r>
            <w:r w:rsidRPr="00A36A78">
              <w:rPr>
                <w:rFonts w:cs="Times New Roman"/>
                <w:lang w:val="es-BO"/>
              </w:rPr>
              <w:t>ếp</w:t>
            </w:r>
            <w:r>
              <w:rPr>
                <w:rFonts w:cs="Times New Roman"/>
                <w:lang w:val="es-BO"/>
              </w:rPr>
              <w:t xml:space="preserve"> </w:t>
            </w:r>
            <w:r w:rsidRPr="00A36A78">
              <w:rPr>
                <w:rFonts w:cs="Times New Roman"/>
                <w:lang w:val="es-BO"/>
              </w:rPr>
              <w:t>đón</w:t>
            </w:r>
            <w:r>
              <w:rPr>
                <w:rFonts w:cs="Times New Roman"/>
                <w:lang w:val="es-BO"/>
              </w:rPr>
              <w:t xml:space="preserve"> </w:t>
            </w:r>
            <w:r w:rsidRPr="00A36A78">
              <w:rPr>
                <w:rFonts w:cs="Times New Roman"/>
                <w:lang w:val="es-BO"/>
              </w:rPr>
              <w:t>đại</w:t>
            </w:r>
            <w:r>
              <w:rPr>
                <w:rFonts w:cs="Times New Roman"/>
                <w:lang w:val="es-BO"/>
              </w:rPr>
              <w:t xml:space="preserve"> bi</w:t>
            </w:r>
            <w:r w:rsidRPr="00A36A78">
              <w:rPr>
                <w:rFonts w:cs="Times New Roman"/>
                <w:lang w:val="es-BO"/>
              </w:rPr>
              <w:t>ểu</w:t>
            </w:r>
          </w:p>
          <w:p w:rsidR="004F378D" w:rsidRDefault="004F378D" w:rsidP="004F378D">
            <w:pPr>
              <w:spacing w:line="360" w:lineRule="exact"/>
            </w:pPr>
          </w:p>
        </w:tc>
        <w:tc>
          <w:tcPr>
            <w:tcW w:w="2468" w:type="dxa"/>
          </w:tcPr>
          <w:p w:rsidR="00F74C38" w:rsidRDefault="007556B8" w:rsidP="00F74C38">
            <w:pPr>
              <w:spacing w:line="360" w:lineRule="exact"/>
              <w:jc w:val="left"/>
              <w:rPr>
                <w:rFonts w:cs="Times New Roman"/>
                <w:lang w:val="es-BO"/>
              </w:rPr>
            </w:pPr>
            <w:r>
              <w:rPr>
                <w:rFonts w:cs="Times New Roman"/>
                <w:lang w:val="es-BO"/>
              </w:rPr>
              <w:t>Nguy</w:t>
            </w:r>
            <w:r w:rsidRPr="00A36A78">
              <w:rPr>
                <w:rFonts w:cs="Times New Roman"/>
                <w:lang w:val="es-BO"/>
              </w:rPr>
              <w:t>ễn</w:t>
            </w:r>
            <w:r>
              <w:rPr>
                <w:rFonts w:cs="Times New Roman"/>
                <w:lang w:val="es-BO"/>
              </w:rPr>
              <w:t xml:space="preserve"> Th</w:t>
            </w:r>
            <w:r w:rsidRPr="00A36A78">
              <w:rPr>
                <w:rFonts w:cs="Times New Roman"/>
                <w:lang w:val="es-BO"/>
              </w:rPr>
              <w:t>ị</w:t>
            </w:r>
            <w:r>
              <w:rPr>
                <w:rFonts w:cs="Times New Roman"/>
                <w:lang w:val="es-BO"/>
              </w:rPr>
              <w:t xml:space="preserve"> H</w:t>
            </w:r>
            <w:r w:rsidRPr="00A36A78">
              <w:rPr>
                <w:rFonts w:cs="Times New Roman"/>
                <w:lang w:val="es-BO"/>
              </w:rPr>
              <w:t>ươn</w:t>
            </w:r>
            <w:r w:rsidR="00F74C38">
              <w:rPr>
                <w:rFonts w:cs="Times New Roman"/>
                <w:lang w:val="es-BO"/>
              </w:rPr>
              <w:t>g</w:t>
            </w:r>
          </w:p>
          <w:p w:rsidR="004F378D" w:rsidRDefault="007556B8" w:rsidP="00F74C38">
            <w:pPr>
              <w:spacing w:line="360" w:lineRule="exact"/>
              <w:jc w:val="center"/>
            </w:pPr>
            <w:r>
              <w:rPr>
                <w:rFonts w:cs="Times New Roman"/>
                <w:lang w:val="es-BO"/>
              </w:rPr>
              <w:t>Nguy</w:t>
            </w:r>
            <w:r w:rsidRPr="00A36A78">
              <w:rPr>
                <w:rFonts w:cs="Times New Roman"/>
                <w:lang w:val="es-BO"/>
              </w:rPr>
              <w:t>ễn</w:t>
            </w:r>
            <w:r>
              <w:rPr>
                <w:rFonts w:cs="Times New Roman"/>
                <w:lang w:val="es-BO"/>
              </w:rPr>
              <w:t xml:space="preserve"> Th</w:t>
            </w:r>
            <w:r w:rsidRPr="00A36A78">
              <w:rPr>
                <w:rFonts w:cs="Times New Roman"/>
                <w:lang w:val="es-BO"/>
              </w:rPr>
              <w:t>ị</w:t>
            </w:r>
            <w:r>
              <w:rPr>
                <w:rFonts w:cs="Times New Roman"/>
                <w:lang w:val="es-BO"/>
              </w:rPr>
              <w:t xml:space="preserve"> V</w:t>
            </w:r>
            <w:r w:rsidRPr="00A36A78">
              <w:rPr>
                <w:rFonts w:cs="Times New Roman"/>
                <w:lang w:val="es-BO"/>
              </w:rPr>
              <w:t>ĩnh</w:t>
            </w:r>
            <w:r>
              <w:rPr>
                <w:rFonts w:cs="Times New Roman"/>
                <w:lang w:val="es-BO"/>
              </w:rPr>
              <w:t xml:space="preserve"> </w:t>
            </w:r>
            <w:r>
              <w:rPr>
                <w:rFonts w:cs="Times New Roman"/>
                <w:lang w:val="es-BO"/>
              </w:rPr>
              <w:t xml:space="preserve"> </w:t>
            </w:r>
            <w:r>
              <w:rPr>
                <w:rFonts w:cs="Times New Roman"/>
                <w:lang w:val="es-BO"/>
              </w:rPr>
              <w:t>(PHT)</w:t>
            </w:r>
          </w:p>
        </w:tc>
        <w:tc>
          <w:tcPr>
            <w:tcW w:w="1212" w:type="dxa"/>
          </w:tcPr>
          <w:p w:rsidR="004F378D" w:rsidRDefault="004F378D" w:rsidP="004F378D">
            <w:pPr>
              <w:spacing w:line="360" w:lineRule="exact"/>
            </w:pPr>
          </w:p>
        </w:tc>
      </w:tr>
      <w:tr w:rsidR="00E551A2" w:rsidTr="007556B8">
        <w:tc>
          <w:tcPr>
            <w:tcW w:w="983" w:type="dxa"/>
          </w:tcPr>
          <w:p w:rsidR="00E551A2" w:rsidRDefault="00BD2175" w:rsidP="00E551A2">
            <w:pPr>
              <w:spacing w:line="360" w:lineRule="exact"/>
            </w:pPr>
            <w:r>
              <w:t>4</w:t>
            </w:r>
          </w:p>
        </w:tc>
        <w:tc>
          <w:tcPr>
            <w:tcW w:w="4399" w:type="dxa"/>
          </w:tcPr>
          <w:p w:rsidR="00E551A2" w:rsidRDefault="00E551A2" w:rsidP="00E551A2">
            <w:pPr>
              <w:spacing w:line="360" w:lineRule="exact"/>
              <w:rPr>
                <w:rFonts w:cs="Times New Roman"/>
                <w:lang w:val="nl-NL"/>
              </w:rPr>
            </w:pPr>
            <w:r w:rsidRPr="00A36A78">
              <w:rPr>
                <w:rFonts w:cs="Times New Roman"/>
                <w:lang w:val="nl-NL"/>
              </w:rPr>
              <w:t xml:space="preserve">- Quản lý học sinh: </w:t>
            </w:r>
          </w:p>
          <w:p w:rsidR="00E551A2" w:rsidRDefault="00E551A2" w:rsidP="00E551A2">
            <w:pPr>
              <w:spacing w:line="360" w:lineRule="exact"/>
              <w:rPr>
                <w:rFonts w:cs="Times New Roman"/>
                <w:lang w:val="nl-NL"/>
              </w:rPr>
            </w:pPr>
            <w:r>
              <w:rPr>
                <w:rFonts w:cs="Times New Roman"/>
                <w:lang w:val="nl-NL"/>
              </w:rPr>
              <w:t>+ Quản lý trẻ tại trong Hội trường</w:t>
            </w:r>
          </w:p>
          <w:p w:rsidR="00E551A2" w:rsidRDefault="00E551A2" w:rsidP="00E551A2">
            <w:pPr>
              <w:spacing w:line="360" w:lineRule="exact"/>
              <w:rPr>
                <w:rFonts w:cs="Times New Roman"/>
                <w:lang w:val="nl-NL"/>
              </w:rPr>
            </w:pPr>
            <w:r>
              <w:rPr>
                <w:rFonts w:cs="Times New Roman"/>
                <w:lang w:val="nl-NL"/>
              </w:rPr>
              <w:t>+ Đón trẻ tại cổng Hội trường</w:t>
            </w:r>
          </w:p>
          <w:p w:rsidR="00E551A2" w:rsidRDefault="00E551A2" w:rsidP="00E551A2">
            <w:pPr>
              <w:spacing w:line="360" w:lineRule="exact"/>
              <w:rPr>
                <w:rFonts w:cs="Times New Roman"/>
                <w:lang w:val="nl-NL"/>
              </w:rPr>
            </w:pPr>
          </w:p>
          <w:p w:rsidR="00E551A2" w:rsidRDefault="00E551A2" w:rsidP="00E551A2">
            <w:pPr>
              <w:spacing w:line="360" w:lineRule="exact"/>
              <w:rPr>
                <w:rFonts w:cs="Times New Roman"/>
                <w:lang w:val="nl-NL"/>
              </w:rPr>
            </w:pPr>
          </w:p>
          <w:p w:rsidR="00E551A2" w:rsidRDefault="00E551A2" w:rsidP="00E551A2">
            <w:pPr>
              <w:spacing w:line="360" w:lineRule="exact"/>
              <w:rPr>
                <w:rFonts w:cs="Times New Roman"/>
                <w:lang w:val="nl-NL"/>
              </w:rPr>
            </w:pPr>
          </w:p>
          <w:p w:rsidR="00E551A2" w:rsidRDefault="00E551A2" w:rsidP="00E551A2">
            <w:pPr>
              <w:spacing w:line="360" w:lineRule="exact"/>
              <w:rPr>
                <w:rFonts w:cs="Times New Roman"/>
                <w:lang w:val="nl-NL"/>
              </w:rPr>
            </w:pPr>
          </w:p>
          <w:p w:rsidR="00E551A2" w:rsidRPr="00A36A78" w:rsidRDefault="00E551A2" w:rsidP="00E551A2">
            <w:pPr>
              <w:spacing w:line="360" w:lineRule="exact"/>
              <w:rPr>
                <w:rFonts w:cs="Times New Roman"/>
                <w:lang w:val="nl-NL"/>
              </w:rPr>
            </w:pPr>
            <w:r>
              <w:rPr>
                <w:rFonts w:cs="Times New Roman"/>
                <w:lang w:val="nl-NL"/>
              </w:rPr>
              <w:t>+ Đón trẻ tại lớp ( Nhà trẻ)</w:t>
            </w:r>
          </w:p>
        </w:tc>
        <w:tc>
          <w:tcPr>
            <w:tcW w:w="2468" w:type="dxa"/>
          </w:tcPr>
          <w:p w:rsidR="00E551A2" w:rsidRDefault="00E551A2" w:rsidP="00E551A2">
            <w:pPr>
              <w:spacing w:line="360" w:lineRule="exact"/>
              <w:rPr>
                <w:rFonts w:cs="Times New Roman"/>
                <w:lang w:val="nl-NL"/>
              </w:rPr>
            </w:pPr>
          </w:p>
          <w:p w:rsidR="00E551A2" w:rsidRDefault="00E551A2" w:rsidP="00E551A2">
            <w:pPr>
              <w:spacing w:line="360" w:lineRule="exact"/>
              <w:rPr>
                <w:rFonts w:cs="Times New Roman"/>
                <w:lang w:val="nl-NL"/>
              </w:rPr>
            </w:pPr>
            <w:r>
              <w:rPr>
                <w:rFonts w:cs="Times New Roman"/>
                <w:lang w:val="nl-NL"/>
              </w:rPr>
              <w:t>-</w:t>
            </w:r>
            <w:r>
              <w:rPr>
                <w:rFonts w:cs="Times New Roman"/>
                <w:lang w:val="nl-NL"/>
              </w:rPr>
              <w:t>14</w:t>
            </w:r>
            <w:r w:rsidRPr="00A36A78">
              <w:rPr>
                <w:rFonts w:cs="Times New Roman"/>
                <w:lang w:val="nl-NL"/>
              </w:rPr>
              <w:t>GVCN các lớp</w:t>
            </w:r>
          </w:p>
          <w:p w:rsidR="00E551A2" w:rsidRDefault="00E551A2" w:rsidP="00E551A2">
            <w:pPr>
              <w:spacing w:line="360" w:lineRule="exact"/>
              <w:rPr>
                <w:rFonts w:cs="Times New Roman"/>
                <w:lang w:val="nl-NL"/>
              </w:rPr>
            </w:pPr>
            <w:r>
              <w:rPr>
                <w:rFonts w:cs="Times New Roman"/>
                <w:lang w:val="nl-NL"/>
              </w:rPr>
              <w:t xml:space="preserve">- </w:t>
            </w:r>
            <w:r w:rsidR="00234D15">
              <w:rPr>
                <w:rFonts w:cs="Times New Roman"/>
                <w:lang w:val="nl-NL"/>
              </w:rPr>
              <w:t xml:space="preserve">Hoài, Nhung, Hiên, </w:t>
            </w:r>
            <w:r w:rsidR="00234D15">
              <w:rPr>
                <w:rFonts w:cs="Times New Roman"/>
                <w:lang w:val="nl-NL"/>
              </w:rPr>
              <w:t>Cúc</w:t>
            </w:r>
            <w:r w:rsidR="00234D15">
              <w:rPr>
                <w:rFonts w:cs="Times New Roman"/>
                <w:lang w:val="nl-NL"/>
              </w:rPr>
              <w:t xml:space="preserve">, </w:t>
            </w:r>
            <w:r w:rsidR="00234D15">
              <w:rPr>
                <w:rFonts w:cs="Times New Roman"/>
                <w:lang w:val="nl-NL"/>
              </w:rPr>
              <w:t>Nụ,</w:t>
            </w:r>
            <w:r>
              <w:rPr>
                <w:rFonts w:cs="Times New Roman"/>
                <w:lang w:val="nl-NL"/>
              </w:rPr>
              <w:t>Thuyên,Tuyết, , Thơm, Mai,  Gấm, Mỵ, Vân</w:t>
            </w:r>
          </w:p>
          <w:p w:rsidR="00E551A2" w:rsidRPr="00FE6BB3" w:rsidRDefault="00E551A2" w:rsidP="00E551A2">
            <w:pPr>
              <w:spacing w:line="360" w:lineRule="exact"/>
              <w:rPr>
                <w:rFonts w:cs="Times New Roman"/>
                <w:lang w:val="nl-NL"/>
              </w:rPr>
            </w:pPr>
            <w:r>
              <w:rPr>
                <w:rFonts w:cs="Times New Roman"/>
                <w:lang w:val="nl-NL"/>
              </w:rPr>
              <w:t xml:space="preserve">- </w:t>
            </w:r>
            <w:r>
              <w:rPr>
                <w:rFonts w:cs="Times New Roman"/>
                <w:lang w:val="nl-NL"/>
              </w:rPr>
              <w:t>GV nhà trẻ</w:t>
            </w:r>
          </w:p>
        </w:tc>
        <w:tc>
          <w:tcPr>
            <w:tcW w:w="1212" w:type="dxa"/>
          </w:tcPr>
          <w:p w:rsidR="00E551A2" w:rsidRDefault="00E551A2" w:rsidP="00E551A2">
            <w:pPr>
              <w:spacing w:line="360" w:lineRule="exact"/>
            </w:pPr>
            <w:r>
              <w:t>Sáng 5/9</w:t>
            </w:r>
          </w:p>
        </w:tc>
      </w:tr>
      <w:tr w:rsidR="00E551A2" w:rsidTr="007556B8">
        <w:tc>
          <w:tcPr>
            <w:tcW w:w="983" w:type="dxa"/>
          </w:tcPr>
          <w:p w:rsidR="00E551A2" w:rsidRDefault="00BD2175" w:rsidP="00E551A2">
            <w:pPr>
              <w:spacing w:line="360" w:lineRule="exact"/>
            </w:pPr>
            <w:r>
              <w:t>5</w:t>
            </w:r>
          </w:p>
        </w:tc>
        <w:tc>
          <w:tcPr>
            <w:tcW w:w="4399" w:type="dxa"/>
          </w:tcPr>
          <w:p w:rsidR="00E551A2" w:rsidRPr="00A36A78" w:rsidRDefault="00E551A2" w:rsidP="00E551A2">
            <w:pPr>
              <w:spacing w:line="360" w:lineRule="exact"/>
              <w:rPr>
                <w:rFonts w:cs="Times New Roman"/>
                <w:lang w:val="nl-NL"/>
              </w:rPr>
            </w:pPr>
            <w:r>
              <w:rPr>
                <w:rFonts w:cs="Times New Roman"/>
                <w:lang w:val="nl-NL"/>
              </w:rPr>
              <w:t>- Quản lý trẻ tham gia CTVN</w:t>
            </w:r>
          </w:p>
        </w:tc>
        <w:tc>
          <w:tcPr>
            <w:tcW w:w="2468" w:type="dxa"/>
          </w:tcPr>
          <w:p w:rsidR="00E551A2" w:rsidRDefault="00E551A2" w:rsidP="00E551A2">
            <w:pPr>
              <w:spacing w:line="360" w:lineRule="exact"/>
              <w:rPr>
                <w:rFonts w:cs="Times New Roman"/>
                <w:lang w:val="nl-NL"/>
              </w:rPr>
            </w:pPr>
            <w:r>
              <w:rPr>
                <w:rFonts w:cs="Times New Roman"/>
                <w:lang w:val="nl-NL"/>
              </w:rPr>
              <w:t>Vân, Thùy, Hằng, Cúc, Hoài</w:t>
            </w:r>
          </w:p>
        </w:tc>
        <w:tc>
          <w:tcPr>
            <w:tcW w:w="1212" w:type="dxa"/>
          </w:tcPr>
          <w:p w:rsidR="00E551A2" w:rsidRDefault="00234D15" w:rsidP="00E551A2">
            <w:pPr>
              <w:spacing w:line="360" w:lineRule="exact"/>
            </w:pPr>
            <w:r>
              <w:t>Sáng 5/9</w:t>
            </w:r>
          </w:p>
        </w:tc>
      </w:tr>
      <w:tr w:rsidR="00E551A2" w:rsidTr="007556B8">
        <w:tc>
          <w:tcPr>
            <w:tcW w:w="983" w:type="dxa"/>
          </w:tcPr>
          <w:p w:rsidR="00E551A2" w:rsidRDefault="00BD2175" w:rsidP="00E551A2">
            <w:pPr>
              <w:spacing w:line="360" w:lineRule="exact"/>
            </w:pPr>
            <w:r>
              <w:t>6</w:t>
            </w:r>
          </w:p>
        </w:tc>
        <w:tc>
          <w:tcPr>
            <w:tcW w:w="4399" w:type="dxa"/>
          </w:tcPr>
          <w:p w:rsidR="00E551A2" w:rsidRDefault="00E551A2" w:rsidP="00E551A2">
            <w:pPr>
              <w:spacing w:line="360" w:lineRule="exact"/>
            </w:pPr>
            <w:r w:rsidRPr="00A36A78">
              <w:rPr>
                <w:rFonts w:cs="Times New Roman"/>
                <w:lang w:val="nl-NL"/>
              </w:rPr>
              <w:t>- Dẫn chương trình văn nghệ</w:t>
            </w:r>
            <w:r>
              <w:rPr>
                <w:rFonts w:cs="Times New Roman"/>
                <w:lang w:val="nl-NL"/>
              </w:rPr>
              <w:t xml:space="preserve"> + tuyên bố lý do, giới thiệu đại biểu.</w:t>
            </w:r>
          </w:p>
        </w:tc>
        <w:tc>
          <w:tcPr>
            <w:tcW w:w="2468" w:type="dxa"/>
          </w:tcPr>
          <w:p w:rsidR="00E551A2" w:rsidRPr="00A36A78" w:rsidRDefault="00E551A2" w:rsidP="00E551A2">
            <w:pPr>
              <w:spacing w:line="360" w:lineRule="exact"/>
              <w:rPr>
                <w:rFonts w:cs="Times New Roman"/>
                <w:lang w:val="nl-NL"/>
              </w:rPr>
            </w:pPr>
            <w:r w:rsidRPr="00A36A78">
              <w:rPr>
                <w:rFonts w:cs="Times New Roman"/>
                <w:lang w:val="nl-NL"/>
              </w:rPr>
              <w:t>Vũ Thị Hồng Gấm</w:t>
            </w:r>
          </w:p>
          <w:p w:rsidR="00E551A2" w:rsidRDefault="00E551A2" w:rsidP="00E551A2">
            <w:pPr>
              <w:spacing w:line="360" w:lineRule="exact"/>
            </w:pPr>
          </w:p>
        </w:tc>
        <w:tc>
          <w:tcPr>
            <w:tcW w:w="1212" w:type="dxa"/>
          </w:tcPr>
          <w:p w:rsidR="00E551A2" w:rsidRDefault="00234D15" w:rsidP="00E551A2">
            <w:pPr>
              <w:spacing w:line="360" w:lineRule="exact"/>
            </w:pPr>
            <w:r>
              <w:t>Sáng 5/9</w:t>
            </w:r>
          </w:p>
        </w:tc>
      </w:tr>
      <w:tr w:rsidR="00E551A2" w:rsidTr="007556B8">
        <w:tc>
          <w:tcPr>
            <w:tcW w:w="983" w:type="dxa"/>
          </w:tcPr>
          <w:p w:rsidR="00E551A2" w:rsidRDefault="00BD2175" w:rsidP="00E551A2">
            <w:pPr>
              <w:spacing w:line="360" w:lineRule="exact"/>
            </w:pPr>
            <w:r>
              <w:t>7</w:t>
            </w:r>
          </w:p>
        </w:tc>
        <w:tc>
          <w:tcPr>
            <w:tcW w:w="4399" w:type="dxa"/>
          </w:tcPr>
          <w:p w:rsidR="00E551A2" w:rsidRPr="00A36A78" w:rsidRDefault="00E551A2" w:rsidP="00E551A2">
            <w:pPr>
              <w:spacing w:line="360" w:lineRule="exact"/>
              <w:rPr>
                <w:rFonts w:cs="Times New Roman"/>
                <w:lang w:val="nl-NL"/>
              </w:rPr>
            </w:pPr>
            <w:r w:rsidRPr="00A36A78">
              <w:rPr>
                <w:rFonts w:cs="Times New Roman"/>
                <w:lang w:val="nl-NL"/>
              </w:rPr>
              <w:t>- Tiếp tân, bê hoa và quà trên sân khấ</w:t>
            </w:r>
            <w:r>
              <w:rPr>
                <w:rFonts w:cs="Times New Roman"/>
                <w:lang w:val="nl-NL"/>
              </w:rPr>
              <w:t xml:space="preserve">u: </w:t>
            </w:r>
            <w:r w:rsidRPr="00A36A78">
              <w:rPr>
                <w:rFonts w:cs="Times New Roman"/>
                <w:lang w:val="nl-NL"/>
              </w:rPr>
              <w:t>(bao gồm</w:t>
            </w:r>
            <w:r>
              <w:rPr>
                <w:rFonts w:cs="Times New Roman"/>
                <w:lang w:val="nl-NL"/>
              </w:rPr>
              <w:t xml:space="preserve"> chuẩn bị nước uống, cốc</w:t>
            </w:r>
            <w:r w:rsidRPr="00A36A78">
              <w:rPr>
                <w:rFonts w:cs="Times New Roman"/>
                <w:lang w:val="nl-NL"/>
              </w:rPr>
              <w:t>, tiếp khách).</w:t>
            </w:r>
          </w:p>
          <w:p w:rsidR="00E551A2" w:rsidRDefault="00E551A2" w:rsidP="00E551A2">
            <w:pPr>
              <w:spacing w:line="360" w:lineRule="exact"/>
            </w:pPr>
          </w:p>
        </w:tc>
        <w:tc>
          <w:tcPr>
            <w:tcW w:w="2468" w:type="dxa"/>
          </w:tcPr>
          <w:p w:rsidR="00E551A2" w:rsidRDefault="00E551A2" w:rsidP="00E551A2">
            <w:pPr>
              <w:spacing w:line="360" w:lineRule="exact"/>
            </w:pPr>
            <w:r w:rsidRPr="00A36A78">
              <w:rPr>
                <w:rFonts w:cs="Times New Roman"/>
              </w:rPr>
              <w:t xml:space="preserve">Quan Thị Thơm, Nguyễn Thị </w:t>
            </w:r>
            <w:r>
              <w:rPr>
                <w:rFonts w:cs="Times New Roman"/>
              </w:rPr>
              <w:t>Mỵ</w:t>
            </w:r>
            <w:r w:rsidRPr="00A36A78">
              <w:rPr>
                <w:rFonts w:cs="Times New Roman"/>
              </w:rPr>
              <w:t>, Phạm Thị Hiên</w:t>
            </w:r>
            <w:r w:rsidRPr="00A36A78">
              <w:rPr>
                <w:rFonts w:cs="Times New Roman"/>
                <w:lang w:val="nl-NL"/>
              </w:rPr>
              <w:t xml:space="preserve"> </w:t>
            </w:r>
          </w:p>
        </w:tc>
        <w:tc>
          <w:tcPr>
            <w:tcW w:w="1212" w:type="dxa"/>
          </w:tcPr>
          <w:p w:rsidR="00E551A2" w:rsidRDefault="00234D15" w:rsidP="00E551A2">
            <w:pPr>
              <w:spacing w:line="360" w:lineRule="exact"/>
            </w:pPr>
            <w:r>
              <w:t>Sáng 5/9</w:t>
            </w:r>
          </w:p>
        </w:tc>
      </w:tr>
      <w:tr w:rsidR="00E551A2" w:rsidTr="007556B8">
        <w:tc>
          <w:tcPr>
            <w:tcW w:w="983" w:type="dxa"/>
          </w:tcPr>
          <w:p w:rsidR="00E551A2" w:rsidRDefault="00BD2175" w:rsidP="00E551A2">
            <w:pPr>
              <w:spacing w:line="360" w:lineRule="exact"/>
            </w:pPr>
            <w:r>
              <w:t>8</w:t>
            </w:r>
          </w:p>
        </w:tc>
        <w:tc>
          <w:tcPr>
            <w:tcW w:w="4399" w:type="dxa"/>
          </w:tcPr>
          <w:p w:rsidR="00E551A2" w:rsidRPr="00A36A78" w:rsidRDefault="00E551A2" w:rsidP="00E551A2">
            <w:pPr>
              <w:spacing w:line="360" w:lineRule="exact"/>
              <w:rPr>
                <w:rFonts w:cs="Times New Roman"/>
                <w:lang w:val="nl-NL"/>
              </w:rPr>
            </w:pPr>
            <w:r w:rsidRPr="00A36A78">
              <w:rPr>
                <w:rFonts w:cs="Times New Roman"/>
                <w:lang w:val="nl-NL"/>
              </w:rPr>
              <w:t xml:space="preserve">- Trang trí khánh tiết: </w:t>
            </w:r>
          </w:p>
        </w:tc>
        <w:tc>
          <w:tcPr>
            <w:tcW w:w="2468" w:type="dxa"/>
          </w:tcPr>
          <w:p w:rsidR="00E551A2" w:rsidRPr="00BD2175" w:rsidRDefault="00E551A2" w:rsidP="00E551A2">
            <w:pPr>
              <w:spacing w:line="360" w:lineRule="exact"/>
              <w:rPr>
                <w:rFonts w:cs="Times New Roman"/>
                <w:vertAlign w:val="superscript"/>
              </w:rPr>
            </w:pPr>
            <w:r w:rsidRPr="00A36A78">
              <w:rPr>
                <w:rFonts w:cs="Times New Roman"/>
                <w:lang w:val="nl-NL"/>
              </w:rPr>
              <w:t>đ/c Hằng, Thùy, Thuyên, Huyền, T</w:t>
            </w:r>
            <w:r>
              <w:rPr>
                <w:rFonts w:cs="Times New Roman"/>
                <w:lang w:val="nl-NL"/>
              </w:rPr>
              <w:t>uyết</w:t>
            </w:r>
            <w:r w:rsidRPr="00A36A78">
              <w:rPr>
                <w:rFonts w:cs="Times New Roman"/>
                <w:lang w:val="nl-NL"/>
              </w:rPr>
              <w:t xml:space="preserve">, </w:t>
            </w:r>
            <w:r w:rsidRPr="00E551A2">
              <w:rPr>
                <w:rFonts w:cs="Times New Roman"/>
                <w:color w:val="000000" w:themeColor="text1"/>
              </w:rPr>
              <w:t>Mỵ</w:t>
            </w:r>
            <w:r w:rsidR="00BD2175">
              <w:rPr>
                <w:rFonts w:cs="Times New Roman"/>
                <w:color w:val="000000" w:themeColor="text1"/>
              </w:rPr>
              <w:t xml:space="preserve">, Cúc, Hân, </w:t>
            </w:r>
            <w:r>
              <w:rPr>
                <w:rFonts w:cs="Times New Roman"/>
              </w:rPr>
              <w:t>Hương</w:t>
            </w:r>
            <w:r w:rsidR="00BD2175">
              <w:rPr>
                <w:rFonts w:cs="Times New Roman"/>
              </w:rPr>
              <w:t>, Trang</w:t>
            </w:r>
            <w:r w:rsidR="00BD2175">
              <w:rPr>
                <w:rFonts w:cs="Times New Roman"/>
                <w:vertAlign w:val="superscript"/>
              </w:rPr>
              <w:t>a</w:t>
            </w:r>
          </w:p>
          <w:p w:rsidR="00E551A2" w:rsidRDefault="00BD2175" w:rsidP="00E551A2">
            <w:pPr>
              <w:spacing w:line="360" w:lineRule="exact"/>
            </w:pPr>
            <w:r>
              <w:t>Thoan, Hiên, Hoài, Thơm, Oánh</w:t>
            </w:r>
          </w:p>
        </w:tc>
        <w:tc>
          <w:tcPr>
            <w:tcW w:w="1212" w:type="dxa"/>
          </w:tcPr>
          <w:p w:rsidR="00E551A2" w:rsidRDefault="00234D15" w:rsidP="00E551A2">
            <w:pPr>
              <w:spacing w:line="360" w:lineRule="exact"/>
            </w:pPr>
            <w:r>
              <w:t>3</w:t>
            </w:r>
            <w:r>
              <w:t>0-04</w:t>
            </w:r>
            <w:r>
              <w:t>/9/2025</w:t>
            </w:r>
          </w:p>
        </w:tc>
      </w:tr>
      <w:tr w:rsidR="00E551A2" w:rsidTr="007556B8">
        <w:tc>
          <w:tcPr>
            <w:tcW w:w="983" w:type="dxa"/>
          </w:tcPr>
          <w:p w:rsidR="00E551A2" w:rsidRDefault="00BD2175" w:rsidP="00E551A2">
            <w:pPr>
              <w:spacing w:line="360" w:lineRule="exact"/>
            </w:pPr>
            <w:r>
              <w:t>9</w:t>
            </w:r>
          </w:p>
        </w:tc>
        <w:tc>
          <w:tcPr>
            <w:tcW w:w="4399" w:type="dxa"/>
          </w:tcPr>
          <w:p w:rsidR="00E551A2" w:rsidRPr="00A36A78" w:rsidRDefault="00E551A2" w:rsidP="00E551A2">
            <w:pPr>
              <w:spacing w:line="360" w:lineRule="exact"/>
              <w:rPr>
                <w:rFonts w:cs="Times New Roman"/>
                <w:lang w:val="es-BO"/>
              </w:rPr>
            </w:pPr>
            <w:r w:rsidRPr="00A36A78">
              <w:rPr>
                <w:rFonts w:cs="Times New Roman"/>
                <w:lang w:val="es-BO"/>
              </w:rPr>
              <w:t>- Chuẩn bị quà</w:t>
            </w:r>
            <w:r>
              <w:rPr>
                <w:rFonts w:cs="Times New Roman"/>
                <w:lang w:val="es-BO"/>
              </w:rPr>
              <w:t xml:space="preserve"> bánh kẹo</w:t>
            </w:r>
            <w:r w:rsidRPr="00A36A78">
              <w:rPr>
                <w:rFonts w:cs="Times New Roman"/>
                <w:lang w:val="es-BO"/>
              </w:rPr>
              <w:t xml:space="preserve"> tặng</w:t>
            </w:r>
            <w:r>
              <w:rPr>
                <w:rFonts w:cs="Times New Roman"/>
                <w:lang w:val="es-BO"/>
              </w:rPr>
              <w:t xml:space="preserve"> trẻ</w:t>
            </w:r>
            <w:r w:rsidRPr="00A36A78">
              <w:rPr>
                <w:rFonts w:cs="Times New Roman"/>
                <w:lang w:val="es-BO"/>
              </w:rPr>
              <w:t xml:space="preserve">: </w:t>
            </w:r>
          </w:p>
          <w:p w:rsidR="00E551A2" w:rsidRPr="00A36A78" w:rsidRDefault="00E551A2" w:rsidP="00E551A2">
            <w:pPr>
              <w:spacing w:line="360" w:lineRule="exact"/>
              <w:ind w:firstLine="567"/>
              <w:rPr>
                <w:rFonts w:cs="Times New Roman"/>
                <w:lang w:val="nl-NL"/>
              </w:rPr>
            </w:pPr>
          </w:p>
        </w:tc>
        <w:tc>
          <w:tcPr>
            <w:tcW w:w="2468" w:type="dxa"/>
          </w:tcPr>
          <w:p w:rsidR="00E551A2" w:rsidRDefault="00E551A2" w:rsidP="00E551A2">
            <w:pPr>
              <w:spacing w:line="360" w:lineRule="exact"/>
            </w:pPr>
            <w:r w:rsidRPr="00A36A78">
              <w:rPr>
                <w:rFonts w:cs="Times New Roman"/>
                <w:lang w:val="es-BO"/>
              </w:rPr>
              <w:t>đ/c</w:t>
            </w:r>
            <w:r>
              <w:rPr>
                <w:rFonts w:cs="Times New Roman"/>
                <w:lang w:val="es-BO"/>
              </w:rPr>
              <w:t xml:space="preserve"> </w:t>
            </w:r>
            <w:r w:rsidRPr="00A36A78">
              <w:rPr>
                <w:rFonts w:cs="Times New Roman"/>
                <w:lang w:val="nl-NL"/>
              </w:rPr>
              <w:t xml:space="preserve">Phạm Thị Vân, </w:t>
            </w:r>
            <w:r w:rsidRPr="00A36A78">
              <w:rPr>
                <w:rFonts w:cs="Times New Roman"/>
              </w:rPr>
              <w:t xml:space="preserve">Vũ Thị Hoài </w:t>
            </w:r>
          </w:p>
        </w:tc>
        <w:tc>
          <w:tcPr>
            <w:tcW w:w="1212" w:type="dxa"/>
          </w:tcPr>
          <w:p w:rsidR="00E551A2" w:rsidRDefault="00234D15" w:rsidP="00E551A2">
            <w:pPr>
              <w:spacing w:line="360" w:lineRule="exact"/>
            </w:pPr>
            <w:r>
              <w:t>04/9/2025</w:t>
            </w:r>
          </w:p>
        </w:tc>
      </w:tr>
      <w:tr w:rsidR="00E551A2" w:rsidTr="007556B8">
        <w:tc>
          <w:tcPr>
            <w:tcW w:w="983" w:type="dxa"/>
          </w:tcPr>
          <w:p w:rsidR="00E551A2" w:rsidRDefault="00BD2175" w:rsidP="00E551A2">
            <w:pPr>
              <w:spacing w:line="360" w:lineRule="exact"/>
            </w:pPr>
            <w:r>
              <w:t>10</w:t>
            </w:r>
          </w:p>
        </w:tc>
        <w:tc>
          <w:tcPr>
            <w:tcW w:w="4399" w:type="dxa"/>
          </w:tcPr>
          <w:p w:rsidR="00E551A2" w:rsidRPr="00F74C38" w:rsidRDefault="00E551A2" w:rsidP="00E551A2">
            <w:pPr>
              <w:spacing w:line="360" w:lineRule="exact"/>
              <w:rPr>
                <w:rFonts w:cs="Times New Roman"/>
                <w:lang w:val="es-BO"/>
              </w:rPr>
            </w:pPr>
            <w:r>
              <w:rPr>
                <w:rFonts w:cs="Times New Roman"/>
                <w:lang w:val="es-BO"/>
              </w:rPr>
              <w:t xml:space="preserve">- </w:t>
            </w:r>
            <w:r w:rsidRPr="00F74C38">
              <w:rPr>
                <w:rFonts w:cs="Times New Roman"/>
                <w:lang w:val="es-BO"/>
              </w:rPr>
              <w:t>Làm phông chữ trên màn hình Le</w:t>
            </w:r>
            <w:r>
              <w:rPr>
                <w:rFonts w:cs="Times New Roman"/>
                <w:lang w:val="es-BO"/>
              </w:rPr>
              <w:t>d</w:t>
            </w:r>
            <w:r w:rsidR="00234D15">
              <w:rPr>
                <w:rFonts w:cs="Times New Roman"/>
                <w:lang w:val="es-BO"/>
              </w:rPr>
              <w:t>, kết nối với máy tính</w:t>
            </w:r>
          </w:p>
        </w:tc>
        <w:tc>
          <w:tcPr>
            <w:tcW w:w="2468" w:type="dxa"/>
          </w:tcPr>
          <w:p w:rsidR="00E551A2" w:rsidRPr="00A36A78" w:rsidRDefault="00E551A2" w:rsidP="00E551A2">
            <w:pPr>
              <w:spacing w:line="360" w:lineRule="exact"/>
              <w:rPr>
                <w:rFonts w:cs="Times New Roman"/>
                <w:lang w:val="es-BO"/>
              </w:rPr>
            </w:pPr>
            <w:r>
              <w:rPr>
                <w:rFonts w:cs="Times New Roman"/>
                <w:lang w:val="es-BO"/>
              </w:rPr>
              <w:t>Nguyễn Thị Thùy</w:t>
            </w:r>
          </w:p>
        </w:tc>
        <w:tc>
          <w:tcPr>
            <w:tcW w:w="1212" w:type="dxa"/>
          </w:tcPr>
          <w:p w:rsidR="00E551A2" w:rsidRDefault="00234D15" w:rsidP="00E551A2">
            <w:pPr>
              <w:spacing w:line="360" w:lineRule="exact"/>
            </w:pPr>
            <w:r>
              <w:t>30-04/9/2025</w:t>
            </w:r>
          </w:p>
        </w:tc>
      </w:tr>
      <w:tr w:rsidR="00E551A2" w:rsidTr="007556B8">
        <w:tc>
          <w:tcPr>
            <w:tcW w:w="983" w:type="dxa"/>
          </w:tcPr>
          <w:p w:rsidR="00E551A2" w:rsidRDefault="00BD2175" w:rsidP="00E551A2">
            <w:pPr>
              <w:spacing w:line="360" w:lineRule="exact"/>
            </w:pPr>
            <w:r>
              <w:t>11</w:t>
            </w:r>
          </w:p>
        </w:tc>
        <w:tc>
          <w:tcPr>
            <w:tcW w:w="4399" w:type="dxa"/>
          </w:tcPr>
          <w:p w:rsidR="00E551A2" w:rsidRPr="00A36A78" w:rsidRDefault="00E551A2" w:rsidP="00E551A2">
            <w:pPr>
              <w:spacing w:line="360" w:lineRule="exact"/>
              <w:rPr>
                <w:rFonts w:cs="Times New Roman"/>
                <w:lang w:val="nl-NL"/>
              </w:rPr>
            </w:pPr>
            <w:r w:rsidRPr="00A36A78">
              <w:rPr>
                <w:rFonts w:cs="Times New Roman"/>
                <w:lang w:val="es-BO"/>
              </w:rPr>
              <w:t>- Âm tha</w:t>
            </w:r>
            <w:r>
              <w:rPr>
                <w:rFonts w:cs="Times New Roman"/>
                <w:lang w:val="es-BO"/>
              </w:rPr>
              <w:t>nh loa máy( Nhạc VN, chào cờ, đón tiếp đại biểu)</w:t>
            </w:r>
            <w:r w:rsidRPr="00A36A78">
              <w:rPr>
                <w:rFonts w:cs="Times New Roman"/>
                <w:lang w:val="es-BO"/>
              </w:rPr>
              <w:t xml:space="preserve"> </w:t>
            </w:r>
          </w:p>
        </w:tc>
        <w:tc>
          <w:tcPr>
            <w:tcW w:w="2468" w:type="dxa"/>
          </w:tcPr>
          <w:p w:rsidR="00E551A2" w:rsidRDefault="00E551A2" w:rsidP="00E551A2">
            <w:pPr>
              <w:spacing w:line="360" w:lineRule="exact"/>
            </w:pPr>
            <w:r w:rsidRPr="00A36A78">
              <w:rPr>
                <w:rFonts w:cs="Times New Roman"/>
                <w:lang w:val="es-BO"/>
              </w:rPr>
              <w:t>đ/c Hồ Thị Xoa</w:t>
            </w:r>
          </w:p>
        </w:tc>
        <w:tc>
          <w:tcPr>
            <w:tcW w:w="1212" w:type="dxa"/>
          </w:tcPr>
          <w:p w:rsidR="00E551A2" w:rsidRDefault="00234D15" w:rsidP="00E551A2">
            <w:pPr>
              <w:spacing w:line="360" w:lineRule="exact"/>
            </w:pPr>
            <w:r>
              <w:t>Sáng 5/9</w:t>
            </w:r>
          </w:p>
        </w:tc>
      </w:tr>
      <w:tr w:rsidR="00E551A2" w:rsidTr="007556B8">
        <w:tc>
          <w:tcPr>
            <w:tcW w:w="983" w:type="dxa"/>
          </w:tcPr>
          <w:p w:rsidR="00E551A2" w:rsidRDefault="00BD2175" w:rsidP="00E551A2">
            <w:pPr>
              <w:spacing w:line="360" w:lineRule="exact"/>
            </w:pPr>
            <w:r>
              <w:t>12</w:t>
            </w:r>
          </w:p>
        </w:tc>
        <w:tc>
          <w:tcPr>
            <w:tcW w:w="4399" w:type="dxa"/>
          </w:tcPr>
          <w:p w:rsidR="00E551A2" w:rsidRPr="00234D15" w:rsidRDefault="00E551A2" w:rsidP="00234D15">
            <w:pPr>
              <w:spacing w:line="360" w:lineRule="exact"/>
              <w:rPr>
                <w:rFonts w:cs="Times New Roman"/>
                <w:lang w:val="es-BO"/>
              </w:rPr>
            </w:pPr>
            <w:r w:rsidRPr="00A36A78">
              <w:rPr>
                <w:rFonts w:cs="Times New Roman"/>
                <w:lang w:val="es-BO"/>
              </w:rPr>
              <w:t>- Quay video,</w:t>
            </w:r>
            <w:r w:rsidR="00234D15">
              <w:rPr>
                <w:rFonts w:cs="Times New Roman"/>
                <w:lang w:val="es-BO"/>
              </w:rPr>
              <w:t xml:space="preserve"> </w:t>
            </w:r>
            <w:r w:rsidRPr="00A36A78">
              <w:rPr>
                <w:rFonts w:cs="Times New Roman"/>
                <w:lang w:val="es-BO"/>
              </w:rPr>
              <w:t>chụp hình lưu niệ</w:t>
            </w:r>
            <w:r w:rsidR="00234D15">
              <w:rPr>
                <w:rFonts w:cs="Times New Roman"/>
                <w:lang w:val="es-BO"/>
              </w:rPr>
              <w:t>m</w:t>
            </w:r>
          </w:p>
        </w:tc>
        <w:tc>
          <w:tcPr>
            <w:tcW w:w="2468" w:type="dxa"/>
          </w:tcPr>
          <w:p w:rsidR="00E551A2" w:rsidRDefault="00E551A2" w:rsidP="00E551A2">
            <w:pPr>
              <w:spacing w:line="360" w:lineRule="exact"/>
            </w:pPr>
            <w:r w:rsidRPr="00A36A78">
              <w:rPr>
                <w:rFonts w:cs="Times New Roman"/>
                <w:lang w:val="es-BO"/>
              </w:rPr>
              <w:t>Phạm Thị Mai</w:t>
            </w:r>
          </w:p>
        </w:tc>
        <w:tc>
          <w:tcPr>
            <w:tcW w:w="1212" w:type="dxa"/>
          </w:tcPr>
          <w:p w:rsidR="00E551A2" w:rsidRDefault="00234D15" w:rsidP="00E551A2">
            <w:pPr>
              <w:spacing w:line="360" w:lineRule="exact"/>
            </w:pPr>
            <w:r>
              <w:t>Sáng 5/9</w:t>
            </w:r>
          </w:p>
        </w:tc>
      </w:tr>
    </w:tbl>
    <w:p w:rsidR="006015C5" w:rsidRDefault="006015C5" w:rsidP="00B24BAD">
      <w:pPr>
        <w:spacing w:after="0" w:line="360" w:lineRule="exact"/>
      </w:pPr>
    </w:p>
    <w:p w:rsidR="00F63C25" w:rsidRDefault="00F63C25" w:rsidP="00B24BAD">
      <w:pPr>
        <w:spacing w:after="0" w:line="360" w:lineRule="exact"/>
      </w:pPr>
    </w:p>
    <w:p w:rsidR="00741F55" w:rsidRDefault="00741F55" w:rsidP="00B24BAD">
      <w:pPr>
        <w:spacing w:after="0" w:line="360" w:lineRule="exact"/>
      </w:pPr>
      <w:r>
        <w:t xml:space="preserve"> </w:t>
      </w:r>
    </w:p>
    <w:p w:rsidR="00741F55" w:rsidRPr="00741F55" w:rsidRDefault="00741F55" w:rsidP="00B24BAD">
      <w:pPr>
        <w:spacing w:after="0" w:line="360" w:lineRule="exact"/>
      </w:pPr>
    </w:p>
    <w:sectPr w:rsidR="00741F55" w:rsidRPr="00741F55" w:rsidSect="00E551A2">
      <w:pgSz w:w="11907" w:h="16840" w:code="9"/>
      <w:pgMar w:top="851"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0F" w:rsidRDefault="00CF420F" w:rsidP="009F1BAF">
      <w:pPr>
        <w:spacing w:after="0" w:line="240" w:lineRule="auto"/>
      </w:pPr>
      <w:r>
        <w:separator/>
      </w:r>
    </w:p>
  </w:endnote>
  <w:endnote w:type="continuationSeparator" w:id="0">
    <w:p w:rsidR="00CF420F" w:rsidRDefault="00CF420F" w:rsidP="009F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0F" w:rsidRDefault="00CF420F" w:rsidP="009F1BAF">
      <w:pPr>
        <w:spacing w:after="0" w:line="240" w:lineRule="auto"/>
      </w:pPr>
      <w:r>
        <w:separator/>
      </w:r>
    </w:p>
  </w:footnote>
  <w:footnote w:type="continuationSeparator" w:id="0">
    <w:p w:rsidR="00CF420F" w:rsidRDefault="00CF420F" w:rsidP="009F1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7344"/>
    <w:multiLevelType w:val="hybridMultilevel"/>
    <w:tmpl w:val="C86EB67E"/>
    <w:lvl w:ilvl="0" w:tplc="972ABB1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91952"/>
    <w:multiLevelType w:val="hybridMultilevel"/>
    <w:tmpl w:val="C0D0639A"/>
    <w:lvl w:ilvl="0" w:tplc="D764BBDE">
      <w:start w:val="3"/>
      <w:numFmt w:val="bullet"/>
      <w:lvlText w:val=""/>
      <w:lvlJc w:val="left"/>
      <w:pPr>
        <w:ind w:left="1080" w:hanging="360"/>
      </w:pPr>
      <w:rPr>
        <w:rFonts w:ascii="Symbol" w:eastAsia="Times New Roman" w:hAnsi="Symbol" w:cs="Times New Roman" w:hint="default"/>
        <w:b/>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CF45C9"/>
    <w:multiLevelType w:val="hybridMultilevel"/>
    <w:tmpl w:val="649C397A"/>
    <w:lvl w:ilvl="0" w:tplc="CE6803FE">
      <w:start w:val="3"/>
      <w:numFmt w:val="bullet"/>
      <w:lvlText w:val=""/>
      <w:lvlJc w:val="left"/>
      <w:pPr>
        <w:ind w:left="1440" w:hanging="360"/>
      </w:pPr>
      <w:rPr>
        <w:rFonts w:ascii="Symbol" w:eastAsia="Times New Roman" w:hAnsi="Symbol" w:cs="Times New Roman" w:hint="default"/>
        <w:b/>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1B396A"/>
    <w:multiLevelType w:val="hybridMultilevel"/>
    <w:tmpl w:val="3ABEDCF4"/>
    <w:lvl w:ilvl="0" w:tplc="73062E30">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062A9"/>
    <w:multiLevelType w:val="hybridMultilevel"/>
    <w:tmpl w:val="02362BA6"/>
    <w:lvl w:ilvl="0" w:tplc="95B4B9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50"/>
    <w:rsid w:val="00001D36"/>
    <w:rsid w:val="00001EFD"/>
    <w:rsid w:val="00002CB3"/>
    <w:rsid w:val="00002D47"/>
    <w:rsid w:val="00002FAF"/>
    <w:rsid w:val="00003235"/>
    <w:rsid w:val="00004A03"/>
    <w:rsid w:val="00004B56"/>
    <w:rsid w:val="0000508A"/>
    <w:rsid w:val="0000510B"/>
    <w:rsid w:val="00005C4A"/>
    <w:rsid w:val="000067CB"/>
    <w:rsid w:val="00007D84"/>
    <w:rsid w:val="0001006C"/>
    <w:rsid w:val="00010344"/>
    <w:rsid w:val="0001216B"/>
    <w:rsid w:val="0001274D"/>
    <w:rsid w:val="00012AFB"/>
    <w:rsid w:val="00012F1A"/>
    <w:rsid w:val="000140C4"/>
    <w:rsid w:val="00015B2F"/>
    <w:rsid w:val="0001725F"/>
    <w:rsid w:val="0002200B"/>
    <w:rsid w:val="0002219A"/>
    <w:rsid w:val="00022763"/>
    <w:rsid w:val="00022BB3"/>
    <w:rsid w:val="00023781"/>
    <w:rsid w:val="00023970"/>
    <w:rsid w:val="000245B9"/>
    <w:rsid w:val="00025523"/>
    <w:rsid w:val="000255B6"/>
    <w:rsid w:val="000261DC"/>
    <w:rsid w:val="000300FB"/>
    <w:rsid w:val="00032AC3"/>
    <w:rsid w:val="00033469"/>
    <w:rsid w:val="0003416F"/>
    <w:rsid w:val="00034434"/>
    <w:rsid w:val="000348D1"/>
    <w:rsid w:val="00034E31"/>
    <w:rsid w:val="00037F3C"/>
    <w:rsid w:val="00040486"/>
    <w:rsid w:val="000405D3"/>
    <w:rsid w:val="0004398F"/>
    <w:rsid w:val="00045364"/>
    <w:rsid w:val="00045613"/>
    <w:rsid w:val="000456D2"/>
    <w:rsid w:val="00045747"/>
    <w:rsid w:val="0004644F"/>
    <w:rsid w:val="00046567"/>
    <w:rsid w:val="00046BD8"/>
    <w:rsid w:val="00050138"/>
    <w:rsid w:val="000501CA"/>
    <w:rsid w:val="00051C12"/>
    <w:rsid w:val="00051EAC"/>
    <w:rsid w:val="0005568A"/>
    <w:rsid w:val="00056085"/>
    <w:rsid w:val="00056A04"/>
    <w:rsid w:val="00056BDE"/>
    <w:rsid w:val="00056CBC"/>
    <w:rsid w:val="00060C8F"/>
    <w:rsid w:val="00060E44"/>
    <w:rsid w:val="000618CD"/>
    <w:rsid w:val="00061F09"/>
    <w:rsid w:val="00062129"/>
    <w:rsid w:val="00062168"/>
    <w:rsid w:val="00063344"/>
    <w:rsid w:val="0006507F"/>
    <w:rsid w:val="00066ACE"/>
    <w:rsid w:val="00066FE3"/>
    <w:rsid w:val="0006722E"/>
    <w:rsid w:val="00067386"/>
    <w:rsid w:val="00070B99"/>
    <w:rsid w:val="00070E21"/>
    <w:rsid w:val="00070E84"/>
    <w:rsid w:val="0007107F"/>
    <w:rsid w:val="000715DC"/>
    <w:rsid w:val="00071735"/>
    <w:rsid w:val="00071C26"/>
    <w:rsid w:val="0007276E"/>
    <w:rsid w:val="000735F8"/>
    <w:rsid w:val="00073F52"/>
    <w:rsid w:val="00074A64"/>
    <w:rsid w:val="00074B51"/>
    <w:rsid w:val="00074ED3"/>
    <w:rsid w:val="00075152"/>
    <w:rsid w:val="0007617D"/>
    <w:rsid w:val="000763F0"/>
    <w:rsid w:val="00076523"/>
    <w:rsid w:val="0008075A"/>
    <w:rsid w:val="00081431"/>
    <w:rsid w:val="00081B5D"/>
    <w:rsid w:val="00082531"/>
    <w:rsid w:val="00084696"/>
    <w:rsid w:val="00084AF9"/>
    <w:rsid w:val="0008517D"/>
    <w:rsid w:val="000852FD"/>
    <w:rsid w:val="000857B9"/>
    <w:rsid w:val="000905C0"/>
    <w:rsid w:val="0009092E"/>
    <w:rsid w:val="00090FE3"/>
    <w:rsid w:val="000918C1"/>
    <w:rsid w:val="000932D8"/>
    <w:rsid w:val="000941EB"/>
    <w:rsid w:val="000950D8"/>
    <w:rsid w:val="000953DC"/>
    <w:rsid w:val="000959FC"/>
    <w:rsid w:val="000975DD"/>
    <w:rsid w:val="00097F7E"/>
    <w:rsid w:val="000A06D8"/>
    <w:rsid w:val="000A0C8B"/>
    <w:rsid w:val="000A22E5"/>
    <w:rsid w:val="000A3421"/>
    <w:rsid w:val="000A388D"/>
    <w:rsid w:val="000A43A1"/>
    <w:rsid w:val="000A44C0"/>
    <w:rsid w:val="000A544B"/>
    <w:rsid w:val="000A610E"/>
    <w:rsid w:val="000A6462"/>
    <w:rsid w:val="000A64A5"/>
    <w:rsid w:val="000A6F78"/>
    <w:rsid w:val="000A7B12"/>
    <w:rsid w:val="000B1060"/>
    <w:rsid w:val="000B13FD"/>
    <w:rsid w:val="000B1F1B"/>
    <w:rsid w:val="000B2B8A"/>
    <w:rsid w:val="000B3182"/>
    <w:rsid w:val="000B39BB"/>
    <w:rsid w:val="000B44EB"/>
    <w:rsid w:val="000B4814"/>
    <w:rsid w:val="000B487E"/>
    <w:rsid w:val="000B4898"/>
    <w:rsid w:val="000B52DC"/>
    <w:rsid w:val="000B555D"/>
    <w:rsid w:val="000B5812"/>
    <w:rsid w:val="000B5A8B"/>
    <w:rsid w:val="000B6FE6"/>
    <w:rsid w:val="000C0419"/>
    <w:rsid w:val="000C1062"/>
    <w:rsid w:val="000C1272"/>
    <w:rsid w:val="000C1F47"/>
    <w:rsid w:val="000C4859"/>
    <w:rsid w:val="000C51F4"/>
    <w:rsid w:val="000C63D9"/>
    <w:rsid w:val="000C65C0"/>
    <w:rsid w:val="000C6689"/>
    <w:rsid w:val="000C6798"/>
    <w:rsid w:val="000C790D"/>
    <w:rsid w:val="000D04CE"/>
    <w:rsid w:val="000D0892"/>
    <w:rsid w:val="000D12A9"/>
    <w:rsid w:val="000D1447"/>
    <w:rsid w:val="000D1DDA"/>
    <w:rsid w:val="000D1EED"/>
    <w:rsid w:val="000D2079"/>
    <w:rsid w:val="000D22F7"/>
    <w:rsid w:val="000D3974"/>
    <w:rsid w:val="000D57AC"/>
    <w:rsid w:val="000D67F2"/>
    <w:rsid w:val="000D73C8"/>
    <w:rsid w:val="000D7535"/>
    <w:rsid w:val="000D7A99"/>
    <w:rsid w:val="000D7BFF"/>
    <w:rsid w:val="000D7CD8"/>
    <w:rsid w:val="000E1AB8"/>
    <w:rsid w:val="000E2C2B"/>
    <w:rsid w:val="000E3131"/>
    <w:rsid w:val="000E3194"/>
    <w:rsid w:val="000E32E4"/>
    <w:rsid w:val="000E4300"/>
    <w:rsid w:val="000E5AEF"/>
    <w:rsid w:val="000E675E"/>
    <w:rsid w:val="000E695F"/>
    <w:rsid w:val="000E6E74"/>
    <w:rsid w:val="000F01B6"/>
    <w:rsid w:val="000F0ABD"/>
    <w:rsid w:val="000F0E99"/>
    <w:rsid w:val="000F11CD"/>
    <w:rsid w:val="000F1623"/>
    <w:rsid w:val="000F16EA"/>
    <w:rsid w:val="000F1AB2"/>
    <w:rsid w:val="000F1D49"/>
    <w:rsid w:val="000F282E"/>
    <w:rsid w:val="000F3CF4"/>
    <w:rsid w:val="000F5801"/>
    <w:rsid w:val="000F6DC2"/>
    <w:rsid w:val="000F7B98"/>
    <w:rsid w:val="0010034E"/>
    <w:rsid w:val="001019FA"/>
    <w:rsid w:val="00103791"/>
    <w:rsid w:val="00103CB2"/>
    <w:rsid w:val="00104B0A"/>
    <w:rsid w:val="00104C5F"/>
    <w:rsid w:val="001058ED"/>
    <w:rsid w:val="00105900"/>
    <w:rsid w:val="00107281"/>
    <w:rsid w:val="00107B6E"/>
    <w:rsid w:val="00107C55"/>
    <w:rsid w:val="001112C8"/>
    <w:rsid w:val="0011130C"/>
    <w:rsid w:val="0011133B"/>
    <w:rsid w:val="00111A2A"/>
    <w:rsid w:val="00111F68"/>
    <w:rsid w:val="001121D0"/>
    <w:rsid w:val="001137AE"/>
    <w:rsid w:val="00115B00"/>
    <w:rsid w:val="00116FC6"/>
    <w:rsid w:val="00117A61"/>
    <w:rsid w:val="00117CEA"/>
    <w:rsid w:val="001201D1"/>
    <w:rsid w:val="001202FB"/>
    <w:rsid w:val="0012059C"/>
    <w:rsid w:val="001208A6"/>
    <w:rsid w:val="00122114"/>
    <w:rsid w:val="00123DED"/>
    <w:rsid w:val="001261D9"/>
    <w:rsid w:val="0012683C"/>
    <w:rsid w:val="00126DBB"/>
    <w:rsid w:val="001302A9"/>
    <w:rsid w:val="001306AA"/>
    <w:rsid w:val="00130E9B"/>
    <w:rsid w:val="0013170E"/>
    <w:rsid w:val="001318BB"/>
    <w:rsid w:val="00132E5F"/>
    <w:rsid w:val="001330BC"/>
    <w:rsid w:val="00135ADB"/>
    <w:rsid w:val="00136A69"/>
    <w:rsid w:val="00136A88"/>
    <w:rsid w:val="00137E75"/>
    <w:rsid w:val="001403BF"/>
    <w:rsid w:val="00141A20"/>
    <w:rsid w:val="00141C6F"/>
    <w:rsid w:val="00142486"/>
    <w:rsid w:val="00142AF1"/>
    <w:rsid w:val="00143100"/>
    <w:rsid w:val="0014443D"/>
    <w:rsid w:val="0014454B"/>
    <w:rsid w:val="001458A8"/>
    <w:rsid w:val="0014655E"/>
    <w:rsid w:val="00146AA0"/>
    <w:rsid w:val="00146C3F"/>
    <w:rsid w:val="00146E56"/>
    <w:rsid w:val="00147B7A"/>
    <w:rsid w:val="00150266"/>
    <w:rsid w:val="0015041D"/>
    <w:rsid w:val="0015192B"/>
    <w:rsid w:val="00152178"/>
    <w:rsid w:val="001531F0"/>
    <w:rsid w:val="001547AF"/>
    <w:rsid w:val="00155692"/>
    <w:rsid w:val="00155B68"/>
    <w:rsid w:val="001563DE"/>
    <w:rsid w:val="001615C5"/>
    <w:rsid w:val="00162293"/>
    <w:rsid w:val="0016245A"/>
    <w:rsid w:val="00162AA6"/>
    <w:rsid w:val="00163618"/>
    <w:rsid w:val="00163CE9"/>
    <w:rsid w:val="001649FA"/>
    <w:rsid w:val="00164C1C"/>
    <w:rsid w:val="0016513E"/>
    <w:rsid w:val="00165A95"/>
    <w:rsid w:val="00165B87"/>
    <w:rsid w:val="00165E10"/>
    <w:rsid w:val="0016647C"/>
    <w:rsid w:val="001676C2"/>
    <w:rsid w:val="00170F3E"/>
    <w:rsid w:val="00171233"/>
    <w:rsid w:val="00171BC9"/>
    <w:rsid w:val="00171CA2"/>
    <w:rsid w:val="00172428"/>
    <w:rsid w:val="00172DE3"/>
    <w:rsid w:val="001746CE"/>
    <w:rsid w:val="00174BDC"/>
    <w:rsid w:val="0017555A"/>
    <w:rsid w:val="00176EF0"/>
    <w:rsid w:val="0017733C"/>
    <w:rsid w:val="001807F0"/>
    <w:rsid w:val="00180805"/>
    <w:rsid w:val="00180A5D"/>
    <w:rsid w:val="00181A50"/>
    <w:rsid w:val="0018244C"/>
    <w:rsid w:val="00183432"/>
    <w:rsid w:val="001835F7"/>
    <w:rsid w:val="001842BE"/>
    <w:rsid w:val="001843F7"/>
    <w:rsid w:val="001850E1"/>
    <w:rsid w:val="00185289"/>
    <w:rsid w:val="00185BD3"/>
    <w:rsid w:val="00186C2C"/>
    <w:rsid w:val="00186CFF"/>
    <w:rsid w:val="00187550"/>
    <w:rsid w:val="0018795B"/>
    <w:rsid w:val="00187AC2"/>
    <w:rsid w:val="00187EFA"/>
    <w:rsid w:val="0019245D"/>
    <w:rsid w:val="00192B39"/>
    <w:rsid w:val="001936D4"/>
    <w:rsid w:val="00193773"/>
    <w:rsid w:val="00194118"/>
    <w:rsid w:val="00194D1A"/>
    <w:rsid w:val="00194EC5"/>
    <w:rsid w:val="001956AA"/>
    <w:rsid w:val="001966A4"/>
    <w:rsid w:val="00197175"/>
    <w:rsid w:val="0019726D"/>
    <w:rsid w:val="001979CB"/>
    <w:rsid w:val="001A0EF2"/>
    <w:rsid w:val="001A0FFD"/>
    <w:rsid w:val="001A123C"/>
    <w:rsid w:val="001A1F4A"/>
    <w:rsid w:val="001A214B"/>
    <w:rsid w:val="001A3435"/>
    <w:rsid w:val="001A3BD3"/>
    <w:rsid w:val="001A40AF"/>
    <w:rsid w:val="001A5692"/>
    <w:rsid w:val="001A5969"/>
    <w:rsid w:val="001A5BF8"/>
    <w:rsid w:val="001B1A70"/>
    <w:rsid w:val="001B289C"/>
    <w:rsid w:val="001B40E4"/>
    <w:rsid w:val="001B57E2"/>
    <w:rsid w:val="001B5EE5"/>
    <w:rsid w:val="001B6065"/>
    <w:rsid w:val="001C043A"/>
    <w:rsid w:val="001C060F"/>
    <w:rsid w:val="001C1E76"/>
    <w:rsid w:val="001C1FA8"/>
    <w:rsid w:val="001C2755"/>
    <w:rsid w:val="001C3CF6"/>
    <w:rsid w:val="001C429A"/>
    <w:rsid w:val="001C541A"/>
    <w:rsid w:val="001C608F"/>
    <w:rsid w:val="001C67C7"/>
    <w:rsid w:val="001C734A"/>
    <w:rsid w:val="001C74A9"/>
    <w:rsid w:val="001C76EE"/>
    <w:rsid w:val="001C7AD6"/>
    <w:rsid w:val="001C7BF3"/>
    <w:rsid w:val="001C7E0C"/>
    <w:rsid w:val="001D0859"/>
    <w:rsid w:val="001D0924"/>
    <w:rsid w:val="001D1348"/>
    <w:rsid w:val="001D14A5"/>
    <w:rsid w:val="001D21E5"/>
    <w:rsid w:val="001D2BD4"/>
    <w:rsid w:val="001D305C"/>
    <w:rsid w:val="001D3C65"/>
    <w:rsid w:val="001D52AD"/>
    <w:rsid w:val="001D6982"/>
    <w:rsid w:val="001D77EE"/>
    <w:rsid w:val="001E06CF"/>
    <w:rsid w:val="001E1339"/>
    <w:rsid w:val="001E2647"/>
    <w:rsid w:val="001E55C1"/>
    <w:rsid w:val="001E7CDD"/>
    <w:rsid w:val="001E7F76"/>
    <w:rsid w:val="001F0A56"/>
    <w:rsid w:val="001F2439"/>
    <w:rsid w:val="001F25C3"/>
    <w:rsid w:val="001F264B"/>
    <w:rsid w:val="001F3746"/>
    <w:rsid w:val="00200025"/>
    <w:rsid w:val="002006D6"/>
    <w:rsid w:val="002058DE"/>
    <w:rsid w:val="00206597"/>
    <w:rsid w:val="0020684D"/>
    <w:rsid w:val="00206864"/>
    <w:rsid w:val="00207873"/>
    <w:rsid w:val="0021162F"/>
    <w:rsid w:val="00213B2E"/>
    <w:rsid w:val="00213C85"/>
    <w:rsid w:val="00214ABE"/>
    <w:rsid w:val="00215552"/>
    <w:rsid w:val="00215611"/>
    <w:rsid w:val="00215DA5"/>
    <w:rsid w:val="00217D6D"/>
    <w:rsid w:val="00217E4E"/>
    <w:rsid w:val="002218D2"/>
    <w:rsid w:val="00221CAF"/>
    <w:rsid w:val="00222A8E"/>
    <w:rsid w:val="00223088"/>
    <w:rsid w:val="002235D6"/>
    <w:rsid w:val="00227103"/>
    <w:rsid w:val="00227EF4"/>
    <w:rsid w:val="00230C5F"/>
    <w:rsid w:val="00230CD7"/>
    <w:rsid w:val="00230F16"/>
    <w:rsid w:val="002317DA"/>
    <w:rsid w:val="00233301"/>
    <w:rsid w:val="00234D15"/>
    <w:rsid w:val="002350CC"/>
    <w:rsid w:val="0023568B"/>
    <w:rsid w:val="002356BC"/>
    <w:rsid w:val="00236408"/>
    <w:rsid w:val="00236588"/>
    <w:rsid w:val="00236883"/>
    <w:rsid w:val="00237693"/>
    <w:rsid w:val="00242956"/>
    <w:rsid w:val="00243102"/>
    <w:rsid w:val="00243656"/>
    <w:rsid w:val="00243746"/>
    <w:rsid w:val="00243763"/>
    <w:rsid w:val="00243D2F"/>
    <w:rsid w:val="00243EF9"/>
    <w:rsid w:val="002447BC"/>
    <w:rsid w:val="00244A23"/>
    <w:rsid w:val="00244B7B"/>
    <w:rsid w:val="00244BCE"/>
    <w:rsid w:val="002459D3"/>
    <w:rsid w:val="00245B8B"/>
    <w:rsid w:val="002466C2"/>
    <w:rsid w:val="00246976"/>
    <w:rsid w:val="00250255"/>
    <w:rsid w:val="00250E80"/>
    <w:rsid w:val="00251C93"/>
    <w:rsid w:val="00252C3E"/>
    <w:rsid w:val="00253577"/>
    <w:rsid w:val="0025422C"/>
    <w:rsid w:val="00254F97"/>
    <w:rsid w:val="00255FAF"/>
    <w:rsid w:val="00257C78"/>
    <w:rsid w:val="0026064A"/>
    <w:rsid w:val="00260DBF"/>
    <w:rsid w:val="002616C5"/>
    <w:rsid w:val="00261FC8"/>
    <w:rsid w:val="002621C3"/>
    <w:rsid w:val="00262842"/>
    <w:rsid w:val="00262E07"/>
    <w:rsid w:val="00263363"/>
    <w:rsid w:val="00263A2A"/>
    <w:rsid w:val="00263F3D"/>
    <w:rsid w:val="0026471A"/>
    <w:rsid w:val="002658E4"/>
    <w:rsid w:val="002668EA"/>
    <w:rsid w:val="002670C9"/>
    <w:rsid w:val="00267F0B"/>
    <w:rsid w:val="00270A2B"/>
    <w:rsid w:val="00270F46"/>
    <w:rsid w:val="002714B6"/>
    <w:rsid w:val="00271536"/>
    <w:rsid w:val="002719B6"/>
    <w:rsid w:val="002719D7"/>
    <w:rsid w:val="00272DC7"/>
    <w:rsid w:val="002742D5"/>
    <w:rsid w:val="00274950"/>
    <w:rsid w:val="00274FB1"/>
    <w:rsid w:val="0027536E"/>
    <w:rsid w:val="00275CF5"/>
    <w:rsid w:val="002766DF"/>
    <w:rsid w:val="002774FA"/>
    <w:rsid w:val="002804C4"/>
    <w:rsid w:val="00280E04"/>
    <w:rsid w:val="00280E54"/>
    <w:rsid w:val="002812AE"/>
    <w:rsid w:val="002818FA"/>
    <w:rsid w:val="002829B6"/>
    <w:rsid w:val="002830D2"/>
    <w:rsid w:val="002833DE"/>
    <w:rsid w:val="00283DBC"/>
    <w:rsid w:val="002841AB"/>
    <w:rsid w:val="00285750"/>
    <w:rsid w:val="0028620B"/>
    <w:rsid w:val="002868AE"/>
    <w:rsid w:val="002900CF"/>
    <w:rsid w:val="00290AAE"/>
    <w:rsid w:val="00291857"/>
    <w:rsid w:val="0029212B"/>
    <w:rsid w:val="00292186"/>
    <w:rsid w:val="002936A6"/>
    <w:rsid w:val="002938B2"/>
    <w:rsid w:val="00293F6B"/>
    <w:rsid w:val="00293FEF"/>
    <w:rsid w:val="00294083"/>
    <w:rsid w:val="002943CC"/>
    <w:rsid w:val="002945B9"/>
    <w:rsid w:val="002951BE"/>
    <w:rsid w:val="00296D35"/>
    <w:rsid w:val="00296D7C"/>
    <w:rsid w:val="00297348"/>
    <w:rsid w:val="00297418"/>
    <w:rsid w:val="002A047C"/>
    <w:rsid w:val="002A230F"/>
    <w:rsid w:val="002A33FF"/>
    <w:rsid w:val="002A4DAF"/>
    <w:rsid w:val="002A56FC"/>
    <w:rsid w:val="002A5B20"/>
    <w:rsid w:val="002A5D85"/>
    <w:rsid w:val="002A6580"/>
    <w:rsid w:val="002A6DB2"/>
    <w:rsid w:val="002A723C"/>
    <w:rsid w:val="002A762A"/>
    <w:rsid w:val="002A76E4"/>
    <w:rsid w:val="002B0F3D"/>
    <w:rsid w:val="002B3744"/>
    <w:rsid w:val="002B3A11"/>
    <w:rsid w:val="002B3B88"/>
    <w:rsid w:val="002B5867"/>
    <w:rsid w:val="002B64AC"/>
    <w:rsid w:val="002B6E2A"/>
    <w:rsid w:val="002B7704"/>
    <w:rsid w:val="002B7B83"/>
    <w:rsid w:val="002C1239"/>
    <w:rsid w:val="002C125F"/>
    <w:rsid w:val="002C1455"/>
    <w:rsid w:val="002C1A8F"/>
    <w:rsid w:val="002C1C85"/>
    <w:rsid w:val="002C3EEE"/>
    <w:rsid w:val="002C5B4B"/>
    <w:rsid w:val="002C7685"/>
    <w:rsid w:val="002C782B"/>
    <w:rsid w:val="002C7BB1"/>
    <w:rsid w:val="002D24B4"/>
    <w:rsid w:val="002D2D6F"/>
    <w:rsid w:val="002D3F31"/>
    <w:rsid w:val="002D494B"/>
    <w:rsid w:val="002D61C1"/>
    <w:rsid w:val="002D66DA"/>
    <w:rsid w:val="002D6F25"/>
    <w:rsid w:val="002D6FF1"/>
    <w:rsid w:val="002E0947"/>
    <w:rsid w:val="002E0BF7"/>
    <w:rsid w:val="002E0D0F"/>
    <w:rsid w:val="002E10E8"/>
    <w:rsid w:val="002E299A"/>
    <w:rsid w:val="002E2B5D"/>
    <w:rsid w:val="002E39B5"/>
    <w:rsid w:val="002E39EA"/>
    <w:rsid w:val="002E3EF9"/>
    <w:rsid w:val="002E498A"/>
    <w:rsid w:val="002E5EB5"/>
    <w:rsid w:val="002E5F23"/>
    <w:rsid w:val="002E6426"/>
    <w:rsid w:val="002E79A5"/>
    <w:rsid w:val="002F0534"/>
    <w:rsid w:val="002F0A3D"/>
    <w:rsid w:val="002F0A4F"/>
    <w:rsid w:val="002F11A8"/>
    <w:rsid w:val="002F1609"/>
    <w:rsid w:val="002F2E68"/>
    <w:rsid w:val="002F35A9"/>
    <w:rsid w:val="002F37BF"/>
    <w:rsid w:val="002F3CCD"/>
    <w:rsid w:val="002F3ECF"/>
    <w:rsid w:val="002F5555"/>
    <w:rsid w:val="002F67EC"/>
    <w:rsid w:val="002F6C40"/>
    <w:rsid w:val="002F6D8C"/>
    <w:rsid w:val="002F6E68"/>
    <w:rsid w:val="003001B9"/>
    <w:rsid w:val="00300529"/>
    <w:rsid w:val="00300DBE"/>
    <w:rsid w:val="0030141A"/>
    <w:rsid w:val="003024B1"/>
    <w:rsid w:val="00302655"/>
    <w:rsid w:val="00302A6E"/>
    <w:rsid w:val="00303518"/>
    <w:rsid w:val="00304C16"/>
    <w:rsid w:val="00304CB0"/>
    <w:rsid w:val="00305C29"/>
    <w:rsid w:val="00306B6A"/>
    <w:rsid w:val="00306DF9"/>
    <w:rsid w:val="00306FE2"/>
    <w:rsid w:val="003076CA"/>
    <w:rsid w:val="0031076B"/>
    <w:rsid w:val="00310A13"/>
    <w:rsid w:val="0031531F"/>
    <w:rsid w:val="00315945"/>
    <w:rsid w:val="003161EE"/>
    <w:rsid w:val="00317B19"/>
    <w:rsid w:val="00317BB5"/>
    <w:rsid w:val="0032005C"/>
    <w:rsid w:val="00320605"/>
    <w:rsid w:val="00320974"/>
    <w:rsid w:val="00321B05"/>
    <w:rsid w:val="00322ED5"/>
    <w:rsid w:val="00323078"/>
    <w:rsid w:val="00323602"/>
    <w:rsid w:val="0032390B"/>
    <w:rsid w:val="003250EE"/>
    <w:rsid w:val="00325FD2"/>
    <w:rsid w:val="00326906"/>
    <w:rsid w:val="0033035A"/>
    <w:rsid w:val="00332B60"/>
    <w:rsid w:val="00332D34"/>
    <w:rsid w:val="0033577F"/>
    <w:rsid w:val="003358E1"/>
    <w:rsid w:val="0033632F"/>
    <w:rsid w:val="00336EB1"/>
    <w:rsid w:val="003373E2"/>
    <w:rsid w:val="003379E8"/>
    <w:rsid w:val="00340856"/>
    <w:rsid w:val="00340B1A"/>
    <w:rsid w:val="003424B8"/>
    <w:rsid w:val="0034389B"/>
    <w:rsid w:val="00343C4E"/>
    <w:rsid w:val="003441A3"/>
    <w:rsid w:val="003448C0"/>
    <w:rsid w:val="00344E9F"/>
    <w:rsid w:val="003450B6"/>
    <w:rsid w:val="003465E2"/>
    <w:rsid w:val="003466B4"/>
    <w:rsid w:val="00346C22"/>
    <w:rsid w:val="0034713A"/>
    <w:rsid w:val="00347497"/>
    <w:rsid w:val="00347965"/>
    <w:rsid w:val="00347D83"/>
    <w:rsid w:val="00350873"/>
    <w:rsid w:val="0035215A"/>
    <w:rsid w:val="00352B3F"/>
    <w:rsid w:val="00354010"/>
    <w:rsid w:val="003556BD"/>
    <w:rsid w:val="00357E87"/>
    <w:rsid w:val="00357FB5"/>
    <w:rsid w:val="0036072B"/>
    <w:rsid w:val="003621D4"/>
    <w:rsid w:val="00363145"/>
    <w:rsid w:val="003648E6"/>
    <w:rsid w:val="00365308"/>
    <w:rsid w:val="00370E85"/>
    <w:rsid w:val="00370EC5"/>
    <w:rsid w:val="0037139D"/>
    <w:rsid w:val="00371669"/>
    <w:rsid w:val="00371C2A"/>
    <w:rsid w:val="003720A6"/>
    <w:rsid w:val="00372279"/>
    <w:rsid w:val="0037341C"/>
    <w:rsid w:val="003737A9"/>
    <w:rsid w:val="00373A1F"/>
    <w:rsid w:val="00373EB4"/>
    <w:rsid w:val="00374445"/>
    <w:rsid w:val="00374504"/>
    <w:rsid w:val="00375EBB"/>
    <w:rsid w:val="00376374"/>
    <w:rsid w:val="00380099"/>
    <w:rsid w:val="003804F8"/>
    <w:rsid w:val="003816FB"/>
    <w:rsid w:val="00382C59"/>
    <w:rsid w:val="00383B45"/>
    <w:rsid w:val="00383CEA"/>
    <w:rsid w:val="00383F0A"/>
    <w:rsid w:val="00384761"/>
    <w:rsid w:val="00384AF8"/>
    <w:rsid w:val="00385585"/>
    <w:rsid w:val="003862B8"/>
    <w:rsid w:val="00386701"/>
    <w:rsid w:val="003868D0"/>
    <w:rsid w:val="003873D5"/>
    <w:rsid w:val="00387422"/>
    <w:rsid w:val="003875D0"/>
    <w:rsid w:val="003878D4"/>
    <w:rsid w:val="00387A2F"/>
    <w:rsid w:val="0039064E"/>
    <w:rsid w:val="00390FA9"/>
    <w:rsid w:val="00393EE0"/>
    <w:rsid w:val="00393F79"/>
    <w:rsid w:val="003943C4"/>
    <w:rsid w:val="003944C0"/>
    <w:rsid w:val="00394DB2"/>
    <w:rsid w:val="00395195"/>
    <w:rsid w:val="003967D9"/>
    <w:rsid w:val="00396961"/>
    <w:rsid w:val="00396996"/>
    <w:rsid w:val="003974EE"/>
    <w:rsid w:val="003A0531"/>
    <w:rsid w:val="003A06E8"/>
    <w:rsid w:val="003A0A04"/>
    <w:rsid w:val="003A0A35"/>
    <w:rsid w:val="003A16B2"/>
    <w:rsid w:val="003A1F0C"/>
    <w:rsid w:val="003A226B"/>
    <w:rsid w:val="003A28B0"/>
    <w:rsid w:val="003A2CAF"/>
    <w:rsid w:val="003A2FE2"/>
    <w:rsid w:val="003A3D06"/>
    <w:rsid w:val="003A461B"/>
    <w:rsid w:val="003A50B2"/>
    <w:rsid w:val="003A6715"/>
    <w:rsid w:val="003A6EB6"/>
    <w:rsid w:val="003A7678"/>
    <w:rsid w:val="003A7C34"/>
    <w:rsid w:val="003A7CA0"/>
    <w:rsid w:val="003B1ADE"/>
    <w:rsid w:val="003B2505"/>
    <w:rsid w:val="003B27FD"/>
    <w:rsid w:val="003B382A"/>
    <w:rsid w:val="003B3949"/>
    <w:rsid w:val="003B3998"/>
    <w:rsid w:val="003B51BC"/>
    <w:rsid w:val="003B5470"/>
    <w:rsid w:val="003B55C4"/>
    <w:rsid w:val="003B56CD"/>
    <w:rsid w:val="003B6DBC"/>
    <w:rsid w:val="003B7A07"/>
    <w:rsid w:val="003C07C1"/>
    <w:rsid w:val="003C37A1"/>
    <w:rsid w:val="003C3E42"/>
    <w:rsid w:val="003C3F98"/>
    <w:rsid w:val="003C501D"/>
    <w:rsid w:val="003C5C33"/>
    <w:rsid w:val="003C61AD"/>
    <w:rsid w:val="003C7284"/>
    <w:rsid w:val="003C7EEE"/>
    <w:rsid w:val="003D0559"/>
    <w:rsid w:val="003D0ACD"/>
    <w:rsid w:val="003D125B"/>
    <w:rsid w:val="003D190C"/>
    <w:rsid w:val="003D26E9"/>
    <w:rsid w:val="003D2F5A"/>
    <w:rsid w:val="003D510F"/>
    <w:rsid w:val="003D5498"/>
    <w:rsid w:val="003D58D8"/>
    <w:rsid w:val="003D5FBA"/>
    <w:rsid w:val="003D604C"/>
    <w:rsid w:val="003D6743"/>
    <w:rsid w:val="003D685D"/>
    <w:rsid w:val="003D6BF7"/>
    <w:rsid w:val="003D6CA4"/>
    <w:rsid w:val="003E1723"/>
    <w:rsid w:val="003E1E84"/>
    <w:rsid w:val="003E22AF"/>
    <w:rsid w:val="003E2A98"/>
    <w:rsid w:val="003E2F3F"/>
    <w:rsid w:val="003E32C3"/>
    <w:rsid w:val="003E3FD7"/>
    <w:rsid w:val="003E594C"/>
    <w:rsid w:val="003E5A74"/>
    <w:rsid w:val="003E5CAB"/>
    <w:rsid w:val="003E71D7"/>
    <w:rsid w:val="003E76F9"/>
    <w:rsid w:val="003E7882"/>
    <w:rsid w:val="003F1F83"/>
    <w:rsid w:val="003F5AD7"/>
    <w:rsid w:val="003F738C"/>
    <w:rsid w:val="00401308"/>
    <w:rsid w:val="004021C5"/>
    <w:rsid w:val="00402A20"/>
    <w:rsid w:val="00403A07"/>
    <w:rsid w:val="00404015"/>
    <w:rsid w:val="00404FFB"/>
    <w:rsid w:val="00406131"/>
    <w:rsid w:val="00407393"/>
    <w:rsid w:val="0040750C"/>
    <w:rsid w:val="0041007F"/>
    <w:rsid w:val="00410A8D"/>
    <w:rsid w:val="00410BCD"/>
    <w:rsid w:val="00412439"/>
    <w:rsid w:val="00412627"/>
    <w:rsid w:val="004127BB"/>
    <w:rsid w:val="00412BA6"/>
    <w:rsid w:val="00412BFA"/>
    <w:rsid w:val="00413B95"/>
    <w:rsid w:val="00414AF0"/>
    <w:rsid w:val="00415A23"/>
    <w:rsid w:val="0041675B"/>
    <w:rsid w:val="004211E4"/>
    <w:rsid w:val="00421AC5"/>
    <w:rsid w:val="00422090"/>
    <w:rsid w:val="00422091"/>
    <w:rsid w:val="0042239C"/>
    <w:rsid w:val="00423558"/>
    <w:rsid w:val="0042404E"/>
    <w:rsid w:val="00424111"/>
    <w:rsid w:val="00424A77"/>
    <w:rsid w:val="00426A81"/>
    <w:rsid w:val="0042718D"/>
    <w:rsid w:val="004316B1"/>
    <w:rsid w:val="004332FD"/>
    <w:rsid w:val="004333AC"/>
    <w:rsid w:val="00433B6F"/>
    <w:rsid w:val="00433C9A"/>
    <w:rsid w:val="004362D0"/>
    <w:rsid w:val="00436D2A"/>
    <w:rsid w:val="00437C4A"/>
    <w:rsid w:val="00437FA4"/>
    <w:rsid w:val="00441628"/>
    <w:rsid w:val="00443989"/>
    <w:rsid w:val="004448A6"/>
    <w:rsid w:val="0044715E"/>
    <w:rsid w:val="004473F0"/>
    <w:rsid w:val="004504B7"/>
    <w:rsid w:val="004522C8"/>
    <w:rsid w:val="00452643"/>
    <w:rsid w:val="004527D2"/>
    <w:rsid w:val="00452F27"/>
    <w:rsid w:val="00455BF8"/>
    <w:rsid w:val="00455D3C"/>
    <w:rsid w:val="00456425"/>
    <w:rsid w:val="00456735"/>
    <w:rsid w:val="0045694B"/>
    <w:rsid w:val="00456D81"/>
    <w:rsid w:val="0045729E"/>
    <w:rsid w:val="00457661"/>
    <w:rsid w:val="00457859"/>
    <w:rsid w:val="00457AB2"/>
    <w:rsid w:val="004608A5"/>
    <w:rsid w:val="00460C3D"/>
    <w:rsid w:val="00461272"/>
    <w:rsid w:val="00461645"/>
    <w:rsid w:val="00461FB3"/>
    <w:rsid w:val="004626A3"/>
    <w:rsid w:val="00463C7C"/>
    <w:rsid w:val="00464229"/>
    <w:rsid w:val="00464E17"/>
    <w:rsid w:val="00466472"/>
    <w:rsid w:val="0046680E"/>
    <w:rsid w:val="00470B45"/>
    <w:rsid w:val="004710EE"/>
    <w:rsid w:val="004711A7"/>
    <w:rsid w:val="004716AF"/>
    <w:rsid w:val="0047313E"/>
    <w:rsid w:val="0047369A"/>
    <w:rsid w:val="004755A2"/>
    <w:rsid w:val="004760CC"/>
    <w:rsid w:val="004768BD"/>
    <w:rsid w:val="00477D2B"/>
    <w:rsid w:val="0048005B"/>
    <w:rsid w:val="00480117"/>
    <w:rsid w:val="0048185D"/>
    <w:rsid w:val="0048224B"/>
    <w:rsid w:val="0048285D"/>
    <w:rsid w:val="00482EE7"/>
    <w:rsid w:val="004846EB"/>
    <w:rsid w:val="00486411"/>
    <w:rsid w:val="00486DD6"/>
    <w:rsid w:val="00490782"/>
    <w:rsid w:val="00490CE5"/>
    <w:rsid w:val="00491C20"/>
    <w:rsid w:val="004927E2"/>
    <w:rsid w:val="00492DA0"/>
    <w:rsid w:val="004932D3"/>
    <w:rsid w:val="0049333C"/>
    <w:rsid w:val="00493800"/>
    <w:rsid w:val="004943B9"/>
    <w:rsid w:val="00495147"/>
    <w:rsid w:val="00495A86"/>
    <w:rsid w:val="00495ABD"/>
    <w:rsid w:val="004A03FA"/>
    <w:rsid w:val="004A04A9"/>
    <w:rsid w:val="004A0570"/>
    <w:rsid w:val="004A0B3E"/>
    <w:rsid w:val="004A10E0"/>
    <w:rsid w:val="004A1BE4"/>
    <w:rsid w:val="004A57C8"/>
    <w:rsid w:val="004A633D"/>
    <w:rsid w:val="004A6B2C"/>
    <w:rsid w:val="004A715D"/>
    <w:rsid w:val="004A7F0E"/>
    <w:rsid w:val="004B0522"/>
    <w:rsid w:val="004B0BF8"/>
    <w:rsid w:val="004B0CFF"/>
    <w:rsid w:val="004B27C1"/>
    <w:rsid w:val="004B38AC"/>
    <w:rsid w:val="004B4E72"/>
    <w:rsid w:val="004B5A51"/>
    <w:rsid w:val="004B68EA"/>
    <w:rsid w:val="004C14B2"/>
    <w:rsid w:val="004C3B24"/>
    <w:rsid w:val="004C4071"/>
    <w:rsid w:val="004C4308"/>
    <w:rsid w:val="004C473C"/>
    <w:rsid w:val="004C4C31"/>
    <w:rsid w:val="004C4FF4"/>
    <w:rsid w:val="004C5151"/>
    <w:rsid w:val="004C5973"/>
    <w:rsid w:val="004C62E4"/>
    <w:rsid w:val="004C7AB9"/>
    <w:rsid w:val="004C7DC2"/>
    <w:rsid w:val="004D2E5C"/>
    <w:rsid w:val="004D4883"/>
    <w:rsid w:val="004D4BB8"/>
    <w:rsid w:val="004D6B42"/>
    <w:rsid w:val="004D6BF6"/>
    <w:rsid w:val="004D7B41"/>
    <w:rsid w:val="004D7C5F"/>
    <w:rsid w:val="004D7D97"/>
    <w:rsid w:val="004D7EE1"/>
    <w:rsid w:val="004E06E3"/>
    <w:rsid w:val="004E0A5C"/>
    <w:rsid w:val="004E13EA"/>
    <w:rsid w:val="004E2183"/>
    <w:rsid w:val="004E2535"/>
    <w:rsid w:val="004E3F3A"/>
    <w:rsid w:val="004E441C"/>
    <w:rsid w:val="004F02C2"/>
    <w:rsid w:val="004F17DF"/>
    <w:rsid w:val="004F1C80"/>
    <w:rsid w:val="004F209A"/>
    <w:rsid w:val="004F21F4"/>
    <w:rsid w:val="004F27F2"/>
    <w:rsid w:val="004F300B"/>
    <w:rsid w:val="004F378D"/>
    <w:rsid w:val="004F4858"/>
    <w:rsid w:val="004F49A3"/>
    <w:rsid w:val="004F54BD"/>
    <w:rsid w:val="004F68A5"/>
    <w:rsid w:val="004F7F34"/>
    <w:rsid w:val="00500546"/>
    <w:rsid w:val="00500B8C"/>
    <w:rsid w:val="0050127A"/>
    <w:rsid w:val="00501A12"/>
    <w:rsid w:val="005024DC"/>
    <w:rsid w:val="0050287E"/>
    <w:rsid w:val="0050291F"/>
    <w:rsid w:val="00503148"/>
    <w:rsid w:val="005034F5"/>
    <w:rsid w:val="0050368A"/>
    <w:rsid w:val="00503D8E"/>
    <w:rsid w:val="005043BF"/>
    <w:rsid w:val="00504629"/>
    <w:rsid w:val="005046A6"/>
    <w:rsid w:val="00504A55"/>
    <w:rsid w:val="00504B99"/>
    <w:rsid w:val="00505D57"/>
    <w:rsid w:val="00506516"/>
    <w:rsid w:val="00506CCD"/>
    <w:rsid w:val="00507344"/>
    <w:rsid w:val="00507F6F"/>
    <w:rsid w:val="005102A2"/>
    <w:rsid w:val="00510833"/>
    <w:rsid w:val="005112B2"/>
    <w:rsid w:val="005112FB"/>
    <w:rsid w:val="00511D93"/>
    <w:rsid w:val="005127A5"/>
    <w:rsid w:val="005135E6"/>
    <w:rsid w:val="00513A5D"/>
    <w:rsid w:val="00514ECE"/>
    <w:rsid w:val="0051503C"/>
    <w:rsid w:val="00515968"/>
    <w:rsid w:val="00515F30"/>
    <w:rsid w:val="00516192"/>
    <w:rsid w:val="00522134"/>
    <w:rsid w:val="00522D78"/>
    <w:rsid w:val="00522DEA"/>
    <w:rsid w:val="00523155"/>
    <w:rsid w:val="00523337"/>
    <w:rsid w:val="00523A9B"/>
    <w:rsid w:val="00524134"/>
    <w:rsid w:val="00524CB9"/>
    <w:rsid w:val="00524D51"/>
    <w:rsid w:val="00525235"/>
    <w:rsid w:val="005252EF"/>
    <w:rsid w:val="00525450"/>
    <w:rsid w:val="00526BB1"/>
    <w:rsid w:val="00526FCD"/>
    <w:rsid w:val="005279B6"/>
    <w:rsid w:val="00530322"/>
    <w:rsid w:val="0053053F"/>
    <w:rsid w:val="005308F3"/>
    <w:rsid w:val="00531ADE"/>
    <w:rsid w:val="00531C54"/>
    <w:rsid w:val="005327E3"/>
    <w:rsid w:val="00540044"/>
    <w:rsid w:val="00541098"/>
    <w:rsid w:val="00541A89"/>
    <w:rsid w:val="00542839"/>
    <w:rsid w:val="005428EB"/>
    <w:rsid w:val="00542B9F"/>
    <w:rsid w:val="005430F5"/>
    <w:rsid w:val="00543DEA"/>
    <w:rsid w:val="005447C3"/>
    <w:rsid w:val="00544A9D"/>
    <w:rsid w:val="00545135"/>
    <w:rsid w:val="00545F7A"/>
    <w:rsid w:val="00545FC4"/>
    <w:rsid w:val="00546490"/>
    <w:rsid w:val="00546816"/>
    <w:rsid w:val="00547C14"/>
    <w:rsid w:val="00550273"/>
    <w:rsid w:val="0055070D"/>
    <w:rsid w:val="00550C78"/>
    <w:rsid w:val="00552B27"/>
    <w:rsid w:val="00552C10"/>
    <w:rsid w:val="00553982"/>
    <w:rsid w:val="00554A2E"/>
    <w:rsid w:val="005553A1"/>
    <w:rsid w:val="00555624"/>
    <w:rsid w:val="00555F43"/>
    <w:rsid w:val="005569D9"/>
    <w:rsid w:val="00557569"/>
    <w:rsid w:val="00560EEC"/>
    <w:rsid w:val="00560FB9"/>
    <w:rsid w:val="005621C8"/>
    <w:rsid w:val="00562602"/>
    <w:rsid w:val="00563E5C"/>
    <w:rsid w:val="0056409F"/>
    <w:rsid w:val="005645F3"/>
    <w:rsid w:val="005646A4"/>
    <w:rsid w:val="00565273"/>
    <w:rsid w:val="00565FF8"/>
    <w:rsid w:val="00566248"/>
    <w:rsid w:val="005669F4"/>
    <w:rsid w:val="00567288"/>
    <w:rsid w:val="0056788F"/>
    <w:rsid w:val="00570044"/>
    <w:rsid w:val="00571304"/>
    <w:rsid w:val="00571625"/>
    <w:rsid w:val="0057285F"/>
    <w:rsid w:val="00572D72"/>
    <w:rsid w:val="00572F12"/>
    <w:rsid w:val="005737CA"/>
    <w:rsid w:val="00573970"/>
    <w:rsid w:val="00573C90"/>
    <w:rsid w:val="00574BFB"/>
    <w:rsid w:val="00575148"/>
    <w:rsid w:val="00575717"/>
    <w:rsid w:val="00576241"/>
    <w:rsid w:val="0057760E"/>
    <w:rsid w:val="00577778"/>
    <w:rsid w:val="0057777B"/>
    <w:rsid w:val="00580415"/>
    <w:rsid w:val="00580620"/>
    <w:rsid w:val="00581BC6"/>
    <w:rsid w:val="005825BE"/>
    <w:rsid w:val="00583CAD"/>
    <w:rsid w:val="00584FD5"/>
    <w:rsid w:val="005850F0"/>
    <w:rsid w:val="00585E48"/>
    <w:rsid w:val="00585E5F"/>
    <w:rsid w:val="0058616F"/>
    <w:rsid w:val="00587475"/>
    <w:rsid w:val="00591D6D"/>
    <w:rsid w:val="00591F37"/>
    <w:rsid w:val="005928F5"/>
    <w:rsid w:val="00592C1F"/>
    <w:rsid w:val="00593FF3"/>
    <w:rsid w:val="005948C4"/>
    <w:rsid w:val="005953CA"/>
    <w:rsid w:val="005971A1"/>
    <w:rsid w:val="005973F3"/>
    <w:rsid w:val="005974A6"/>
    <w:rsid w:val="005976D2"/>
    <w:rsid w:val="005A0C5E"/>
    <w:rsid w:val="005A0D2E"/>
    <w:rsid w:val="005A1670"/>
    <w:rsid w:val="005A1E79"/>
    <w:rsid w:val="005A2257"/>
    <w:rsid w:val="005A265D"/>
    <w:rsid w:val="005A2767"/>
    <w:rsid w:val="005A3935"/>
    <w:rsid w:val="005A4A56"/>
    <w:rsid w:val="005A6262"/>
    <w:rsid w:val="005A7333"/>
    <w:rsid w:val="005A742F"/>
    <w:rsid w:val="005A76E9"/>
    <w:rsid w:val="005B04FE"/>
    <w:rsid w:val="005B1819"/>
    <w:rsid w:val="005B1906"/>
    <w:rsid w:val="005B1B07"/>
    <w:rsid w:val="005B24F9"/>
    <w:rsid w:val="005B253F"/>
    <w:rsid w:val="005B28EF"/>
    <w:rsid w:val="005B3A59"/>
    <w:rsid w:val="005B50C2"/>
    <w:rsid w:val="005B546B"/>
    <w:rsid w:val="005B5FCA"/>
    <w:rsid w:val="005B6B95"/>
    <w:rsid w:val="005B6C44"/>
    <w:rsid w:val="005B74EC"/>
    <w:rsid w:val="005B7A13"/>
    <w:rsid w:val="005B7B83"/>
    <w:rsid w:val="005B7C4B"/>
    <w:rsid w:val="005C0128"/>
    <w:rsid w:val="005C04FC"/>
    <w:rsid w:val="005C12DF"/>
    <w:rsid w:val="005C1646"/>
    <w:rsid w:val="005C1894"/>
    <w:rsid w:val="005C3A44"/>
    <w:rsid w:val="005C44DC"/>
    <w:rsid w:val="005C456F"/>
    <w:rsid w:val="005C472E"/>
    <w:rsid w:val="005C5246"/>
    <w:rsid w:val="005C5377"/>
    <w:rsid w:val="005C585A"/>
    <w:rsid w:val="005C5B7B"/>
    <w:rsid w:val="005C5FC0"/>
    <w:rsid w:val="005C6013"/>
    <w:rsid w:val="005C77B7"/>
    <w:rsid w:val="005C7833"/>
    <w:rsid w:val="005C7F31"/>
    <w:rsid w:val="005D065C"/>
    <w:rsid w:val="005D17C4"/>
    <w:rsid w:val="005D1B10"/>
    <w:rsid w:val="005D1FBD"/>
    <w:rsid w:val="005D2F7C"/>
    <w:rsid w:val="005D32AE"/>
    <w:rsid w:val="005D4108"/>
    <w:rsid w:val="005D5C87"/>
    <w:rsid w:val="005D5E91"/>
    <w:rsid w:val="005D5F36"/>
    <w:rsid w:val="005D65D1"/>
    <w:rsid w:val="005D6FC3"/>
    <w:rsid w:val="005D7E4A"/>
    <w:rsid w:val="005E025B"/>
    <w:rsid w:val="005E0FC7"/>
    <w:rsid w:val="005E130F"/>
    <w:rsid w:val="005E1693"/>
    <w:rsid w:val="005E186D"/>
    <w:rsid w:val="005E1B57"/>
    <w:rsid w:val="005E4AEC"/>
    <w:rsid w:val="005E4DF3"/>
    <w:rsid w:val="005E5D78"/>
    <w:rsid w:val="005E61F7"/>
    <w:rsid w:val="005E6CC0"/>
    <w:rsid w:val="005F03F6"/>
    <w:rsid w:val="005F046D"/>
    <w:rsid w:val="005F0551"/>
    <w:rsid w:val="005F1072"/>
    <w:rsid w:val="005F197F"/>
    <w:rsid w:val="005F209E"/>
    <w:rsid w:val="005F247A"/>
    <w:rsid w:val="005F2913"/>
    <w:rsid w:val="005F3570"/>
    <w:rsid w:val="005F43EA"/>
    <w:rsid w:val="005F4FD0"/>
    <w:rsid w:val="005F6674"/>
    <w:rsid w:val="005F693C"/>
    <w:rsid w:val="005F6ABF"/>
    <w:rsid w:val="005F7257"/>
    <w:rsid w:val="005F77F8"/>
    <w:rsid w:val="006015C5"/>
    <w:rsid w:val="006056D4"/>
    <w:rsid w:val="00606CFA"/>
    <w:rsid w:val="00607219"/>
    <w:rsid w:val="00610262"/>
    <w:rsid w:val="0061098F"/>
    <w:rsid w:val="00610B63"/>
    <w:rsid w:val="006112D3"/>
    <w:rsid w:val="00611CB1"/>
    <w:rsid w:val="00611F8A"/>
    <w:rsid w:val="0061237F"/>
    <w:rsid w:val="00612411"/>
    <w:rsid w:val="00613747"/>
    <w:rsid w:val="00614354"/>
    <w:rsid w:val="00616353"/>
    <w:rsid w:val="006167FC"/>
    <w:rsid w:val="00616C80"/>
    <w:rsid w:val="006177F1"/>
    <w:rsid w:val="00617E31"/>
    <w:rsid w:val="006206AC"/>
    <w:rsid w:val="00620C05"/>
    <w:rsid w:val="00620E4A"/>
    <w:rsid w:val="00620FD0"/>
    <w:rsid w:val="00621095"/>
    <w:rsid w:val="0062110D"/>
    <w:rsid w:val="006211B6"/>
    <w:rsid w:val="00621327"/>
    <w:rsid w:val="00621F1B"/>
    <w:rsid w:val="00622CC3"/>
    <w:rsid w:val="00622EA9"/>
    <w:rsid w:val="00624578"/>
    <w:rsid w:val="00624ECD"/>
    <w:rsid w:val="00625C63"/>
    <w:rsid w:val="00625F77"/>
    <w:rsid w:val="0062638D"/>
    <w:rsid w:val="00626A08"/>
    <w:rsid w:val="006273CC"/>
    <w:rsid w:val="00631AFF"/>
    <w:rsid w:val="00631E76"/>
    <w:rsid w:val="00632101"/>
    <w:rsid w:val="00632A31"/>
    <w:rsid w:val="00632A6C"/>
    <w:rsid w:val="00632D46"/>
    <w:rsid w:val="006337B9"/>
    <w:rsid w:val="006347B3"/>
    <w:rsid w:val="00634D04"/>
    <w:rsid w:val="006357C7"/>
    <w:rsid w:val="0063689C"/>
    <w:rsid w:val="006370B6"/>
    <w:rsid w:val="0063715F"/>
    <w:rsid w:val="006372E4"/>
    <w:rsid w:val="00637638"/>
    <w:rsid w:val="00637C8F"/>
    <w:rsid w:val="00640840"/>
    <w:rsid w:val="00641706"/>
    <w:rsid w:val="00642883"/>
    <w:rsid w:val="006439C7"/>
    <w:rsid w:val="00643A9E"/>
    <w:rsid w:val="00643C14"/>
    <w:rsid w:val="00644292"/>
    <w:rsid w:val="00644534"/>
    <w:rsid w:val="00644803"/>
    <w:rsid w:val="006461EC"/>
    <w:rsid w:val="0064651F"/>
    <w:rsid w:val="00646EAF"/>
    <w:rsid w:val="00646EBF"/>
    <w:rsid w:val="0065022F"/>
    <w:rsid w:val="00650385"/>
    <w:rsid w:val="00650441"/>
    <w:rsid w:val="00650617"/>
    <w:rsid w:val="0065094F"/>
    <w:rsid w:val="00652064"/>
    <w:rsid w:val="006524AE"/>
    <w:rsid w:val="00652DEA"/>
    <w:rsid w:val="006540E4"/>
    <w:rsid w:val="00655039"/>
    <w:rsid w:val="006554B6"/>
    <w:rsid w:val="006603F8"/>
    <w:rsid w:val="00660532"/>
    <w:rsid w:val="0066077A"/>
    <w:rsid w:val="00661E54"/>
    <w:rsid w:val="00665AF2"/>
    <w:rsid w:val="00665D3F"/>
    <w:rsid w:val="00667663"/>
    <w:rsid w:val="0066793D"/>
    <w:rsid w:val="00670318"/>
    <w:rsid w:val="00670710"/>
    <w:rsid w:val="00670771"/>
    <w:rsid w:val="00670CF6"/>
    <w:rsid w:val="00670D56"/>
    <w:rsid w:val="006715E7"/>
    <w:rsid w:val="00671891"/>
    <w:rsid w:val="006745C2"/>
    <w:rsid w:val="00674DDB"/>
    <w:rsid w:val="006751FA"/>
    <w:rsid w:val="00675810"/>
    <w:rsid w:val="006776B8"/>
    <w:rsid w:val="006800A4"/>
    <w:rsid w:val="00680717"/>
    <w:rsid w:val="00680AC5"/>
    <w:rsid w:val="00680FF4"/>
    <w:rsid w:val="00681440"/>
    <w:rsid w:val="00681BD3"/>
    <w:rsid w:val="00681FB9"/>
    <w:rsid w:val="0068216A"/>
    <w:rsid w:val="006825CC"/>
    <w:rsid w:val="00682F8D"/>
    <w:rsid w:val="006832C0"/>
    <w:rsid w:val="006834CF"/>
    <w:rsid w:val="006845FF"/>
    <w:rsid w:val="00684778"/>
    <w:rsid w:val="00684B3E"/>
    <w:rsid w:val="00684FB0"/>
    <w:rsid w:val="00686912"/>
    <w:rsid w:val="0069141A"/>
    <w:rsid w:val="006914C1"/>
    <w:rsid w:val="006918E4"/>
    <w:rsid w:val="00691A4D"/>
    <w:rsid w:val="00691CB9"/>
    <w:rsid w:val="00692B02"/>
    <w:rsid w:val="00692BFD"/>
    <w:rsid w:val="00692C47"/>
    <w:rsid w:val="00693099"/>
    <w:rsid w:val="00693F65"/>
    <w:rsid w:val="006946DA"/>
    <w:rsid w:val="00694D4E"/>
    <w:rsid w:val="00695084"/>
    <w:rsid w:val="00695791"/>
    <w:rsid w:val="0069596E"/>
    <w:rsid w:val="00695D8E"/>
    <w:rsid w:val="00695E68"/>
    <w:rsid w:val="00696525"/>
    <w:rsid w:val="00696847"/>
    <w:rsid w:val="00697427"/>
    <w:rsid w:val="006A039E"/>
    <w:rsid w:val="006A03D2"/>
    <w:rsid w:val="006A3CAC"/>
    <w:rsid w:val="006A4510"/>
    <w:rsid w:val="006A527A"/>
    <w:rsid w:val="006A62A1"/>
    <w:rsid w:val="006A70A1"/>
    <w:rsid w:val="006A71E9"/>
    <w:rsid w:val="006A7532"/>
    <w:rsid w:val="006A7F84"/>
    <w:rsid w:val="006B13A2"/>
    <w:rsid w:val="006B171D"/>
    <w:rsid w:val="006B190A"/>
    <w:rsid w:val="006B340F"/>
    <w:rsid w:val="006B6079"/>
    <w:rsid w:val="006B7310"/>
    <w:rsid w:val="006B7D20"/>
    <w:rsid w:val="006C08A5"/>
    <w:rsid w:val="006C0EAD"/>
    <w:rsid w:val="006C2370"/>
    <w:rsid w:val="006C2A64"/>
    <w:rsid w:val="006C2F9A"/>
    <w:rsid w:val="006C36D6"/>
    <w:rsid w:val="006C38FF"/>
    <w:rsid w:val="006C40DB"/>
    <w:rsid w:val="006C49BA"/>
    <w:rsid w:val="006C5856"/>
    <w:rsid w:val="006C5C0D"/>
    <w:rsid w:val="006C64DF"/>
    <w:rsid w:val="006C6735"/>
    <w:rsid w:val="006C6C34"/>
    <w:rsid w:val="006C6C93"/>
    <w:rsid w:val="006D0247"/>
    <w:rsid w:val="006D095B"/>
    <w:rsid w:val="006D09CC"/>
    <w:rsid w:val="006D0E87"/>
    <w:rsid w:val="006D108E"/>
    <w:rsid w:val="006D15C7"/>
    <w:rsid w:val="006D1C68"/>
    <w:rsid w:val="006D2A77"/>
    <w:rsid w:val="006D37E4"/>
    <w:rsid w:val="006D742D"/>
    <w:rsid w:val="006D74B7"/>
    <w:rsid w:val="006D76D4"/>
    <w:rsid w:val="006E165E"/>
    <w:rsid w:val="006E17BC"/>
    <w:rsid w:val="006E2E59"/>
    <w:rsid w:val="006E3112"/>
    <w:rsid w:val="006E31E0"/>
    <w:rsid w:val="006E3AEC"/>
    <w:rsid w:val="006E4494"/>
    <w:rsid w:val="006E5A67"/>
    <w:rsid w:val="006E5C42"/>
    <w:rsid w:val="006E5CC1"/>
    <w:rsid w:val="006E7E4F"/>
    <w:rsid w:val="006E7F70"/>
    <w:rsid w:val="006F1497"/>
    <w:rsid w:val="006F1AEE"/>
    <w:rsid w:val="006F1E7E"/>
    <w:rsid w:val="006F1EC2"/>
    <w:rsid w:val="006F244D"/>
    <w:rsid w:val="006F2725"/>
    <w:rsid w:val="006F298C"/>
    <w:rsid w:val="006F4298"/>
    <w:rsid w:val="006F498C"/>
    <w:rsid w:val="006F4F76"/>
    <w:rsid w:val="006F54E4"/>
    <w:rsid w:val="006F59C6"/>
    <w:rsid w:val="006F64CD"/>
    <w:rsid w:val="006F708E"/>
    <w:rsid w:val="006F7442"/>
    <w:rsid w:val="006F748A"/>
    <w:rsid w:val="006F75E0"/>
    <w:rsid w:val="006F76DD"/>
    <w:rsid w:val="006F773F"/>
    <w:rsid w:val="00701537"/>
    <w:rsid w:val="00701B2E"/>
    <w:rsid w:val="0070232B"/>
    <w:rsid w:val="00704408"/>
    <w:rsid w:val="007044FD"/>
    <w:rsid w:val="00704A2C"/>
    <w:rsid w:val="007055E9"/>
    <w:rsid w:val="00705AA2"/>
    <w:rsid w:val="007066A8"/>
    <w:rsid w:val="00710D78"/>
    <w:rsid w:val="0071177B"/>
    <w:rsid w:val="0071305C"/>
    <w:rsid w:val="00713C85"/>
    <w:rsid w:val="0071448E"/>
    <w:rsid w:val="0071579C"/>
    <w:rsid w:val="00715B26"/>
    <w:rsid w:val="007164F1"/>
    <w:rsid w:val="00717122"/>
    <w:rsid w:val="00720FD7"/>
    <w:rsid w:val="0072108B"/>
    <w:rsid w:val="00721E81"/>
    <w:rsid w:val="00723C0A"/>
    <w:rsid w:val="00724BE1"/>
    <w:rsid w:val="00725C3F"/>
    <w:rsid w:val="007263DA"/>
    <w:rsid w:val="0072650B"/>
    <w:rsid w:val="007273C1"/>
    <w:rsid w:val="00727C82"/>
    <w:rsid w:val="0073368A"/>
    <w:rsid w:val="00733E88"/>
    <w:rsid w:val="00734140"/>
    <w:rsid w:val="00735E26"/>
    <w:rsid w:val="00737E08"/>
    <w:rsid w:val="00740716"/>
    <w:rsid w:val="00741A05"/>
    <w:rsid w:val="00741F55"/>
    <w:rsid w:val="00742948"/>
    <w:rsid w:val="00742D2F"/>
    <w:rsid w:val="007458AA"/>
    <w:rsid w:val="007466A1"/>
    <w:rsid w:val="00752520"/>
    <w:rsid w:val="00752808"/>
    <w:rsid w:val="00753000"/>
    <w:rsid w:val="007543A7"/>
    <w:rsid w:val="007553C0"/>
    <w:rsid w:val="00755625"/>
    <w:rsid w:val="007556B8"/>
    <w:rsid w:val="00756CC1"/>
    <w:rsid w:val="00756D5F"/>
    <w:rsid w:val="00756E04"/>
    <w:rsid w:val="00756F0C"/>
    <w:rsid w:val="007610FB"/>
    <w:rsid w:val="00762C06"/>
    <w:rsid w:val="00764DB2"/>
    <w:rsid w:val="0076531D"/>
    <w:rsid w:val="00765A01"/>
    <w:rsid w:val="00766540"/>
    <w:rsid w:val="00766C25"/>
    <w:rsid w:val="00766DD1"/>
    <w:rsid w:val="007673EB"/>
    <w:rsid w:val="00767556"/>
    <w:rsid w:val="00767CA0"/>
    <w:rsid w:val="0077033D"/>
    <w:rsid w:val="0077054D"/>
    <w:rsid w:val="007716C1"/>
    <w:rsid w:val="007724B8"/>
    <w:rsid w:val="00772EDB"/>
    <w:rsid w:val="0077350E"/>
    <w:rsid w:val="007748BD"/>
    <w:rsid w:val="00777FF2"/>
    <w:rsid w:val="00781A31"/>
    <w:rsid w:val="00781FE5"/>
    <w:rsid w:val="0078225B"/>
    <w:rsid w:val="00782B7E"/>
    <w:rsid w:val="00784749"/>
    <w:rsid w:val="00784A6C"/>
    <w:rsid w:val="00787256"/>
    <w:rsid w:val="00791804"/>
    <w:rsid w:val="00791807"/>
    <w:rsid w:val="007935AD"/>
    <w:rsid w:val="007941E2"/>
    <w:rsid w:val="0079434E"/>
    <w:rsid w:val="00794A43"/>
    <w:rsid w:val="00794C66"/>
    <w:rsid w:val="007969D9"/>
    <w:rsid w:val="00797247"/>
    <w:rsid w:val="00797691"/>
    <w:rsid w:val="00797C4A"/>
    <w:rsid w:val="007A0B1C"/>
    <w:rsid w:val="007A1839"/>
    <w:rsid w:val="007A185A"/>
    <w:rsid w:val="007A23E4"/>
    <w:rsid w:val="007A3907"/>
    <w:rsid w:val="007A3A39"/>
    <w:rsid w:val="007A4253"/>
    <w:rsid w:val="007A45E3"/>
    <w:rsid w:val="007A4D1D"/>
    <w:rsid w:val="007A4FC6"/>
    <w:rsid w:val="007A5564"/>
    <w:rsid w:val="007A738A"/>
    <w:rsid w:val="007A75BE"/>
    <w:rsid w:val="007A7DD4"/>
    <w:rsid w:val="007B0484"/>
    <w:rsid w:val="007B1104"/>
    <w:rsid w:val="007B1955"/>
    <w:rsid w:val="007B1AA6"/>
    <w:rsid w:val="007B1D54"/>
    <w:rsid w:val="007B21BC"/>
    <w:rsid w:val="007B2B80"/>
    <w:rsid w:val="007B36F4"/>
    <w:rsid w:val="007B5475"/>
    <w:rsid w:val="007B561E"/>
    <w:rsid w:val="007B5684"/>
    <w:rsid w:val="007B6221"/>
    <w:rsid w:val="007B709A"/>
    <w:rsid w:val="007B7166"/>
    <w:rsid w:val="007B78D7"/>
    <w:rsid w:val="007C1518"/>
    <w:rsid w:val="007C2190"/>
    <w:rsid w:val="007C2194"/>
    <w:rsid w:val="007C2C45"/>
    <w:rsid w:val="007C32B2"/>
    <w:rsid w:val="007C34E7"/>
    <w:rsid w:val="007C39B0"/>
    <w:rsid w:val="007C3C9D"/>
    <w:rsid w:val="007C6799"/>
    <w:rsid w:val="007C7461"/>
    <w:rsid w:val="007C7599"/>
    <w:rsid w:val="007D027A"/>
    <w:rsid w:val="007D071B"/>
    <w:rsid w:val="007D18D2"/>
    <w:rsid w:val="007D1F82"/>
    <w:rsid w:val="007D287A"/>
    <w:rsid w:val="007D33BB"/>
    <w:rsid w:val="007D3DB8"/>
    <w:rsid w:val="007D435F"/>
    <w:rsid w:val="007D43CC"/>
    <w:rsid w:val="007D4D02"/>
    <w:rsid w:val="007D50B7"/>
    <w:rsid w:val="007D5693"/>
    <w:rsid w:val="007D6C0A"/>
    <w:rsid w:val="007D6C4D"/>
    <w:rsid w:val="007D766D"/>
    <w:rsid w:val="007D7922"/>
    <w:rsid w:val="007E0135"/>
    <w:rsid w:val="007E05F3"/>
    <w:rsid w:val="007E0DE0"/>
    <w:rsid w:val="007E1C79"/>
    <w:rsid w:val="007E26C9"/>
    <w:rsid w:val="007E2ED1"/>
    <w:rsid w:val="007E3D3A"/>
    <w:rsid w:val="007E41A0"/>
    <w:rsid w:val="007E4321"/>
    <w:rsid w:val="007E4F7C"/>
    <w:rsid w:val="007E4FC8"/>
    <w:rsid w:val="007E5636"/>
    <w:rsid w:val="007E7B38"/>
    <w:rsid w:val="007F027F"/>
    <w:rsid w:val="007F0BFB"/>
    <w:rsid w:val="007F0CFB"/>
    <w:rsid w:val="007F2009"/>
    <w:rsid w:val="007F24CD"/>
    <w:rsid w:val="007F2D3B"/>
    <w:rsid w:val="007F352C"/>
    <w:rsid w:val="007F3E93"/>
    <w:rsid w:val="007F4612"/>
    <w:rsid w:val="007F4DC4"/>
    <w:rsid w:val="007F50B5"/>
    <w:rsid w:val="007F523B"/>
    <w:rsid w:val="007F52D2"/>
    <w:rsid w:val="007F646F"/>
    <w:rsid w:val="007F655A"/>
    <w:rsid w:val="007F711A"/>
    <w:rsid w:val="007F7582"/>
    <w:rsid w:val="007F7859"/>
    <w:rsid w:val="00801452"/>
    <w:rsid w:val="00801474"/>
    <w:rsid w:val="008028F3"/>
    <w:rsid w:val="00802948"/>
    <w:rsid w:val="008029D6"/>
    <w:rsid w:val="00806D3D"/>
    <w:rsid w:val="00810DD3"/>
    <w:rsid w:val="008111A7"/>
    <w:rsid w:val="00811922"/>
    <w:rsid w:val="008120B7"/>
    <w:rsid w:val="00813831"/>
    <w:rsid w:val="00813A13"/>
    <w:rsid w:val="00814D30"/>
    <w:rsid w:val="00814EA6"/>
    <w:rsid w:val="00815FA9"/>
    <w:rsid w:val="00816633"/>
    <w:rsid w:val="00816FC3"/>
    <w:rsid w:val="008171CC"/>
    <w:rsid w:val="008173A2"/>
    <w:rsid w:val="008204D7"/>
    <w:rsid w:val="0082157E"/>
    <w:rsid w:val="00821C6C"/>
    <w:rsid w:val="00822813"/>
    <w:rsid w:val="008231B6"/>
    <w:rsid w:val="00823839"/>
    <w:rsid w:val="00823F64"/>
    <w:rsid w:val="00824875"/>
    <w:rsid w:val="00824F51"/>
    <w:rsid w:val="0082520F"/>
    <w:rsid w:val="00827CE2"/>
    <w:rsid w:val="00827DEB"/>
    <w:rsid w:val="00830387"/>
    <w:rsid w:val="008309E4"/>
    <w:rsid w:val="00833E48"/>
    <w:rsid w:val="00834640"/>
    <w:rsid w:val="00834DA7"/>
    <w:rsid w:val="00835A27"/>
    <w:rsid w:val="008400D7"/>
    <w:rsid w:val="00840BB0"/>
    <w:rsid w:val="00843087"/>
    <w:rsid w:val="0084348F"/>
    <w:rsid w:val="008442FB"/>
    <w:rsid w:val="00845EA8"/>
    <w:rsid w:val="00845EB7"/>
    <w:rsid w:val="00850975"/>
    <w:rsid w:val="00850EFF"/>
    <w:rsid w:val="00852294"/>
    <w:rsid w:val="008523E8"/>
    <w:rsid w:val="008524F3"/>
    <w:rsid w:val="00852600"/>
    <w:rsid w:val="00852FFE"/>
    <w:rsid w:val="008534F4"/>
    <w:rsid w:val="008538F3"/>
    <w:rsid w:val="00854721"/>
    <w:rsid w:val="008547B8"/>
    <w:rsid w:val="00854986"/>
    <w:rsid w:val="0085522F"/>
    <w:rsid w:val="008557C0"/>
    <w:rsid w:val="00855F09"/>
    <w:rsid w:val="00855F9C"/>
    <w:rsid w:val="00856CCD"/>
    <w:rsid w:val="00856F07"/>
    <w:rsid w:val="008571DC"/>
    <w:rsid w:val="008573CE"/>
    <w:rsid w:val="008576E4"/>
    <w:rsid w:val="008612E2"/>
    <w:rsid w:val="00861756"/>
    <w:rsid w:val="00861A80"/>
    <w:rsid w:val="00862206"/>
    <w:rsid w:val="00862CA3"/>
    <w:rsid w:val="008638B4"/>
    <w:rsid w:val="00863D67"/>
    <w:rsid w:val="0086534D"/>
    <w:rsid w:val="0086567F"/>
    <w:rsid w:val="00865C5F"/>
    <w:rsid w:val="00866A92"/>
    <w:rsid w:val="00867730"/>
    <w:rsid w:val="00867B62"/>
    <w:rsid w:val="00867CD4"/>
    <w:rsid w:val="00871B9C"/>
    <w:rsid w:val="00871FA2"/>
    <w:rsid w:val="008724DB"/>
    <w:rsid w:val="008725FB"/>
    <w:rsid w:val="00874184"/>
    <w:rsid w:val="0087440A"/>
    <w:rsid w:val="008747F4"/>
    <w:rsid w:val="0087482A"/>
    <w:rsid w:val="00874CE9"/>
    <w:rsid w:val="008755AA"/>
    <w:rsid w:val="00876912"/>
    <w:rsid w:val="00876F72"/>
    <w:rsid w:val="00877C89"/>
    <w:rsid w:val="00881070"/>
    <w:rsid w:val="00882A7F"/>
    <w:rsid w:val="00882CDB"/>
    <w:rsid w:val="0088446C"/>
    <w:rsid w:val="008848ED"/>
    <w:rsid w:val="00884BA2"/>
    <w:rsid w:val="00886688"/>
    <w:rsid w:val="008872C4"/>
    <w:rsid w:val="00887D21"/>
    <w:rsid w:val="008904A5"/>
    <w:rsid w:val="008905C4"/>
    <w:rsid w:val="00892914"/>
    <w:rsid w:val="008933FF"/>
    <w:rsid w:val="00894181"/>
    <w:rsid w:val="00894456"/>
    <w:rsid w:val="00895800"/>
    <w:rsid w:val="008964A7"/>
    <w:rsid w:val="00896D2D"/>
    <w:rsid w:val="00897124"/>
    <w:rsid w:val="008A05FA"/>
    <w:rsid w:val="008A06A0"/>
    <w:rsid w:val="008A1901"/>
    <w:rsid w:val="008A3604"/>
    <w:rsid w:val="008A3DAF"/>
    <w:rsid w:val="008A500A"/>
    <w:rsid w:val="008A62D2"/>
    <w:rsid w:val="008A631C"/>
    <w:rsid w:val="008A6FAA"/>
    <w:rsid w:val="008A7C3E"/>
    <w:rsid w:val="008B0706"/>
    <w:rsid w:val="008B0ECF"/>
    <w:rsid w:val="008B1C25"/>
    <w:rsid w:val="008B27DB"/>
    <w:rsid w:val="008B2888"/>
    <w:rsid w:val="008B3985"/>
    <w:rsid w:val="008B5E1C"/>
    <w:rsid w:val="008B5E2B"/>
    <w:rsid w:val="008B647C"/>
    <w:rsid w:val="008B7880"/>
    <w:rsid w:val="008C24B0"/>
    <w:rsid w:val="008C24C8"/>
    <w:rsid w:val="008C2E1F"/>
    <w:rsid w:val="008C3DDC"/>
    <w:rsid w:val="008C4102"/>
    <w:rsid w:val="008C4F2D"/>
    <w:rsid w:val="008C504C"/>
    <w:rsid w:val="008C61E9"/>
    <w:rsid w:val="008C6436"/>
    <w:rsid w:val="008C6DE2"/>
    <w:rsid w:val="008D0693"/>
    <w:rsid w:val="008D0C68"/>
    <w:rsid w:val="008D162B"/>
    <w:rsid w:val="008D16B5"/>
    <w:rsid w:val="008D244F"/>
    <w:rsid w:val="008D2CE1"/>
    <w:rsid w:val="008D397F"/>
    <w:rsid w:val="008D4006"/>
    <w:rsid w:val="008D4AF4"/>
    <w:rsid w:val="008D4E9B"/>
    <w:rsid w:val="008D4F94"/>
    <w:rsid w:val="008D5719"/>
    <w:rsid w:val="008D59CA"/>
    <w:rsid w:val="008D62E8"/>
    <w:rsid w:val="008D71EA"/>
    <w:rsid w:val="008D7888"/>
    <w:rsid w:val="008D7A36"/>
    <w:rsid w:val="008D7B24"/>
    <w:rsid w:val="008E0704"/>
    <w:rsid w:val="008E1292"/>
    <w:rsid w:val="008E213E"/>
    <w:rsid w:val="008E25AE"/>
    <w:rsid w:val="008E2881"/>
    <w:rsid w:val="008E30B2"/>
    <w:rsid w:val="008E30F4"/>
    <w:rsid w:val="008E43ED"/>
    <w:rsid w:val="008E48DB"/>
    <w:rsid w:val="008E6167"/>
    <w:rsid w:val="008F0386"/>
    <w:rsid w:val="008F0DDF"/>
    <w:rsid w:val="008F0F38"/>
    <w:rsid w:val="008F5FC3"/>
    <w:rsid w:val="008F63AD"/>
    <w:rsid w:val="008F7694"/>
    <w:rsid w:val="00901534"/>
    <w:rsid w:val="0090197F"/>
    <w:rsid w:val="00902685"/>
    <w:rsid w:val="00902686"/>
    <w:rsid w:val="009038DE"/>
    <w:rsid w:val="009054BE"/>
    <w:rsid w:val="00907065"/>
    <w:rsid w:val="00907169"/>
    <w:rsid w:val="00907DCF"/>
    <w:rsid w:val="00907FEB"/>
    <w:rsid w:val="0091005F"/>
    <w:rsid w:val="00911147"/>
    <w:rsid w:val="00911350"/>
    <w:rsid w:val="00911C6D"/>
    <w:rsid w:val="00912224"/>
    <w:rsid w:val="009122EA"/>
    <w:rsid w:val="00912832"/>
    <w:rsid w:val="00912A31"/>
    <w:rsid w:val="0091300A"/>
    <w:rsid w:val="0091419A"/>
    <w:rsid w:val="009146D6"/>
    <w:rsid w:val="0091588E"/>
    <w:rsid w:val="00915E77"/>
    <w:rsid w:val="0092047E"/>
    <w:rsid w:val="009221CE"/>
    <w:rsid w:val="00922FF9"/>
    <w:rsid w:val="00923986"/>
    <w:rsid w:val="009239F6"/>
    <w:rsid w:val="00923ABC"/>
    <w:rsid w:val="00923DD0"/>
    <w:rsid w:val="0092528A"/>
    <w:rsid w:val="0092577C"/>
    <w:rsid w:val="009266D5"/>
    <w:rsid w:val="00926C34"/>
    <w:rsid w:val="00930592"/>
    <w:rsid w:val="00930E18"/>
    <w:rsid w:val="00932E74"/>
    <w:rsid w:val="00933448"/>
    <w:rsid w:val="00934240"/>
    <w:rsid w:val="00934476"/>
    <w:rsid w:val="009350F2"/>
    <w:rsid w:val="00936291"/>
    <w:rsid w:val="0093752D"/>
    <w:rsid w:val="00937D0F"/>
    <w:rsid w:val="00941CB5"/>
    <w:rsid w:val="0094256F"/>
    <w:rsid w:val="00943129"/>
    <w:rsid w:val="0094402C"/>
    <w:rsid w:val="0094514D"/>
    <w:rsid w:val="00945CA4"/>
    <w:rsid w:val="00946B1C"/>
    <w:rsid w:val="00947482"/>
    <w:rsid w:val="00947BF4"/>
    <w:rsid w:val="00951CA1"/>
    <w:rsid w:val="00951DE6"/>
    <w:rsid w:val="009527BA"/>
    <w:rsid w:val="00952B1D"/>
    <w:rsid w:val="00954FA8"/>
    <w:rsid w:val="009555B9"/>
    <w:rsid w:val="00955787"/>
    <w:rsid w:val="0095666C"/>
    <w:rsid w:val="00956A2E"/>
    <w:rsid w:val="0095793C"/>
    <w:rsid w:val="00957F32"/>
    <w:rsid w:val="009604C6"/>
    <w:rsid w:val="009608F3"/>
    <w:rsid w:val="00961CAE"/>
    <w:rsid w:val="00963318"/>
    <w:rsid w:val="009643EE"/>
    <w:rsid w:val="009644E4"/>
    <w:rsid w:val="009651C8"/>
    <w:rsid w:val="00965598"/>
    <w:rsid w:val="009664C4"/>
    <w:rsid w:val="009667B3"/>
    <w:rsid w:val="0096727A"/>
    <w:rsid w:val="009711AF"/>
    <w:rsid w:val="009716CA"/>
    <w:rsid w:val="009721F7"/>
    <w:rsid w:val="00973BE7"/>
    <w:rsid w:val="00974019"/>
    <w:rsid w:val="0097699B"/>
    <w:rsid w:val="00977949"/>
    <w:rsid w:val="00980675"/>
    <w:rsid w:val="00982076"/>
    <w:rsid w:val="00983614"/>
    <w:rsid w:val="00983B25"/>
    <w:rsid w:val="00983DD9"/>
    <w:rsid w:val="0098486F"/>
    <w:rsid w:val="00984C81"/>
    <w:rsid w:val="009862E0"/>
    <w:rsid w:val="00987232"/>
    <w:rsid w:val="00987385"/>
    <w:rsid w:val="00987683"/>
    <w:rsid w:val="00990578"/>
    <w:rsid w:val="00990803"/>
    <w:rsid w:val="00990891"/>
    <w:rsid w:val="00991728"/>
    <w:rsid w:val="00992098"/>
    <w:rsid w:val="0099314A"/>
    <w:rsid w:val="00993514"/>
    <w:rsid w:val="00993AF2"/>
    <w:rsid w:val="00994B14"/>
    <w:rsid w:val="00994E1B"/>
    <w:rsid w:val="00995710"/>
    <w:rsid w:val="0099574C"/>
    <w:rsid w:val="009957FD"/>
    <w:rsid w:val="00995894"/>
    <w:rsid w:val="00995911"/>
    <w:rsid w:val="00995936"/>
    <w:rsid w:val="00995F3F"/>
    <w:rsid w:val="00996166"/>
    <w:rsid w:val="009975B0"/>
    <w:rsid w:val="00997AD4"/>
    <w:rsid w:val="00997D93"/>
    <w:rsid w:val="00997DC7"/>
    <w:rsid w:val="009A02E2"/>
    <w:rsid w:val="009A0C54"/>
    <w:rsid w:val="009A21E7"/>
    <w:rsid w:val="009A3050"/>
    <w:rsid w:val="009A3344"/>
    <w:rsid w:val="009A4F0B"/>
    <w:rsid w:val="009A69CD"/>
    <w:rsid w:val="009A717F"/>
    <w:rsid w:val="009A76F9"/>
    <w:rsid w:val="009A77AE"/>
    <w:rsid w:val="009A7E12"/>
    <w:rsid w:val="009B03E2"/>
    <w:rsid w:val="009B076A"/>
    <w:rsid w:val="009B086D"/>
    <w:rsid w:val="009B0F40"/>
    <w:rsid w:val="009B0FC9"/>
    <w:rsid w:val="009B1921"/>
    <w:rsid w:val="009B1D87"/>
    <w:rsid w:val="009B295E"/>
    <w:rsid w:val="009B2CAA"/>
    <w:rsid w:val="009B2D7F"/>
    <w:rsid w:val="009B38AE"/>
    <w:rsid w:val="009B3D81"/>
    <w:rsid w:val="009B5873"/>
    <w:rsid w:val="009B6118"/>
    <w:rsid w:val="009B688D"/>
    <w:rsid w:val="009B6F97"/>
    <w:rsid w:val="009B760F"/>
    <w:rsid w:val="009B7839"/>
    <w:rsid w:val="009C0225"/>
    <w:rsid w:val="009C149E"/>
    <w:rsid w:val="009C14CB"/>
    <w:rsid w:val="009C1635"/>
    <w:rsid w:val="009C1DCB"/>
    <w:rsid w:val="009C1EF8"/>
    <w:rsid w:val="009C222A"/>
    <w:rsid w:val="009C22CB"/>
    <w:rsid w:val="009C23BC"/>
    <w:rsid w:val="009C27A1"/>
    <w:rsid w:val="009C2816"/>
    <w:rsid w:val="009C2B03"/>
    <w:rsid w:val="009C3212"/>
    <w:rsid w:val="009C3450"/>
    <w:rsid w:val="009C3E89"/>
    <w:rsid w:val="009C4B4E"/>
    <w:rsid w:val="009C5365"/>
    <w:rsid w:val="009D0ECD"/>
    <w:rsid w:val="009D1212"/>
    <w:rsid w:val="009D1559"/>
    <w:rsid w:val="009D237F"/>
    <w:rsid w:val="009D38A3"/>
    <w:rsid w:val="009D3F9F"/>
    <w:rsid w:val="009D4709"/>
    <w:rsid w:val="009D79E5"/>
    <w:rsid w:val="009D7DD0"/>
    <w:rsid w:val="009D7E10"/>
    <w:rsid w:val="009E04A4"/>
    <w:rsid w:val="009E1053"/>
    <w:rsid w:val="009E111D"/>
    <w:rsid w:val="009E1454"/>
    <w:rsid w:val="009E2205"/>
    <w:rsid w:val="009E2509"/>
    <w:rsid w:val="009E2B38"/>
    <w:rsid w:val="009E3536"/>
    <w:rsid w:val="009E4180"/>
    <w:rsid w:val="009E59DD"/>
    <w:rsid w:val="009F0729"/>
    <w:rsid w:val="009F149C"/>
    <w:rsid w:val="009F1BAF"/>
    <w:rsid w:val="009F25DD"/>
    <w:rsid w:val="009F368A"/>
    <w:rsid w:val="009F423E"/>
    <w:rsid w:val="009F46C1"/>
    <w:rsid w:val="009F4C42"/>
    <w:rsid w:val="009F5B90"/>
    <w:rsid w:val="009F7BC3"/>
    <w:rsid w:val="009F7ED2"/>
    <w:rsid w:val="009F7F0B"/>
    <w:rsid w:val="00A00317"/>
    <w:rsid w:val="00A02AD9"/>
    <w:rsid w:val="00A03708"/>
    <w:rsid w:val="00A03D24"/>
    <w:rsid w:val="00A0451F"/>
    <w:rsid w:val="00A048CD"/>
    <w:rsid w:val="00A0775A"/>
    <w:rsid w:val="00A07B24"/>
    <w:rsid w:val="00A07C23"/>
    <w:rsid w:val="00A104D9"/>
    <w:rsid w:val="00A13256"/>
    <w:rsid w:val="00A140E3"/>
    <w:rsid w:val="00A14C50"/>
    <w:rsid w:val="00A15CDF"/>
    <w:rsid w:val="00A161A6"/>
    <w:rsid w:val="00A166C0"/>
    <w:rsid w:val="00A16928"/>
    <w:rsid w:val="00A16B20"/>
    <w:rsid w:val="00A17948"/>
    <w:rsid w:val="00A17A16"/>
    <w:rsid w:val="00A17BCD"/>
    <w:rsid w:val="00A203C9"/>
    <w:rsid w:val="00A209E1"/>
    <w:rsid w:val="00A21B19"/>
    <w:rsid w:val="00A228C7"/>
    <w:rsid w:val="00A24A02"/>
    <w:rsid w:val="00A24A62"/>
    <w:rsid w:val="00A24DB1"/>
    <w:rsid w:val="00A25284"/>
    <w:rsid w:val="00A255AA"/>
    <w:rsid w:val="00A25E2B"/>
    <w:rsid w:val="00A25F37"/>
    <w:rsid w:val="00A26A6A"/>
    <w:rsid w:val="00A2710A"/>
    <w:rsid w:val="00A307DF"/>
    <w:rsid w:val="00A30FA1"/>
    <w:rsid w:val="00A3123C"/>
    <w:rsid w:val="00A31764"/>
    <w:rsid w:val="00A31B77"/>
    <w:rsid w:val="00A31B8D"/>
    <w:rsid w:val="00A3282A"/>
    <w:rsid w:val="00A3290B"/>
    <w:rsid w:val="00A32A5C"/>
    <w:rsid w:val="00A32DCB"/>
    <w:rsid w:val="00A33015"/>
    <w:rsid w:val="00A3406B"/>
    <w:rsid w:val="00A342D6"/>
    <w:rsid w:val="00A3445F"/>
    <w:rsid w:val="00A3571F"/>
    <w:rsid w:val="00A35C9B"/>
    <w:rsid w:val="00A36589"/>
    <w:rsid w:val="00A365D2"/>
    <w:rsid w:val="00A36A78"/>
    <w:rsid w:val="00A36FE0"/>
    <w:rsid w:val="00A378A3"/>
    <w:rsid w:val="00A40386"/>
    <w:rsid w:val="00A41545"/>
    <w:rsid w:val="00A41951"/>
    <w:rsid w:val="00A41C17"/>
    <w:rsid w:val="00A4246A"/>
    <w:rsid w:val="00A42475"/>
    <w:rsid w:val="00A42CA3"/>
    <w:rsid w:val="00A42E48"/>
    <w:rsid w:val="00A43186"/>
    <w:rsid w:val="00A43385"/>
    <w:rsid w:val="00A434EE"/>
    <w:rsid w:val="00A43C63"/>
    <w:rsid w:val="00A441D4"/>
    <w:rsid w:val="00A45AFD"/>
    <w:rsid w:val="00A46063"/>
    <w:rsid w:val="00A46096"/>
    <w:rsid w:val="00A516EF"/>
    <w:rsid w:val="00A52460"/>
    <w:rsid w:val="00A52C29"/>
    <w:rsid w:val="00A5330E"/>
    <w:rsid w:val="00A53506"/>
    <w:rsid w:val="00A5397E"/>
    <w:rsid w:val="00A55390"/>
    <w:rsid w:val="00A55A7C"/>
    <w:rsid w:val="00A56586"/>
    <w:rsid w:val="00A56E4B"/>
    <w:rsid w:val="00A60318"/>
    <w:rsid w:val="00A6294A"/>
    <w:rsid w:val="00A63B4F"/>
    <w:rsid w:val="00A63C83"/>
    <w:rsid w:val="00A63CAD"/>
    <w:rsid w:val="00A6404B"/>
    <w:rsid w:val="00A653F0"/>
    <w:rsid w:val="00A656B3"/>
    <w:rsid w:val="00A65AAE"/>
    <w:rsid w:val="00A65E89"/>
    <w:rsid w:val="00A66BC0"/>
    <w:rsid w:val="00A67A69"/>
    <w:rsid w:val="00A67D1C"/>
    <w:rsid w:val="00A717E3"/>
    <w:rsid w:val="00A72336"/>
    <w:rsid w:val="00A72494"/>
    <w:rsid w:val="00A72B27"/>
    <w:rsid w:val="00A74320"/>
    <w:rsid w:val="00A758B7"/>
    <w:rsid w:val="00A768AC"/>
    <w:rsid w:val="00A775D1"/>
    <w:rsid w:val="00A77707"/>
    <w:rsid w:val="00A77A7B"/>
    <w:rsid w:val="00A77C62"/>
    <w:rsid w:val="00A81A95"/>
    <w:rsid w:val="00A81B48"/>
    <w:rsid w:val="00A85A36"/>
    <w:rsid w:val="00A900BE"/>
    <w:rsid w:val="00A905F5"/>
    <w:rsid w:val="00A91C1E"/>
    <w:rsid w:val="00A93A9B"/>
    <w:rsid w:val="00A94E3D"/>
    <w:rsid w:val="00A965F4"/>
    <w:rsid w:val="00A96EC4"/>
    <w:rsid w:val="00A9792E"/>
    <w:rsid w:val="00A97966"/>
    <w:rsid w:val="00A97AA5"/>
    <w:rsid w:val="00A97C84"/>
    <w:rsid w:val="00AA051E"/>
    <w:rsid w:val="00AA10D3"/>
    <w:rsid w:val="00AA122C"/>
    <w:rsid w:val="00AA16F3"/>
    <w:rsid w:val="00AA1F94"/>
    <w:rsid w:val="00AA24ED"/>
    <w:rsid w:val="00AA2EC1"/>
    <w:rsid w:val="00AA2F97"/>
    <w:rsid w:val="00AA4CE7"/>
    <w:rsid w:val="00AA5016"/>
    <w:rsid w:val="00AA529D"/>
    <w:rsid w:val="00AA5518"/>
    <w:rsid w:val="00AA5CE8"/>
    <w:rsid w:val="00AA5F6E"/>
    <w:rsid w:val="00AA646C"/>
    <w:rsid w:val="00AA6C84"/>
    <w:rsid w:val="00AA71A9"/>
    <w:rsid w:val="00AB1049"/>
    <w:rsid w:val="00AB146C"/>
    <w:rsid w:val="00AB18FC"/>
    <w:rsid w:val="00AB2196"/>
    <w:rsid w:val="00AB29A8"/>
    <w:rsid w:val="00AB2E35"/>
    <w:rsid w:val="00AB39B2"/>
    <w:rsid w:val="00AB5741"/>
    <w:rsid w:val="00AB6AEB"/>
    <w:rsid w:val="00AB72EA"/>
    <w:rsid w:val="00AB795F"/>
    <w:rsid w:val="00AC0139"/>
    <w:rsid w:val="00AC069E"/>
    <w:rsid w:val="00AC0794"/>
    <w:rsid w:val="00AC13AB"/>
    <w:rsid w:val="00AC1473"/>
    <w:rsid w:val="00AC1E0B"/>
    <w:rsid w:val="00AC327A"/>
    <w:rsid w:val="00AC4C49"/>
    <w:rsid w:val="00AC50B5"/>
    <w:rsid w:val="00AC5695"/>
    <w:rsid w:val="00AD0AC7"/>
    <w:rsid w:val="00AD0B35"/>
    <w:rsid w:val="00AD0B91"/>
    <w:rsid w:val="00AD1635"/>
    <w:rsid w:val="00AD1C9A"/>
    <w:rsid w:val="00AD4545"/>
    <w:rsid w:val="00AD479E"/>
    <w:rsid w:val="00AD6004"/>
    <w:rsid w:val="00AD62D8"/>
    <w:rsid w:val="00AD76C6"/>
    <w:rsid w:val="00AD79A0"/>
    <w:rsid w:val="00AD7A1A"/>
    <w:rsid w:val="00AE05D5"/>
    <w:rsid w:val="00AE166A"/>
    <w:rsid w:val="00AE16D2"/>
    <w:rsid w:val="00AE317F"/>
    <w:rsid w:val="00AE32E5"/>
    <w:rsid w:val="00AE35D9"/>
    <w:rsid w:val="00AE551D"/>
    <w:rsid w:val="00AE5607"/>
    <w:rsid w:val="00AE5BE1"/>
    <w:rsid w:val="00AE5E8C"/>
    <w:rsid w:val="00AE6173"/>
    <w:rsid w:val="00AE6332"/>
    <w:rsid w:val="00AE66F6"/>
    <w:rsid w:val="00AE6790"/>
    <w:rsid w:val="00AE6810"/>
    <w:rsid w:val="00AF01AE"/>
    <w:rsid w:val="00AF0A63"/>
    <w:rsid w:val="00AF1641"/>
    <w:rsid w:val="00AF2EA4"/>
    <w:rsid w:val="00AF31A5"/>
    <w:rsid w:val="00AF359D"/>
    <w:rsid w:val="00AF47A7"/>
    <w:rsid w:val="00AF523E"/>
    <w:rsid w:val="00AF529F"/>
    <w:rsid w:val="00AF5694"/>
    <w:rsid w:val="00AF662A"/>
    <w:rsid w:val="00AF73D9"/>
    <w:rsid w:val="00AF7BD1"/>
    <w:rsid w:val="00B005D5"/>
    <w:rsid w:val="00B007E3"/>
    <w:rsid w:val="00B012E7"/>
    <w:rsid w:val="00B0153B"/>
    <w:rsid w:val="00B01B5F"/>
    <w:rsid w:val="00B02982"/>
    <w:rsid w:val="00B02C42"/>
    <w:rsid w:val="00B04813"/>
    <w:rsid w:val="00B04CAB"/>
    <w:rsid w:val="00B0501F"/>
    <w:rsid w:val="00B05B59"/>
    <w:rsid w:val="00B06159"/>
    <w:rsid w:val="00B06394"/>
    <w:rsid w:val="00B0647F"/>
    <w:rsid w:val="00B06AA5"/>
    <w:rsid w:val="00B06C24"/>
    <w:rsid w:val="00B078C0"/>
    <w:rsid w:val="00B0793A"/>
    <w:rsid w:val="00B07992"/>
    <w:rsid w:val="00B10619"/>
    <w:rsid w:val="00B11283"/>
    <w:rsid w:val="00B123C0"/>
    <w:rsid w:val="00B127EE"/>
    <w:rsid w:val="00B12886"/>
    <w:rsid w:val="00B12AA5"/>
    <w:rsid w:val="00B12DBB"/>
    <w:rsid w:val="00B17146"/>
    <w:rsid w:val="00B17B94"/>
    <w:rsid w:val="00B20637"/>
    <w:rsid w:val="00B20E0D"/>
    <w:rsid w:val="00B21EEA"/>
    <w:rsid w:val="00B2229B"/>
    <w:rsid w:val="00B2255A"/>
    <w:rsid w:val="00B230A3"/>
    <w:rsid w:val="00B233D3"/>
    <w:rsid w:val="00B2455C"/>
    <w:rsid w:val="00B2458E"/>
    <w:rsid w:val="00B24BAD"/>
    <w:rsid w:val="00B2507D"/>
    <w:rsid w:val="00B25604"/>
    <w:rsid w:val="00B26905"/>
    <w:rsid w:val="00B27559"/>
    <w:rsid w:val="00B27CD8"/>
    <w:rsid w:val="00B30707"/>
    <w:rsid w:val="00B307B0"/>
    <w:rsid w:val="00B309B8"/>
    <w:rsid w:val="00B30D71"/>
    <w:rsid w:val="00B32312"/>
    <w:rsid w:val="00B32924"/>
    <w:rsid w:val="00B3320B"/>
    <w:rsid w:val="00B334BE"/>
    <w:rsid w:val="00B3356C"/>
    <w:rsid w:val="00B3397D"/>
    <w:rsid w:val="00B33F57"/>
    <w:rsid w:val="00B35365"/>
    <w:rsid w:val="00B357DD"/>
    <w:rsid w:val="00B359AB"/>
    <w:rsid w:val="00B35D0F"/>
    <w:rsid w:val="00B36562"/>
    <w:rsid w:val="00B369E2"/>
    <w:rsid w:val="00B37880"/>
    <w:rsid w:val="00B379F7"/>
    <w:rsid w:val="00B37A7A"/>
    <w:rsid w:val="00B41A0D"/>
    <w:rsid w:val="00B41CB5"/>
    <w:rsid w:val="00B42024"/>
    <w:rsid w:val="00B4253B"/>
    <w:rsid w:val="00B4256F"/>
    <w:rsid w:val="00B433B0"/>
    <w:rsid w:val="00B43D55"/>
    <w:rsid w:val="00B44664"/>
    <w:rsid w:val="00B44F06"/>
    <w:rsid w:val="00B47204"/>
    <w:rsid w:val="00B47885"/>
    <w:rsid w:val="00B4798E"/>
    <w:rsid w:val="00B50C17"/>
    <w:rsid w:val="00B5185E"/>
    <w:rsid w:val="00B51B7F"/>
    <w:rsid w:val="00B541CD"/>
    <w:rsid w:val="00B54E85"/>
    <w:rsid w:val="00B5602A"/>
    <w:rsid w:val="00B56F65"/>
    <w:rsid w:val="00B5706D"/>
    <w:rsid w:val="00B604A8"/>
    <w:rsid w:val="00B60AE7"/>
    <w:rsid w:val="00B6132B"/>
    <w:rsid w:val="00B619D3"/>
    <w:rsid w:val="00B620AC"/>
    <w:rsid w:val="00B64621"/>
    <w:rsid w:val="00B66A35"/>
    <w:rsid w:val="00B676E3"/>
    <w:rsid w:val="00B70141"/>
    <w:rsid w:val="00B704F1"/>
    <w:rsid w:val="00B708F7"/>
    <w:rsid w:val="00B70BA9"/>
    <w:rsid w:val="00B70FCD"/>
    <w:rsid w:val="00B716B3"/>
    <w:rsid w:val="00B71F98"/>
    <w:rsid w:val="00B72620"/>
    <w:rsid w:val="00B7323B"/>
    <w:rsid w:val="00B734EA"/>
    <w:rsid w:val="00B74124"/>
    <w:rsid w:val="00B743A1"/>
    <w:rsid w:val="00B743B0"/>
    <w:rsid w:val="00B74C24"/>
    <w:rsid w:val="00B75424"/>
    <w:rsid w:val="00B7608E"/>
    <w:rsid w:val="00B7609E"/>
    <w:rsid w:val="00B801E0"/>
    <w:rsid w:val="00B80AFF"/>
    <w:rsid w:val="00B80B9A"/>
    <w:rsid w:val="00B80BB5"/>
    <w:rsid w:val="00B80D38"/>
    <w:rsid w:val="00B810D4"/>
    <w:rsid w:val="00B8189F"/>
    <w:rsid w:val="00B81A96"/>
    <w:rsid w:val="00B83066"/>
    <w:rsid w:val="00B83C04"/>
    <w:rsid w:val="00B84BD5"/>
    <w:rsid w:val="00B84E3B"/>
    <w:rsid w:val="00B87660"/>
    <w:rsid w:val="00B91071"/>
    <w:rsid w:val="00B92CB7"/>
    <w:rsid w:val="00B93764"/>
    <w:rsid w:val="00B93BDB"/>
    <w:rsid w:val="00B96089"/>
    <w:rsid w:val="00B97612"/>
    <w:rsid w:val="00BA1153"/>
    <w:rsid w:val="00BA1ADE"/>
    <w:rsid w:val="00BA25BB"/>
    <w:rsid w:val="00BA2EAF"/>
    <w:rsid w:val="00BA42C5"/>
    <w:rsid w:val="00BA45C3"/>
    <w:rsid w:val="00BA4DC4"/>
    <w:rsid w:val="00BA5451"/>
    <w:rsid w:val="00BA5CA9"/>
    <w:rsid w:val="00BB0760"/>
    <w:rsid w:val="00BB07D5"/>
    <w:rsid w:val="00BB0C85"/>
    <w:rsid w:val="00BB231D"/>
    <w:rsid w:val="00BB2639"/>
    <w:rsid w:val="00BB2863"/>
    <w:rsid w:val="00BB2E99"/>
    <w:rsid w:val="00BB2F17"/>
    <w:rsid w:val="00BB38D7"/>
    <w:rsid w:val="00BB3D0A"/>
    <w:rsid w:val="00BB4399"/>
    <w:rsid w:val="00BB589F"/>
    <w:rsid w:val="00BB68CB"/>
    <w:rsid w:val="00BB6A45"/>
    <w:rsid w:val="00BC090F"/>
    <w:rsid w:val="00BC098F"/>
    <w:rsid w:val="00BC0AB6"/>
    <w:rsid w:val="00BC1050"/>
    <w:rsid w:val="00BC23AC"/>
    <w:rsid w:val="00BC261E"/>
    <w:rsid w:val="00BC2679"/>
    <w:rsid w:val="00BC3546"/>
    <w:rsid w:val="00BC361E"/>
    <w:rsid w:val="00BC3F1B"/>
    <w:rsid w:val="00BC4B35"/>
    <w:rsid w:val="00BC6063"/>
    <w:rsid w:val="00BD0C97"/>
    <w:rsid w:val="00BD1452"/>
    <w:rsid w:val="00BD212A"/>
    <w:rsid w:val="00BD2175"/>
    <w:rsid w:val="00BD284C"/>
    <w:rsid w:val="00BD2E2B"/>
    <w:rsid w:val="00BD31DE"/>
    <w:rsid w:val="00BD4737"/>
    <w:rsid w:val="00BD56E7"/>
    <w:rsid w:val="00BD5724"/>
    <w:rsid w:val="00BD6155"/>
    <w:rsid w:val="00BD6FF9"/>
    <w:rsid w:val="00BD77FE"/>
    <w:rsid w:val="00BD7A1E"/>
    <w:rsid w:val="00BD7E43"/>
    <w:rsid w:val="00BE03ED"/>
    <w:rsid w:val="00BE0EB4"/>
    <w:rsid w:val="00BE0F67"/>
    <w:rsid w:val="00BE1E9E"/>
    <w:rsid w:val="00BE1EEC"/>
    <w:rsid w:val="00BE460F"/>
    <w:rsid w:val="00BE4F64"/>
    <w:rsid w:val="00BE6B03"/>
    <w:rsid w:val="00BF16BB"/>
    <w:rsid w:val="00BF27AE"/>
    <w:rsid w:val="00BF299A"/>
    <w:rsid w:val="00BF2DB2"/>
    <w:rsid w:val="00BF4F7D"/>
    <w:rsid w:val="00BF59C4"/>
    <w:rsid w:val="00BF5BAB"/>
    <w:rsid w:val="00BF6446"/>
    <w:rsid w:val="00BF6659"/>
    <w:rsid w:val="00C01618"/>
    <w:rsid w:val="00C022A2"/>
    <w:rsid w:val="00C02EB2"/>
    <w:rsid w:val="00C0369C"/>
    <w:rsid w:val="00C03A61"/>
    <w:rsid w:val="00C03C0C"/>
    <w:rsid w:val="00C04A6A"/>
    <w:rsid w:val="00C04FF3"/>
    <w:rsid w:val="00C0575E"/>
    <w:rsid w:val="00C0628B"/>
    <w:rsid w:val="00C06A07"/>
    <w:rsid w:val="00C06B65"/>
    <w:rsid w:val="00C07665"/>
    <w:rsid w:val="00C07A70"/>
    <w:rsid w:val="00C07CF9"/>
    <w:rsid w:val="00C1090E"/>
    <w:rsid w:val="00C1096B"/>
    <w:rsid w:val="00C11683"/>
    <w:rsid w:val="00C118EB"/>
    <w:rsid w:val="00C11E89"/>
    <w:rsid w:val="00C12B4B"/>
    <w:rsid w:val="00C12EB2"/>
    <w:rsid w:val="00C1309B"/>
    <w:rsid w:val="00C13863"/>
    <w:rsid w:val="00C14683"/>
    <w:rsid w:val="00C158CB"/>
    <w:rsid w:val="00C168AF"/>
    <w:rsid w:val="00C17220"/>
    <w:rsid w:val="00C172A6"/>
    <w:rsid w:val="00C1764D"/>
    <w:rsid w:val="00C17E51"/>
    <w:rsid w:val="00C2085F"/>
    <w:rsid w:val="00C20CA4"/>
    <w:rsid w:val="00C20DEF"/>
    <w:rsid w:val="00C21CD3"/>
    <w:rsid w:val="00C2308A"/>
    <w:rsid w:val="00C2418C"/>
    <w:rsid w:val="00C24F81"/>
    <w:rsid w:val="00C25A90"/>
    <w:rsid w:val="00C26432"/>
    <w:rsid w:val="00C269D3"/>
    <w:rsid w:val="00C26A10"/>
    <w:rsid w:val="00C26AFE"/>
    <w:rsid w:val="00C27B0B"/>
    <w:rsid w:val="00C309B8"/>
    <w:rsid w:val="00C31533"/>
    <w:rsid w:val="00C315D8"/>
    <w:rsid w:val="00C3172F"/>
    <w:rsid w:val="00C320E2"/>
    <w:rsid w:val="00C32329"/>
    <w:rsid w:val="00C325B3"/>
    <w:rsid w:val="00C32949"/>
    <w:rsid w:val="00C32F8F"/>
    <w:rsid w:val="00C336E3"/>
    <w:rsid w:val="00C33A1E"/>
    <w:rsid w:val="00C33F5D"/>
    <w:rsid w:val="00C33FB1"/>
    <w:rsid w:val="00C3576B"/>
    <w:rsid w:val="00C35CC4"/>
    <w:rsid w:val="00C35D9A"/>
    <w:rsid w:val="00C3651A"/>
    <w:rsid w:val="00C3788A"/>
    <w:rsid w:val="00C40259"/>
    <w:rsid w:val="00C40382"/>
    <w:rsid w:val="00C40AA3"/>
    <w:rsid w:val="00C41A35"/>
    <w:rsid w:val="00C41ED6"/>
    <w:rsid w:val="00C41FF1"/>
    <w:rsid w:val="00C42B73"/>
    <w:rsid w:val="00C42EAC"/>
    <w:rsid w:val="00C43D34"/>
    <w:rsid w:val="00C43DB7"/>
    <w:rsid w:val="00C446AB"/>
    <w:rsid w:val="00C44A7A"/>
    <w:rsid w:val="00C45443"/>
    <w:rsid w:val="00C458C8"/>
    <w:rsid w:val="00C463F2"/>
    <w:rsid w:val="00C46E10"/>
    <w:rsid w:val="00C5078B"/>
    <w:rsid w:val="00C50CA8"/>
    <w:rsid w:val="00C5107A"/>
    <w:rsid w:val="00C5172F"/>
    <w:rsid w:val="00C5173D"/>
    <w:rsid w:val="00C524D7"/>
    <w:rsid w:val="00C564A8"/>
    <w:rsid w:val="00C569CA"/>
    <w:rsid w:val="00C56B67"/>
    <w:rsid w:val="00C57954"/>
    <w:rsid w:val="00C57B94"/>
    <w:rsid w:val="00C60DCA"/>
    <w:rsid w:val="00C61761"/>
    <w:rsid w:val="00C62E0E"/>
    <w:rsid w:val="00C63635"/>
    <w:rsid w:val="00C6449F"/>
    <w:rsid w:val="00C647B9"/>
    <w:rsid w:val="00C652DA"/>
    <w:rsid w:val="00C667B5"/>
    <w:rsid w:val="00C66D02"/>
    <w:rsid w:val="00C67538"/>
    <w:rsid w:val="00C70CC0"/>
    <w:rsid w:val="00C71019"/>
    <w:rsid w:val="00C713EE"/>
    <w:rsid w:val="00C71C1F"/>
    <w:rsid w:val="00C72306"/>
    <w:rsid w:val="00C72CC7"/>
    <w:rsid w:val="00C72E69"/>
    <w:rsid w:val="00C73611"/>
    <w:rsid w:val="00C7401D"/>
    <w:rsid w:val="00C750EE"/>
    <w:rsid w:val="00C759A1"/>
    <w:rsid w:val="00C76895"/>
    <w:rsid w:val="00C76B8E"/>
    <w:rsid w:val="00C76C0C"/>
    <w:rsid w:val="00C775F5"/>
    <w:rsid w:val="00C77980"/>
    <w:rsid w:val="00C77D80"/>
    <w:rsid w:val="00C80793"/>
    <w:rsid w:val="00C80E85"/>
    <w:rsid w:val="00C82DBF"/>
    <w:rsid w:val="00C83A36"/>
    <w:rsid w:val="00C85D74"/>
    <w:rsid w:val="00C876DB"/>
    <w:rsid w:val="00C87C77"/>
    <w:rsid w:val="00C87E00"/>
    <w:rsid w:val="00C9083F"/>
    <w:rsid w:val="00C914DB"/>
    <w:rsid w:val="00C9373A"/>
    <w:rsid w:val="00C93868"/>
    <w:rsid w:val="00C959CA"/>
    <w:rsid w:val="00C96D4B"/>
    <w:rsid w:val="00C97BDB"/>
    <w:rsid w:val="00C97E4C"/>
    <w:rsid w:val="00CA01CC"/>
    <w:rsid w:val="00CA0A0B"/>
    <w:rsid w:val="00CA2446"/>
    <w:rsid w:val="00CA2C80"/>
    <w:rsid w:val="00CA2E8E"/>
    <w:rsid w:val="00CA3BF2"/>
    <w:rsid w:val="00CA3C6D"/>
    <w:rsid w:val="00CA4A8A"/>
    <w:rsid w:val="00CA6952"/>
    <w:rsid w:val="00CA76CD"/>
    <w:rsid w:val="00CA7A29"/>
    <w:rsid w:val="00CB0406"/>
    <w:rsid w:val="00CB05A0"/>
    <w:rsid w:val="00CB0ADD"/>
    <w:rsid w:val="00CB1460"/>
    <w:rsid w:val="00CB14EE"/>
    <w:rsid w:val="00CB155C"/>
    <w:rsid w:val="00CB28CC"/>
    <w:rsid w:val="00CB3847"/>
    <w:rsid w:val="00CB53D4"/>
    <w:rsid w:val="00CB5DCC"/>
    <w:rsid w:val="00CB5F8E"/>
    <w:rsid w:val="00CB6292"/>
    <w:rsid w:val="00CB64C0"/>
    <w:rsid w:val="00CB6EE4"/>
    <w:rsid w:val="00CB794B"/>
    <w:rsid w:val="00CC015C"/>
    <w:rsid w:val="00CC018F"/>
    <w:rsid w:val="00CC0555"/>
    <w:rsid w:val="00CC056D"/>
    <w:rsid w:val="00CC0DC7"/>
    <w:rsid w:val="00CC2C5D"/>
    <w:rsid w:val="00CC3449"/>
    <w:rsid w:val="00CC3AC2"/>
    <w:rsid w:val="00CC4914"/>
    <w:rsid w:val="00CC551D"/>
    <w:rsid w:val="00CC7110"/>
    <w:rsid w:val="00CD016B"/>
    <w:rsid w:val="00CD0FF7"/>
    <w:rsid w:val="00CD1100"/>
    <w:rsid w:val="00CD11E2"/>
    <w:rsid w:val="00CD15F5"/>
    <w:rsid w:val="00CD172A"/>
    <w:rsid w:val="00CD1B63"/>
    <w:rsid w:val="00CD2F3E"/>
    <w:rsid w:val="00CD3002"/>
    <w:rsid w:val="00CD3BE5"/>
    <w:rsid w:val="00CD405E"/>
    <w:rsid w:val="00CD4CFD"/>
    <w:rsid w:val="00CD569F"/>
    <w:rsid w:val="00CD5A81"/>
    <w:rsid w:val="00CD6451"/>
    <w:rsid w:val="00CD6653"/>
    <w:rsid w:val="00CE1721"/>
    <w:rsid w:val="00CE2BE7"/>
    <w:rsid w:val="00CE2DF3"/>
    <w:rsid w:val="00CE2E32"/>
    <w:rsid w:val="00CE3755"/>
    <w:rsid w:val="00CE3F14"/>
    <w:rsid w:val="00CE402D"/>
    <w:rsid w:val="00CE47B4"/>
    <w:rsid w:val="00CE50F3"/>
    <w:rsid w:val="00CE5720"/>
    <w:rsid w:val="00CE5DC1"/>
    <w:rsid w:val="00CE6160"/>
    <w:rsid w:val="00CE61A9"/>
    <w:rsid w:val="00CE68D3"/>
    <w:rsid w:val="00CF0B31"/>
    <w:rsid w:val="00CF2C7B"/>
    <w:rsid w:val="00CF420F"/>
    <w:rsid w:val="00CF4728"/>
    <w:rsid w:val="00CF521E"/>
    <w:rsid w:val="00CF668B"/>
    <w:rsid w:val="00D004B9"/>
    <w:rsid w:val="00D0256B"/>
    <w:rsid w:val="00D031FA"/>
    <w:rsid w:val="00D03408"/>
    <w:rsid w:val="00D0365B"/>
    <w:rsid w:val="00D03B34"/>
    <w:rsid w:val="00D04518"/>
    <w:rsid w:val="00D04DE2"/>
    <w:rsid w:val="00D04FBF"/>
    <w:rsid w:val="00D06268"/>
    <w:rsid w:val="00D073F8"/>
    <w:rsid w:val="00D11A9F"/>
    <w:rsid w:val="00D11AB4"/>
    <w:rsid w:val="00D15137"/>
    <w:rsid w:val="00D16CE0"/>
    <w:rsid w:val="00D17082"/>
    <w:rsid w:val="00D1747F"/>
    <w:rsid w:val="00D17C9D"/>
    <w:rsid w:val="00D20070"/>
    <w:rsid w:val="00D23128"/>
    <w:rsid w:val="00D23287"/>
    <w:rsid w:val="00D2481A"/>
    <w:rsid w:val="00D248C5"/>
    <w:rsid w:val="00D260DE"/>
    <w:rsid w:val="00D26827"/>
    <w:rsid w:val="00D27362"/>
    <w:rsid w:val="00D30B20"/>
    <w:rsid w:val="00D311FC"/>
    <w:rsid w:val="00D31440"/>
    <w:rsid w:val="00D32500"/>
    <w:rsid w:val="00D329C1"/>
    <w:rsid w:val="00D33641"/>
    <w:rsid w:val="00D355DC"/>
    <w:rsid w:val="00D3604C"/>
    <w:rsid w:val="00D36F15"/>
    <w:rsid w:val="00D379B4"/>
    <w:rsid w:val="00D37E9E"/>
    <w:rsid w:val="00D40323"/>
    <w:rsid w:val="00D405B1"/>
    <w:rsid w:val="00D41B03"/>
    <w:rsid w:val="00D423A2"/>
    <w:rsid w:val="00D440E5"/>
    <w:rsid w:val="00D44132"/>
    <w:rsid w:val="00D441D1"/>
    <w:rsid w:val="00D44726"/>
    <w:rsid w:val="00D44737"/>
    <w:rsid w:val="00D46712"/>
    <w:rsid w:val="00D46AE4"/>
    <w:rsid w:val="00D5042E"/>
    <w:rsid w:val="00D50768"/>
    <w:rsid w:val="00D522B3"/>
    <w:rsid w:val="00D52AF3"/>
    <w:rsid w:val="00D52F2B"/>
    <w:rsid w:val="00D540BA"/>
    <w:rsid w:val="00D5527E"/>
    <w:rsid w:val="00D552FF"/>
    <w:rsid w:val="00D55DC0"/>
    <w:rsid w:val="00D5622C"/>
    <w:rsid w:val="00D5775E"/>
    <w:rsid w:val="00D57C4E"/>
    <w:rsid w:val="00D610D7"/>
    <w:rsid w:val="00D615B4"/>
    <w:rsid w:val="00D62170"/>
    <w:rsid w:val="00D63715"/>
    <w:rsid w:val="00D6412D"/>
    <w:rsid w:val="00D643E4"/>
    <w:rsid w:val="00D645A8"/>
    <w:rsid w:val="00D64C8F"/>
    <w:rsid w:val="00D64E98"/>
    <w:rsid w:val="00D678F2"/>
    <w:rsid w:val="00D702A0"/>
    <w:rsid w:val="00D705EE"/>
    <w:rsid w:val="00D70822"/>
    <w:rsid w:val="00D709F3"/>
    <w:rsid w:val="00D71462"/>
    <w:rsid w:val="00D71A45"/>
    <w:rsid w:val="00D72C91"/>
    <w:rsid w:val="00D73019"/>
    <w:rsid w:val="00D73FED"/>
    <w:rsid w:val="00D74038"/>
    <w:rsid w:val="00D740B0"/>
    <w:rsid w:val="00D752BD"/>
    <w:rsid w:val="00D753CD"/>
    <w:rsid w:val="00D753EE"/>
    <w:rsid w:val="00D75A2D"/>
    <w:rsid w:val="00D75E69"/>
    <w:rsid w:val="00D75F8A"/>
    <w:rsid w:val="00D75FB6"/>
    <w:rsid w:val="00D75FD4"/>
    <w:rsid w:val="00D762E1"/>
    <w:rsid w:val="00D7668C"/>
    <w:rsid w:val="00D76956"/>
    <w:rsid w:val="00D77606"/>
    <w:rsid w:val="00D7794F"/>
    <w:rsid w:val="00D77957"/>
    <w:rsid w:val="00D77A84"/>
    <w:rsid w:val="00D80704"/>
    <w:rsid w:val="00D828DA"/>
    <w:rsid w:val="00D82A95"/>
    <w:rsid w:val="00D83953"/>
    <w:rsid w:val="00D83F90"/>
    <w:rsid w:val="00D83FAE"/>
    <w:rsid w:val="00D83FDB"/>
    <w:rsid w:val="00D84574"/>
    <w:rsid w:val="00D8478E"/>
    <w:rsid w:val="00D85670"/>
    <w:rsid w:val="00D85C5C"/>
    <w:rsid w:val="00D8686F"/>
    <w:rsid w:val="00D8793F"/>
    <w:rsid w:val="00D902EB"/>
    <w:rsid w:val="00D90963"/>
    <w:rsid w:val="00D923D7"/>
    <w:rsid w:val="00D925D4"/>
    <w:rsid w:val="00D926D4"/>
    <w:rsid w:val="00D928EB"/>
    <w:rsid w:val="00D92D05"/>
    <w:rsid w:val="00D930BA"/>
    <w:rsid w:val="00D94B48"/>
    <w:rsid w:val="00D96242"/>
    <w:rsid w:val="00D96AB6"/>
    <w:rsid w:val="00D97987"/>
    <w:rsid w:val="00D97D4D"/>
    <w:rsid w:val="00DA1DE1"/>
    <w:rsid w:val="00DA201B"/>
    <w:rsid w:val="00DA203D"/>
    <w:rsid w:val="00DA3D05"/>
    <w:rsid w:val="00DA3F94"/>
    <w:rsid w:val="00DA476F"/>
    <w:rsid w:val="00DA537A"/>
    <w:rsid w:val="00DA6541"/>
    <w:rsid w:val="00DA759B"/>
    <w:rsid w:val="00DA7661"/>
    <w:rsid w:val="00DB009D"/>
    <w:rsid w:val="00DB015C"/>
    <w:rsid w:val="00DB1D67"/>
    <w:rsid w:val="00DB2141"/>
    <w:rsid w:val="00DB36F6"/>
    <w:rsid w:val="00DB395B"/>
    <w:rsid w:val="00DB4008"/>
    <w:rsid w:val="00DB4A3F"/>
    <w:rsid w:val="00DB4B10"/>
    <w:rsid w:val="00DB4D6C"/>
    <w:rsid w:val="00DB5463"/>
    <w:rsid w:val="00DB578F"/>
    <w:rsid w:val="00DB6B5B"/>
    <w:rsid w:val="00DB7A5F"/>
    <w:rsid w:val="00DC04D8"/>
    <w:rsid w:val="00DC0A5C"/>
    <w:rsid w:val="00DC1990"/>
    <w:rsid w:val="00DC1FAA"/>
    <w:rsid w:val="00DC26B2"/>
    <w:rsid w:val="00DC2D9D"/>
    <w:rsid w:val="00DC36B5"/>
    <w:rsid w:val="00DC3C0C"/>
    <w:rsid w:val="00DC5353"/>
    <w:rsid w:val="00DC5DA9"/>
    <w:rsid w:val="00DC6224"/>
    <w:rsid w:val="00DC6337"/>
    <w:rsid w:val="00DC770E"/>
    <w:rsid w:val="00DC7823"/>
    <w:rsid w:val="00DC7A26"/>
    <w:rsid w:val="00DC7B0E"/>
    <w:rsid w:val="00DC7CBC"/>
    <w:rsid w:val="00DD0A7A"/>
    <w:rsid w:val="00DD1A44"/>
    <w:rsid w:val="00DD1D3F"/>
    <w:rsid w:val="00DD29C6"/>
    <w:rsid w:val="00DD4146"/>
    <w:rsid w:val="00DD455B"/>
    <w:rsid w:val="00DD455E"/>
    <w:rsid w:val="00DD4DE4"/>
    <w:rsid w:val="00DD63AB"/>
    <w:rsid w:val="00DD654D"/>
    <w:rsid w:val="00DD75D0"/>
    <w:rsid w:val="00DE0138"/>
    <w:rsid w:val="00DE0BA1"/>
    <w:rsid w:val="00DE0C93"/>
    <w:rsid w:val="00DE0E4D"/>
    <w:rsid w:val="00DE0EB9"/>
    <w:rsid w:val="00DE1A0B"/>
    <w:rsid w:val="00DE1E92"/>
    <w:rsid w:val="00DE306E"/>
    <w:rsid w:val="00DE3391"/>
    <w:rsid w:val="00DE5349"/>
    <w:rsid w:val="00DE5A64"/>
    <w:rsid w:val="00DE6968"/>
    <w:rsid w:val="00DE6AB2"/>
    <w:rsid w:val="00DE6DDD"/>
    <w:rsid w:val="00DE761A"/>
    <w:rsid w:val="00DE7BE0"/>
    <w:rsid w:val="00DE7EB5"/>
    <w:rsid w:val="00DF0802"/>
    <w:rsid w:val="00DF1036"/>
    <w:rsid w:val="00DF1CDC"/>
    <w:rsid w:val="00DF1EC3"/>
    <w:rsid w:val="00DF39E1"/>
    <w:rsid w:val="00DF3CE6"/>
    <w:rsid w:val="00DF3EBE"/>
    <w:rsid w:val="00DF5071"/>
    <w:rsid w:val="00DF547F"/>
    <w:rsid w:val="00DF5518"/>
    <w:rsid w:val="00DF5585"/>
    <w:rsid w:val="00DF63C4"/>
    <w:rsid w:val="00DF6621"/>
    <w:rsid w:val="00DF6C0E"/>
    <w:rsid w:val="00DF7553"/>
    <w:rsid w:val="00DF7EA3"/>
    <w:rsid w:val="00E01960"/>
    <w:rsid w:val="00E02C87"/>
    <w:rsid w:val="00E0378C"/>
    <w:rsid w:val="00E05D52"/>
    <w:rsid w:val="00E06423"/>
    <w:rsid w:val="00E07752"/>
    <w:rsid w:val="00E07AA2"/>
    <w:rsid w:val="00E07FA3"/>
    <w:rsid w:val="00E109B8"/>
    <w:rsid w:val="00E10D3B"/>
    <w:rsid w:val="00E11AF4"/>
    <w:rsid w:val="00E12AAD"/>
    <w:rsid w:val="00E1300D"/>
    <w:rsid w:val="00E1331D"/>
    <w:rsid w:val="00E14124"/>
    <w:rsid w:val="00E144CE"/>
    <w:rsid w:val="00E155A3"/>
    <w:rsid w:val="00E15921"/>
    <w:rsid w:val="00E15CC0"/>
    <w:rsid w:val="00E15D59"/>
    <w:rsid w:val="00E16003"/>
    <w:rsid w:val="00E16065"/>
    <w:rsid w:val="00E165A9"/>
    <w:rsid w:val="00E17FB1"/>
    <w:rsid w:val="00E20856"/>
    <w:rsid w:val="00E20A79"/>
    <w:rsid w:val="00E22E04"/>
    <w:rsid w:val="00E2392D"/>
    <w:rsid w:val="00E24913"/>
    <w:rsid w:val="00E2524E"/>
    <w:rsid w:val="00E25D56"/>
    <w:rsid w:val="00E263B9"/>
    <w:rsid w:val="00E27026"/>
    <w:rsid w:val="00E27079"/>
    <w:rsid w:val="00E30FED"/>
    <w:rsid w:val="00E31D13"/>
    <w:rsid w:val="00E31E69"/>
    <w:rsid w:val="00E329A8"/>
    <w:rsid w:val="00E331A4"/>
    <w:rsid w:val="00E35AB2"/>
    <w:rsid w:val="00E3628F"/>
    <w:rsid w:val="00E364E2"/>
    <w:rsid w:val="00E36FED"/>
    <w:rsid w:val="00E37EBE"/>
    <w:rsid w:val="00E41FB2"/>
    <w:rsid w:val="00E425C6"/>
    <w:rsid w:val="00E4289D"/>
    <w:rsid w:val="00E4297C"/>
    <w:rsid w:val="00E43717"/>
    <w:rsid w:val="00E438D1"/>
    <w:rsid w:val="00E442C6"/>
    <w:rsid w:val="00E47050"/>
    <w:rsid w:val="00E513B9"/>
    <w:rsid w:val="00E5165E"/>
    <w:rsid w:val="00E51A5D"/>
    <w:rsid w:val="00E52671"/>
    <w:rsid w:val="00E5273E"/>
    <w:rsid w:val="00E52A22"/>
    <w:rsid w:val="00E551A2"/>
    <w:rsid w:val="00E5597B"/>
    <w:rsid w:val="00E5614B"/>
    <w:rsid w:val="00E564C5"/>
    <w:rsid w:val="00E5697B"/>
    <w:rsid w:val="00E57C90"/>
    <w:rsid w:val="00E600D6"/>
    <w:rsid w:val="00E604E8"/>
    <w:rsid w:val="00E6095F"/>
    <w:rsid w:val="00E61042"/>
    <w:rsid w:val="00E61616"/>
    <w:rsid w:val="00E61712"/>
    <w:rsid w:val="00E62716"/>
    <w:rsid w:val="00E6297B"/>
    <w:rsid w:val="00E62E78"/>
    <w:rsid w:val="00E6342F"/>
    <w:rsid w:val="00E640E2"/>
    <w:rsid w:val="00E65135"/>
    <w:rsid w:val="00E66ACE"/>
    <w:rsid w:val="00E67C0C"/>
    <w:rsid w:val="00E70AAB"/>
    <w:rsid w:val="00E7242C"/>
    <w:rsid w:val="00E727AC"/>
    <w:rsid w:val="00E73413"/>
    <w:rsid w:val="00E734F1"/>
    <w:rsid w:val="00E735A5"/>
    <w:rsid w:val="00E737F3"/>
    <w:rsid w:val="00E73B8D"/>
    <w:rsid w:val="00E743C6"/>
    <w:rsid w:val="00E7446D"/>
    <w:rsid w:val="00E74AEC"/>
    <w:rsid w:val="00E75056"/>
    <w:rsid w:val="00E75DD4"/>
    <w:rsid w:val="00E7632F"/>
    <w:rsid w:val="00E7688B"/>
    <w:rsid w:val="00E7695A"/>
    <w:rsid w:val="00E76F04"/>
    <w:rsid w:val="00E7782C"/>
    <w:rsid w:val="00E808F2"/>
    <w:rsid w:val="00E80A85"/>
    <w:rsid w:val="00E80C6C"/>
    <w:rsid w:val="00E81170"/>
    <w:rsid w:val="00E81670"/>
    <w:rsid w:val="00E81F08"/>
    <w:rsid w:val="00E8306E"/>
    <w:rsid w:val="00E83C9B"/>
    <w:rsid w:val="00E8471E"/>
    <w:rsid w:val="00E85123"/>
    <w:rsid w:val="00E853CA"/>
    <w:rsid w:val="00E863F9"/>
    <w:rsid w:val="00E86BBB"/>
    <w:rsid w:val="00E8789D"/>
    <w:rsid w:val="00E878E9"/>
    <w:rsid w:val="00E90072"/>
    <w:rsid w:val="00E90363"/>
    <w:rsid w:val="00E90B6F"/>
    <w:rsid w:val="00E91422"/>
    <w:rsid w:val="00E91F34"/>
    <w:rsid w:val="00E92333"/>
    <w:rsid w:val="00E9241A"/>
    <w:rsid w:val="00E9258E"/>
    <w:rsid w:val="00E9296E"/>
    <w:rsid w:val="00E944AC"/>
    <w:rsid w:val="00E97136"/>
    <w:rsid w:val="00E9722C"/>
    <w:rsid w:val="00E97D08"/>
    <w:rsid w:val="00EA05A9"/>
    <w:rsid w:val="00EA1AE7"/>
    <w:rsid w:val="00EA21ED"/>
    <w:rsid w:val="00EA23C2"/>
    <w:rsid w:val="00EA296B"/>
    <w:rsid w:val="00EA38E7"/>
    <w:rsid w:val="00EA6EFB"/>
    <w:rsid w:val="00EA70E9"/>
    <w:rsid w:val="00EA74F9"/>
    <w:rsid w:val="00EB042E"/>
    <w:rsid w:val="00EB0BA3"/>
    <w:rsid w:val="00EB2667"/>
    <w:rsid w:val="00EB290B"/>
    <w:rsid w:val="00EB2ACD"/>
    <w:rsid w:val="00EB2D31"/>
    <w:rsid w:val="00EB42E3"/>
    <w:rsid w:val="00EB4D11"/>
    <w:rsid w:val="00EB4D27"/>
    <w:rsid w:val="00EB517F"/>
    <w:rsid w:val="00EB730B"/>
    <w:rsid w:val="00EC1F41"/>
    <w:rsid w:val="00EC24B4"/>
    <w:rsid w:val="00EC28A3"/>
    <w:rsid w:val="00EC4AA6"/>
    <w:rsid w:val="00EC4D83"/>
    <w:rsid w:val="00EC56A4"/>
    <w:rsid w:val="00EC5E46"/>
    <w:rsid w:val="00EC686A"/>
    <w:rsid w:val="00ED1DD3"/>
    <w:rsid w:val="00ED2416"/>
    <w:rsid w:val="00ED2AA0"/>
    <w:rsid w:val="00ED2B63"/>
    <w:rsid w:val="00ED30F7"/>
    <w:rsid w:val="00ED350B"/>
    <w:rsid w:val="00ED4B48"/>
    <w:rsid w:val="00ED52AF"/>
    <w:rsid w:val="00ED723B"/>
    <w:rsid w:val="00EE05F5"/>
    <w:rsid w:val="00EE0B5A"/>
    <w:rsid w:val="00EE10EF"/>
    <w:rsid w:val="00EE1690"/>
    <w:rsid w:val="00EE21EE"/>
    <w:rsid w:val="00EE42C8"/>
    <w:rsid w:val="00EE4ABB"/>
    <w:rsid w:val="00EE537D"/>
    <w:rsid w:val="00EE6508"/>
    <w:rsid w:val="00EF023D"/>
    <w:rsid w:val="00EF07CC"/>
    <w:rsid w:val="00EF1133"/>
    <w:rsid w:val="00EF1CF3"/>
    <w:rsid w:val="00EF21CE"/>
    <w:rsid w:val="00EF2A3F"/>
    <w:rsid w:val="00EF2A86"/>
    <w:rsid w:val="00EF2D5C"/>
    <w:rsid w:val="00EF387B"/>
    <w:rsid w:val="00EF3E79"/>
    <w:rsid w:val="00EF4072"/>
    <w:rsid w:val="00EF4238"/>
    <w:rsid w:val="00EF5523"/>
    <w:rsid w:val="00EF6F17"/>
    <w:rsid w:val="00EF7087"/>
    <w:rsid w:val="00EF783D"/>
    <w:rsid w:val="00EF785C"/>
    <w:rsid w:val="00F00519"/>
    <w:rsid w:val="00F00655"/>
    <w:rsid w:val="00F03DB8"/>
    <w:rsid w:val="00F0569E"/>
    <w:rsid w:val="00F05E74"/>
    <w:rsid w:val="00F06146"/>
    <w:rsid w:val="00F100AC"/>
    <w:rsid w:val="00F10937"/>
    <w:rsid w:val="00F12B83"/>
    <w:rsid w:val="00F13261"/>
    <w:rsid w:val="00F13969"/>
    <w:rsid w:val="00F20F51"/>
    <w:rsid w:val="00F2112B"/>
    <w:rsid w:val="00F2119F"/>
    <w:rsid w:val="00F227F8"/>
    <w:rsid w:val="00F23272"/>
    <w:rsid w:val="00F26524"/>
    <w:rsid w:val="00F274D4"/>
    <w:rsid w:val="00F278FE"/>
    <w:rsid w:val="00F300D5"/>
    <w:rsid w:val="00F303B2"/>
    <w:rsid w:val="00F318A0"/>
    <w:rsid w:val="00F31BD3"/>
    <w:rsid w:val="00F326E4"/>
    <w:rsid w:val="00F330D3"/>
    <w:rsid w:val="00F3315E"/>
    <w:rsid w:val="00F3451D"/>
    <w:rsid w:val="00F36981"/>
    <w:rsid w:val="00F40367"/>
    <w:rsid w:val="00F41313"/>
    <w:rsid w:val="00F41535"/>
    <w:rsid w:val="00F41EFA"/>
    <w:rsid w:val="00F424E9"/>
    <w:rsid w:val="00F42B22"/>
    <w:rsid w:val="00F42D86"/>
    <w:rsid w:val="00F43229"/>
    <w:rsid w:val="00F43886"/>
    <w:rsid w:val="00F43AF6"/>
    <w:rsid w:val="00F44D9F"/>
    <w:rsid w:val="00F454FB"/>
    <w:rsid w:val="00F4646E"/>
    <w:rsid w:val="00F50F68"/>
    <w:rsid w:val="00F51CE5"/>
    <w:rsid w:val="00F51E0B"/>
    <w:rsid w:val="00F52C27"/>
    <w:rsid w:val="00F55051"/>
    <w:rsid w:val="00F55671"/>
    <w:rsid w:val="00F556E2"/>
    <w:rsid w:val="00F5622C"/>
    <w:rsid w:val="00F566AD"/>
    <w:rsid w:val="00F60381"/>
    <w:rsid w:val="00F61A8D"/>
    <w:rsid w:val="00F62F20"/>
    <w:rsid w:val="00F63C18"/>
    <w:rsid w:val="00F63C25"/>
    <w:rsid w:val="00F63CA8"/>
    <w:rsid w:val="00F63D4A"/>
    <w:rsid w:val="00F65EB7"/>
    <w:rsid w:val="00F66937"/>
    <w:rsid w:val="00F66EB5"/>
    <w:rsid w:val="00F67093"/>
    <w:rsid w:val="00F67E05"/>
    <w:rsid w:val="00F67FB5"/>
    <w:rsid w:val="00F7037B"/>
    <w:rsid w:val="00F70FBE"/>
    <w:rsid w:val="00F711CE"/>
    <w:rsid w:val="00F71ACB"/>
    <w:rsid w:val="00F7271F"/>
    <w:rsid w:val="00F72CAB"/>
    <w:rsid w:val="00F72E76"/>
    <w:rsid w:val="00F730E4"/>
    <w:rsid w:val="00F74C38"/>
    <w:rsid w:val="00F75FCD"/>
    <w:rsid w:val="00F76550"/>
    <w:rsid w:val="00F76FCF"/>
    <w:rsid w:val="00F7767A"/>
    <w:rsid w:val="00F807C6"/>
    <w:rsid w:val="00F80AE7"/>
    <w:rsid w:val="00F81438"/>
    <w:rsid w:val="00F8162A"/>
    <w:rsid w:val="00F81AFD"/>
    <w:rsid w:val="00F82ABD"/>
    <w:rsid w:val="00F847DA"/>
    <w:rsid w:val="00F86362"/>
    <w:rsid w:val="00F86691"/>
    <w:rsid w:val="00F90860"/>
    <w:rsid w:val="00F9307B"/>
    <w:rsid w:val="00F93833"/>
    <w:rsid w:val="00F9397B"/>
    <w:rsid w:val="00F93CE0"/>
    <w:rsid w:val="00F95F49"/>
    <w:rsid w:val="00F97245"/>
    <w:rsid w:val="00FA08C4"/>
    <w:rsid w:val="00FA1362"/>
    <w:rsid w:val="00FA1CE6"/>
    <w:rsid w:val="00FA4276"/>
    <w:rsid w:val="00FA453B"/>
    <w:rsid w:val="00FA4576"/>
    <w:rsid w:val="00FA528B"/>
    <w:rsid w:val="00FA5A68"/>
    <w:rsid w:val="00FA5C1B"/>
    <w:rsid w:val="00FA5CC9"/>
    <w:rsid w:val="00FA7981"/>
    <w:rsid w:val="00FA7E15"/>
    <w:rsid w:val="00FB025C"/>
    <w:rsid w:val="00FB11DE"/>
    <w:rsid w:val="00FB184B"/>
    <w:rsid w:val="00FB1AC3"/>
    <w:rsid w:val="00FB254B"/>
    <w:rsid w:val="00FB2626"/>
    <w:rsid w:val="00FB2800"/>
    <w:rsid w:val="00FB2DF4"/>
    <w:rsid w:val="00FB31DE"/>
    <w:rsid w:val="00FB4FA5"/>
    <w:rsid w:val="00FB596F"/>
    <w:rsid w:val="00FB5B29"/>
    <w:rsid w:val="00FB5F99"/>
    <w:rsid w:val="00FB6E88"/>
    <w:rsid w:val="00FC1E33"/>
    <w:rsid w:val="00FC291F"/>
    <w:rsid w:val="00FC2B62"/>
    <w:rsid w:val="00FC2CBA"/>
    <w:rsid w:val="00FC2D2C"/>
    <w:rsid w:val="00FC348D"/>
    <w:rsid w:val="00FC42C2"/>
    <w:rsid w:val="00FC46E8"/>
    <w:rsid w:val="00FC49FA"/>
    <w:rsid w:val="00FC4A53"/>
    <w:rsid w:val="00FC51EA"/>
    <w:rsid w:val="00FC6176"/>
    <w:rsid w:val="00FC7750"/>
    <w:rsid w:val="00FC7B3C"/>
    <w:rsid w:val="00FD13DC"/>
    <w:rsid w:val="00FD1985"/>
    <w:rsid w:val="00FD2C3A"/>
    <w:rsid w:val="00FD2F68"/>
    <w:rsid w:val="00FD3CA0"/>
    <w:rsid w:val="00FD3EF2"/>
    <w:rsid w:val="00FD4ED9"/>
    <w:rsid w:val="00FD58A0"/>
    <w:rsid w:val="00FD64D7"/>
    <w:rsid w:val="00FD6981"/>
    <w:rsid w:val="00FD7015"/>
    <w:rsid w:val="00FD7EFE"/>
    <w:rsid w:val="00FE2E7F"/>
    <w:rsid w:val="00FE453C"/>
    <w:rsid w:val="00FE4FA8"/>
    <w:rsid w:val="00FE5EF5"/>
    <w:rsid w:val="00FE61BB"/>
    <w:rsid w:val="00FE6952"/>
    <w:rsid w:val="00FE6BB3"/>
    <w:rsid w:val="00FE72C4"/>
    <w:rsid w:val="00FF002C"/>
    <w:rsid w:val="00FF01F0"/>
    <w:rsid w:val="00FF06F4"/>
    <w:rsid w:val="00FF093A"/>
    <w:rsid w:val="00FF2AD9"/>
    <w:rsid w:val="00FF3653"/>
    <w:rsid w:val="00FF4043"/>
    <w:rsid w:val="00FF7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14A9"/>
  <w15:docId w15:val="{8521A6E1-4EC5-4A67-9878-76A26A8E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97B"/>
    <w:pPr>
      <w:ind w:left="720"/>
      <w:contextualSpacing/>
    </w:pPr>
  </w:style>
  <w:style w:type="paragraph" w:styleId="Header">
    <w:name w:val="header"/>
    <w:basedOn w:val="Normal"/>
    <w:link w:val="HeaderChar"/>
    <w:uiPriority w:val="99"/>
    <w:unhideWhenUsed/>
    <w:rsid w:val="009F1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BAF"/>
  </w:style>
  <w:style w:type="paragraph" w:styleId="Footer">
    <w:name w:val="footer"/>
    <w:basedOn w:val="Normal"/>
    <w:link w:val="FooterChar"/>
    <w:uiPriority w:val="99"/>
    <w:unhideWhenUsed/>
    <w:rsid w:val="009F1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BAF"/>
  </w:style>
  <w:style w:type="paragraph" w:styleId="NormalWeb">
    <w:name w:val="Normal (Web)"/>
    <w:basedOn w:val="Normal"/>
    <w:uiPriority w:val="99"/>
    <w:unhideWhenUsed/>
    <w:rsid w:val="00650617"/>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qFormat/>
    <w:rsid w:val="00650617"/>
    <w:rPr>
      <w:b/>
      <w:bCs/>
    </w:rPr>
  </w:style>
  <w:style w:type="character" w:styleId="CommentReference">
    <w:name w:val="annotation reference"/>
    <w:basedOn w:val="DefaultParagraphFont"/>
    <w:uiPriority w:val="99"/>
    <w:semiHidden/>
    <w:unhideWhenUsed/>
    <w:rsid w:val="00455BF8"/>
    <w:rPr>
      <w:sz w:val="16"/>
      <w:szCs w:val="16"/>
    </w:rPr>
  </w:style>
  <w:style w:type="paragraph" w:styleId="CommentText">
    <w:name w:val="annotation text"/>
    <w:basedOn w:val="Normal"/>
    <w:link w:val="CommentTextChar"/>
    <w:uiPriority w:val="99"/>
    <w:semiHidden/>
    <w:unhideWhenUsed/>
    <w:rsid w:val="00455BF8"/>
    <w:pPr>
      <w:spacing w:line="240" w:lineRule="auto"/>
    </w:pPr>
    <w:rPr>
      <w:sz w:val="20"/>
      <w:szCs w:val="20"/>
    </w:rPr>
  </w:style>
  <w:style w:type="character" w:customStyle="1" w:styleId="CommentTextChar">
    <w:name w:val="Comment Text Char"/>
    <w:basedOn w:val="DefaultParagraphFont"/>
    <w:link w:val="CommentText"/>
    <w:uiPriority w:val="99"/>
    <w:semiHidden/>
    <w:rsid w:val="00455BF8"/>
    <w:rPr>
      <w:sz w:val="20"/>
      <w:szCs w:val="20"/>
    </w:rPr>
  </w:style>
  <w:style w:type="paragraph" w:styleId="CommentSubject">
    <w:name w:val="annotation subject"/>
    <w:basedOn w:val="CommentText"/>
    <w:next w:val="CommentText"/>
    <w:link w:val="CommentSubjectChar"/>
    <w:uiPriority w:val="99"/>
    <w:semiHidden/>
    <w:unhideWhenUsed/>
    <w:rsid w:val="00455BF8"/>
    <w:rPr>
      <w:b/>
      <w:bCs/>
    </w:rPr>
  </w:style>
  <w:style w:type="character" w:customStyle="1" w:styleId="CommentSubjectChar">
    <w:name w:val="Comment Subject Char"/>
    <w:basedOn w:val="CommentTextChar"/>
    <w:link w:val="CommentSubject"/>
    <w:uiPriority w:val="99"/>
    <w:semiHidden/>
    <w:rsid w:val="00455BF8"/>
    <w:rPr>
      <w:b/>
      <w:bCs/>
      <w:sz w:val="20"/>
      <w:szCs w:val="20"/>
    </w:rPr>
  </w:style>
  <w:style w:type="paragraph" w:styleId="BalloonText">
    <w:name w:val="Balloon Text"/>
    <w:basedOn w:val="Normal"/>
    <w:link w:val="BalloonTextChar"/>
    <w:uiPriority w:val="99"/>
    <w:semiHidden/>
    <w:unhideWhenUsed/>
    <w:rsid w:val="00455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472353">
      <w:bodyDiv w:val="1"/>
      <w:marLeft w:val="0"/>
      <w:marRight w:val="0"/>
      <w:marTop w:val="0"/>
      <w:marBottom w:val="0"/>
      <w:divBdr>
        <w:top w:val="none" w:sz="0" w:space="0" w:color="auto"/>
        <w:left w:val="none" w:sz="0" w:space="0" w:color="auto"/>
        <w:bottom w:val="none" w:sz="0" w:space="0" w:color="auto"/>
        <w:right w:val="none" w:sz="0" w:space="0" w:color="auto"/>
      </w:divBdr>
    </w:div>
    <w:div w:id="632029963">
      <w:bodyDiv w:val="1"/>
      <w:marLeft w:val="0"/>
      <w:marRight w:val="0"/>
      <w:marTop w:val="0"/>
      <w:marBottom w:val="0"/>
      <w:divBdr>
        <w:top w:val="none" w:sz="0" w:space="0" w:color="auto"/>
        <w:left w:val="none" w:sz="0" w:space="0" w:color="auto"/>
        <w:bottom w:val="none" w:sz="0" w:space="0" w:color="auto"/>
        <w:right w:val="none" w:sz="0" w:space="0" w:color="auto"/>
      </w:divBdr>
      <w:divsChild>
        <w:div w:id="909535557">
          <w:marLeft w:val="0"/>
          <w:marRight w:val="0"/>
          <w:marTop w:val="0"/>
          <w:marBottom w:val="0"/>
          <w:divBdr>
            <w:top w:val="none" w:sz="0" w:space="0" w:color="auto"/>
            <w:left w:val="none" w:sz="0" w:space="0" w:color="auto"/>
            <w:bottom w:val="none" w:sz="0" w:space="0" w:color="auto"/>
            <w:right w:val="none" w:sz="0" w:space="0" w:color="auto"/>
          </w:divBdr>
        </w:div>
      </w:divsChild>
    </w:div>
    <w:div w:id="1649699821">
      <w:bodyDiv w:val="1"/>
      <w:marLeft w:val="0"/>
      <w:marRight w:val="0"/>
      <w:marTop w:val="0"/>
      <w:marBottom w:val="0"/>
      <w:divBdr>
        <w:top w:val="none" w:sz="0" w:space="0" w:color="auto"/>
        <w:left w:val="none" w:sz="0" w:space="0" w:color="auto"/>
        <w:bottom w:val="none" w:sz="0" w:space="0" w:color="auto"/>
        <w:right w:val="none" w:sz="0" w:space="0" w:color="auto"/>
      </w:divBdr>
    </w:div>
    <w:div w:id="1936280355">
      <w:bodyDiv w:val="1"/>
      <w:marLeft w:val="0"/>
      <w:marRight w:val="0"/>
      <w:marTop w:val="0"/>
      <w:marBottom w:val="0"/>
      <w:divBdr>
        <w:top w:val="none" w:sz="0" w:space="0" w:color="auto"/>
        <w:left w:val="none" w:sz="0" w:space="0" w:color="auto"/>
        <w:bottom w:val="none" w:sz="0" w:space="0" w:color="auto"/>
        <w:right w:val="none" w:sz="0" w:space="0" w:color="auto"/>
      </w:divBdr>
    </w:div>
    <w:div w:id="21330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K&#7870;%20HO&#7840;CH%20T&#7892;%20CH&#7912;C%205-9-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D252-8E74-4376-ABF8-9495471B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KẾ HOẠCH TỔ CHỨC 5-9-23</Template>
  <TotalTime>316</TotalTime>
  <Pages>5</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2024-10-23T08:10:00Z</cp:lastPrinted>
  <dcterms:created xsi:type="dcterms:W3CDTF">2023-08-25T04:55:00Z</dcterms:created>
  <dcterms:modified xsi:type="dcterms:W3CDTF">2025-08-27T08:28:00Z</dcterms:modified>
</cp:coreProperties>
</file>